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46CB" w14:textId="77777777" w:rsidR="00A32140" w:rsidRPr="00345A5D" w:rsidRDefault="00A32140" w:rsidP="00A32140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45A5D">
        <w:rPr>
          <w:rFonts w:asciiTheme="minorHAnsi" w:hAnsiTheme="minorHAnsi" w:cstheme="minorHAnsi"/>
          <w:b/>
          <w:sz w:val="36"/>
          <w:szCs w:val="36"/>
        </w:rPr>
        <w:t>Ž á d o s t</w:t>
      </w:r>
    </w:p>
    <w:p w14:paraId="5C18C6D7" w14:textId="2D84FECF" w:rsidR="00A32140" w:rsidRPr="00345A5D" w:rsidRDefault="00A32140" w:rsidP="00A32140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 xml:space="preserve">o změnu stávajícího domovního stanoviště </w:t>
      </w:r>
      <w:r w:rsidRPr="00345A5D">
        <w:rPr>
          <w:rFonts w:asciiTheme="minorHAnsi" w:hAnsiTheme="minorHAnsi" w:cstheme="minorHAnsi"/>
          <w:b/>
          <w:sz w:val="28"/>
          <w:szCs w:val="28"/>
        </w:rPr>
        <w:br/>
        <w:t xml:space="preserve">na </w:t>
      </w:r>
      <w:r w:rsidR="005B77C4">
        <w:rPr>
          <w:rFonts w:asciiTheme="minorHAnsi" w:hAnsiTheme="minorHAnsi" w:cstheme="minorHAnsi"/>
          <w:b/>
          <w:sz w:val="28"/>
          <w:szCs w:val="28"/>
        </w:rPr>
        <w:t>tříděn</w:t>
      </w:r>
      <w:r w:rsidRPr="00345A5D">
        <w:rPr>
          <w:rFonts w:asciiTheme="minorHAnsi" w:hAnsiTheme="minorHAnsi" w:cstheme="minorHAnsi"/>
          <w:b/>
          <w:sz w:val="28"/>
          <w:szCs w:val="28"/>
        </w:rPr>
        <w:t>ý odpad</w:t>
      </w:r>
    </w:p>
    <w:p w14:paraId="05494434" w14:textId="34CED80C" w:rsidR="00A32140" w:rsidRPr="00345A5D" w:rsidRDefault="00A32140" w:rsidP="00A32140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Adresa stanoviště</w:t>
      </w:r>
      <w:r w:rsidR="00E15726">
        <w:rPr>
          <w:rFonts w:asciiTheme="minorHAnsi" w:hAnsiTheme="minorHAnsi" w:cstheme="minorHAnsi"/>
          <w:b/>
          <w:sz w:val="24"/>
          <w:szCs w:val="24"/>
        </w:rPr>
        <w:t xml:space="preserve"> na tříděný odpad</w:t>
      </w:r>
      <w:r w:rsidRPr="00345A5D">
        <w:rPr>
          <w:rFonts w:asciiTheme="minorHAnsi" w:hAnsiTheme="minorHAnsi" w:cstheme="minorHAnsi"/>
          <w:b/>
          <w:sz w:val="24"/>
          <w:szCs w:val="24"/>
        </w:rPr>
        <w:t>:</w:t>
      </w:r>
    </w:p>
    <w:p w14:paraId="66CA3CB4" w14:textId="77777777" w:rsidR="00A32140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2803A09E" w14:textId="77777777" w:rsidR="00F245B1" w:rsidRPr="00345A5D" w:rsidRDefault="00F245B1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6DD567B8" w14:textId="72FD5D3D" w:rsidR="00D23B2E" w:rsidRPr="00345A5D" w:rsidRDefault="00303419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Počet a velikost nádob</w:t>
      </w:r>
      <w:r w:rsidR="00383CA8">
        <w:rPr>
          <w:rFonts w:asciiTheme="minorHAnsi" w:hAnsiTheme="minorHAnsi" w:cstheme="minorHAnsi"/>
          <w:b/>
          <w:sz w:val="24"/>
          <w:szCs w:val="24"/>
        </w:rPr>
        <w:t>, frekvence svozu</w:t>
      </w:r>
      <w:r w:rsidRPr="00345A5D">
        <w:rPr>
          <w:rFonts w:asciiTheme="minorHAnsi" w:hAnsiTheme="minorHAnsi" w:cstheme="minorHAnsi"/>
          <w:b/>
          <w:sz w:val="24"/>
          <w:szCs w:val="24"/>
        </w:rPr>
        <w:t>:</w:t>
      </w:r>
    </w:p>
    <w:p w14:paraId="2465C0F4" w14:textId="77777777" w:rsidR="00303419" w:rsidRPr="00345A5D" w:rsidRDefault="00303419" w:rsidP="00A32140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992"/>
        <w:gridCol w:w="980"/>
        <w:gridCol w:w="1232"/>
        <w:gridCol w:w="1006"/>
        <w:gridCol w:w="885"/>
        <w:gridCol w:w="1232"/>
      </w:tblGrid>
      <w:tr w:rsidR="00345A5D" w:rsidRPr="00345A5D" w14:paraId="3CC8AE11" w14:textId="77777777" w:rsidTr="0045364B">
        <w:trPr>
          <w:trHeight w:val="481"/>
          <w:jc w:val="center"/>
        </w:trPr>
        <w:tc>
          <w:tcPr>
            <w:tcW w:w="2972" w:type="dxa"/>
            <w:vMerge w:val="restart"/>
            <w:shd w:val="clear" w:color="auto" w:fill="E7E6E6" w:themeFill="background2"/>
            <w:vAlign w:val="center"/>
          </w:tcPr>
          <w:p w14:paraId="692A46BC" w14:textId="77777777" w:rsidR="00345A5D" w:rsidRPr="00345A5D" w:rsidRDefault="00345A5D" w:rsidP="003034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D0CECE" w:themeFill="background2" w:themeFillShade="E6"/>
            <w:vAlign w:val="center"/>
          </w:tcPr>
          <w:p w14:paraId="15E88419" w14:textId="54DBFC7B" w:rsidR="00345A5D" w:rsidRPr="00345A5D" w:rsidRDefault="00345A5D" w:rsidP="3C6499A8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C6499A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Stav před změnou</w:t>
            </w:r>
          </w:p>
        </w:tc>
        <w:tc>
          <w:tcPr>
            <w:tcW w:w="3123" w:type="dxa"/>
            <w:gridSpan w:val="3"/>
            <w:shd w:val="clear" w:color="auto" w:fill="D0CECE" w:themeFill="background2" w:themeFillShade="E6"/>
            <w:vAlign w:val="center"/>
          </w:tcPr>
          <w:p w14:paraId="142078D8" w14:textId="51B54589" w:rsidR="00345A5D" w:rsidRPr="00345A5D" w:rsidRDefault="00345A5D" w:rsidP="0030341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Stav po změně</w:t>
            </w:r>
          </w:p>
        </w:tc>
      </w:tr>
      <w:tr w:rsidR="00294D9A" w:rsidRPr="00345A5D" w14:paraId="6FF61CB0" w14:textId="77777777" w:rsidTr="0045364B">
        <w:trPr>
          <w:trHeight w:val="428"/>
          <w:jc w:val="center"/>
        </w:trPr>
        <w:tc>
          <w:tcPr>
            <w:tcW w:w="2972" w:type="dxa"/>
            <w:vMerge/>
            <w:vAlign w:val="center"/>
          </w:tcPr>
          <w:p w14:paraId="53038902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9DE3D60" w14:textId="6E576E10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980" w:type="dxa"/>
            <w:shd w:val="clear" w:color="auto" w:fill="E7E6E6" w:themeFill="background2"/>
            <w:vAlign w:val="center"/>
          </w:tcPr>
          <w:p w14:paraId="7DE55C0B" w14:textId="7843470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14:paraId="49ABEA37" w14:textId="1C8D6869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Frekvence</w:t>
            </w:r>
          </w:p>
        </w:tc>
        <w:tc>
          <w:tcPr>
            <w:tcW w:w="1006" w:type="dxa"/>
            <w:shd w:val="clear" w:color="auto" w:fill="E7E6E6" w:themeFill="background2"/>
            <w:vAlign w:val="center"/>
          </w:tcPr>
          <w:p w14:paraId="7019F614" w14:textId="5C84E8D5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</w:tc>
        <w:tc>
          <w:tcPr>
            <w:tcW w:w="885" w:type="dxa"/>
            <w:shd w:val="clear" w:color="auto" w:fill="E7E6E6" w:themeFill="background2"/>
            <w:vAlign w:val="center"/>
          </w:tcPr>
          <w:p w14:paraId="2F0258E6" w14:textId="7E43EBF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Objem</w:t>
            </w:r>
          </w:p>
        </w:tc>
        <w:tc>
          <w:tcPr>
            <w:tcW w:w="1232" w:type="dxa"/>
            <w:shd w:val="clear" w:color="auto" w:fill="E7E6E6" w:themeFill="background2"/>
            <w:vAlign w:val="center"/>
          </w:tcPr>
          <w:p w14:paraId="63452DAC" w14:textId="04EE0498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Frekvence</w:t>
            </w:r>
          </w:p>
        </w:tc>
      </w:tr>
      <w:tr w:rsidR="00294D9A" w:rsidRPr="00345A5D" w14:paraId="5055B0A3" w14:textId="77777777" w:rsidTr="0045364B">
        <w:trPr>
          <w:trHeight w:val="428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79CA9378" w14:textId="0A15ED79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Papír</w:t>
            </w:r>
          </w:p>
        </w:tc>
        <w:tc>
          <w:tcPr>
            <w:tcW w:w="992" w:type="dxa"/>
            <w:vAlign w:val="center"/>
          </w:tcPr>
          <w:p w14:paraId="1759D271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BEAEE9F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B8865DE" w14:textId="5330EF51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07B4D0D1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EBB8777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AB8D87A" w14:textId="352FD96C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4D9A" w:rsidRPr="00345A5D" w14:paraId="1D5A22E0" w14:textId="77777777" w:rsidTr="0045364B">
        <w:trPr>
          <w:trHeight w:val="420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026641C6" w14:textId="771C0A1F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Multikomoditní sběr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A9188F">
              <w:rPr>
                <w:rFonts w:asciiTheme="minorHAnsi" w:hAnsiTheme="minorHAnsi" w:cstheme="minorHAnsi"/>
                <w:bCs/>
                <w:sz w:val="19"/>
                <w:szCs w:val="19"/>
              </w:rPr>
              <w:t>(plast, nápojový karton, kovy)</w:t>
            </w:r>
          </w:p>
        </w:tc>
        <w:tc>
          <w:tcPr>
            <w:tcW w:w="992" w:type="dxa"/>
            <w:vAlign w:val="center"/>
          </w:tcPr>
          <w:p w14:paraId="49726064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3E8C095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27F5F344" w14:textId="15DFE574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780E3424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3F33B1E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2182433C" w14:textId="58B377F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94D9A" w:rsidRPr="00345A5D" w14:paraId="3CF3E1D7" w14:textId="77777777" w:rsidTr="0045364B">
        <w:trPr>
          <w:trHeight w:val="413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5F8A931" w14:textId="3DF84B91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A5D">
              <w:rPr>
                <w:rFonts w:asciiTheme="minorHAnsi" w:hAnsiTheme="minorHAnsi" w:cstheme="minorHAnsi"/>
                <w:b/>
                <w:sz w:val="24"/>
                <w:szCs w:val="24"/>
              </w:rPr>
              <w:t>Sklo</w:t>
            </w:r>
          </w:p>
        </w:tc>
        <w:tc>
          <w:tcPr>
            <w:tcW w:w="992" w:type="dxa"/>
            <w:vAlign w:val="center"/>
          </w:tcPr>
          <w:p w14:paraId="58380406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7FF3D4F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4F7F9105" w14:textId="7C0B4A8D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40073780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6FE9000A" w14:textId="77777777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6BEB4CF2" w14:textId="6D7BC37B" w:rsidR="00294D9A" w:rsidRPr="00345A5D" w:rsidRDefault="00294D9A" w:rsidP="00294D9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473C6" w:rsidRPr="00345A5D" w14:paraId="42605588" w14:textId="77777777" w:rsidTr="00E93933">
        <w:trPr>
          <w:trHeight w:val="413"/>
          <w:jc w:val="center"/>
        </w:trPr>
        <w:tc>
          <w:tcPr>
            <w:tcW w:w="9072" w:type="dxa"/>
            <w:gridSpan w:val="7"/>
            <w:shd w:val="clear" w:color="auto" w:fill="FFFFFF" w:themeFill="background1"/>
            <w:vAlign w:val="center"/>
          </w:tcPr>
          <w:p w14:paraId="7702D2DD" w14:textId="1C97FDDF" w:rsidR="000473C6" w:rsidRPr="00345A5D" w:rsidRDefault="6999E101" w:rsidP="3C6499A8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Pozn.: </w:t>
            </w:r>
            <w:r w:rsidR="00F422CF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</w:t>
            </w:r>
            <w:r w:rsidR="00F422C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Objem </w:t>
            </w:r>
            <w:r w:rsidR="00C57AB9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nádob </w:t>
            </w:r>
            <w:r w:rsidR="00F422C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120 l</w:t>
            </w:r>
            <w:r w:rsidR="00F422CF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;</w:t>
            </w:r>
            <w:r w:rsidR="00F422C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240 l;</w:t>
            </w:r>
            <w:r w:rsidR="00F422CF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660 l; 1 100 l</w:t>
            </w:r>
            <w:r w:rsidR="00F422C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</w:t>
            </w:r>
            <w:r w:rsidR="009B2FE9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br/>
            </w:r>
            <w:r w:rsidR="1DD06DA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Frekvence svozu např.:</w:t>
            </w:r>
            <w:r w:rsidR="0045364B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</w:t>
            </w:r>
            <w:r w:rsidR="00E93933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41 = 1x za 4 týdny;</w:t>
            </w:r>
            <w:r w:rsidR="1DD06DA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21 = 1 x za 2 </w:t>
            </w:r>
            <w:r w:rsidR="12A68B7A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týdny; 11</w:t>
            </w:r>
            <w:r w:rsidR="1DD06DAF" w:rsidRPr="3C6499A8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 xml:space="preserve"> = 1 x týdně</w:t>
            </w:r>
            <w:r w:rsidR="00344A55">
              <w:rPr>
                <w:rFonts w:asciiTheme="minorHAnsi" w:hAnsiTheme="minorHAnsi" w:cstheme="minorBidi"/>
                <w:sz w:val="24"/>
                <w:szCs w:val="24"/>
                <w:lang w:eastAsia="cs-CZ"/>
              </w:rPr>
              <w:t>; 12 = 2 x týdně</w:t>
            </w:r>
          </w:p>
        </w:tc>
      </w:tr>
    </w:tbl>
    <w:p w14:paraId="182F26D5" w14:textId="77777777" w:rsidR="002F5C29" w:rsidRPr="00345A5D" w:rsidRDefault="002F5C29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6DD04FF2" w14:textId="4CD2A213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Důvod změny stanoviště:</w:t>
      </w:r>
    </w:p>
    <w:p w14:paraId="6B97D82B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3B4CE122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0F65A467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trvalé bydliště majitele/žadatele:</w:t>
      </w:r>
    </w:p>
    <w:p w14:paraId="4960CF18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21F5B718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6A7DD25B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77FBE790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Telefon, e-mail:</w:t>
      </w:r>
    </w:p>
    <w:p w14:paraId="15EF7ED8" w14:textId="77777777" w:rsidR="00A32140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65710ABC" w14:textId="77777777" w:rsidR="00566AE6" w:rsidRPr="00345A5D" w:rsidRDefault="00566AE6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1FE1DDF1" w14:textId="77777777" w:rsidR="00E24F15" w:rsidRPr="00345A5D" w:rsidRDefault="00E24F15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370C263E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Jméno a adresa vyřizující osoby:</w:t>
      </w:r>
    </w:p>
    <w:p w14:paraId="6823DB22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429A938C" w14:textId="77777777" w:rsidR="00E24F15" w:rsidRPr="00345A5D" w:rsidRDefault="00E24F15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3F1B46CA" w14:textId="77777777" w:rsidR="00E24F15" w:rsidRPr="00345A5D" w:rsidRDefault="00E24F15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14778090" w14:textId="07C94BE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Počet byt</w:t>
      </w:r>
      <w:r w:rsidR="00317080">
        <w:rPr>
          <w:rFonts w:asciiTheme="minorHAnsi" w:hAnsiTheme="minorHAnsi" w:cstheme="minorHAnsi"/>
          <w:b/>
          <w:sz w:val="24"/>
          <w:szCs w:val="24"/>
        </w:rPr>
        <w:t xml:space="preserve">ových jednotek </w:t>
      </w:r>
      <w:r w:rsidRPr="00345A5D">
        <w:rPr>
          <w:rFonts w:asciiTheme="minorHAnsi" w:hAnsiTheme="minorHAnsi" w:cstheme="minorHAnsi"/>
          <w:b/>
          <w:sz w:val="24"/>
          <w:szCs w:val="24"/>
        </w:rPr>
        <w:t>v domě:</w:t>
      </w:r>
    </w:p>
    <w:p w14:paraId="478BCB3C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59009C1B" w14:textId="77777777" w:rsidR="00E24F15" w:rsidRPr="00345A5D" w:rsidRDefault="00E24F15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07719373" w14:textId="794AB5AB" w:rsidR="00A32140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Umístění nádob </w:t>
      </w:r>
      <w:r w:rsidRPr="00973AAC">
        <w:rPr>
          <w:rFonts w:asciiTheme="minorHAnsi" w:hAnsiTheme="minorHAnsi" w:cstheme="minorHAnsi"/>
          <w:b/>
          <w:sz w:val="20"/>
          <w:szCs w:val="20"/>
        </w:rPr>
        <w:t>(chodba, dvůr, sklep,</w:t>
      </w:r>
      <w:r w:rsidRPr="00973AAC">
        <w:rPr>
          <w:rFonts w:asciiTheme="minorHAnsi" w:hAnsiTheme="minorHAnsi" w:cstheme="minorHAnsi"/>
          <w:sz w:val="20"/>
          <w:szCs w:val="20"/>
        </w:rPr>
        <w:t xml:space="preserve"> </w:t>
      </w:r>
      <w:r w:rsidRPr="00973AAC">
        <w:rPr>
          <w:rFonts w:asciiTheme="minorHAnsi" w:hAnsiTheme="minorHAnsi" w:cstheme="minorHAnsi"/>
          <w:b/>
          <w:sz w:val="20"/>
          <w:szCs w:val="20"/>
        </w:rPr>
        <w:t xml:space="preserve">uzamykatelné kóje před domem, </w:t>
      </w:r>
      <w:proofErr w:type="spellStart"/>
      <w:r w:rsidR="00A15D10" w:rsidRPr="00973AAC">
        <w:rPr>
          <w:rFonts w:asciiTheme="minorHAnsi" w:hAnsiTheme="minorHAnsi" w:cstheme="minorHAnsi"/>
          <w:b/>
          <w:sz w:val="20"/>
          <w:szCs w:val="20"/>
        </w:rPr>
        <w:t>a.p</w:t>
      </w:r>
      <w:proofErr w:type="spellEnd"/>
      <w:r w:rsidR="00A15D10" w:rsidRPr="00973AAC">
        <w:rPr>
          <w:rFonts w:asciiTheme="minorHAnsi" w:hAnsiTheme="minorHAnsi" w:cstheme="minorHAnsi"/>
          <w:b/>
          <w:sz w:val="20"/>
          <w:szCs w:val="20"/>
        </w:rPr>
        <w:t>.)</w:t>
      </w:r>
      <w:r w:rsidRPr="00345A5D">
        <w:rPr>
          <w:rFonts w:asciiTheme="minorHAnsi" w:hAnsiTheme="minorHAnsi" w:cstheme="minorHAnsi"/>
          <w:b/>
          <w:sz w:val="24"/>
          <w:szCs w:val="24"/>
        </w:rPr>
        <w:t>:</w:t>
      </w:r>
    </w:p>
    <w:p w14:paraId="6709B2FC" w14:textId="77777777" w:rsidR="003A7B91" w:rsidRDefault="003A7B91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33380243" w14:textId="77777777" w:rsidR="00566AE6" w:rsidRPr="00345A5D" w:rsidRDefault="00566AE6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2B325BE0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</w:p>
    <w:p w14:paraId="2971252A" w14:textId="77777777" w:rsidR="00A32140" w:rsidRPr="00345A5D" w:rsidRDefault="00A32140" w:rsidP="00A32140">
      <w:pPr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Zaškrtněte jednu z níže uvedených variant: </w:t>
      </w:r>
    </w:p>
    <w:p w14:paraId="74AB902D" w14:textId="77777777" w:rsidR="00A32140" w:rsidRPr="00345A5D" w:rsidRDefault="00A32140" w:rsidP="008E0868">
      <w:pPr>
        <w:numPr>
          <w:ilvl w:val="0"/>
          <w:numId w:val="3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>Odpadové nádoby přistaví obyvatel/správce domu v den vývozu</w:t>
      </w:r>
    </w:p>
    <w:p w14:paraId="74C6F8F8" w14:textId="77777777" w:rsidR="00A32140" w:rsidRPr="00345A5D" w:rsidRDefault="00A32140" w:rsidP="008E0868">
      <w:pPr>
        <w:numPr>
          <w:ilvl w:val="0"/>
          <w:numId w:val="3"/>
        </w:numPr>
        <w:spacing w:line="36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Odpadové nádoby zpřístupní pracovník vývozu (popelář) </w:t>
      </w:r>
      <w:r w:rsidRPr="00345A5D">
        <w:rPr>
          <w:rFonts w:asciiTheme="minorHAnsi" w:eastAsia="Times New Roman" w:hAnsiTheme="minorHAnsi" w:cstheme="minorHAnsi"/>
          <w:color w:val="4F81BD"/>
          <w:sz w:val="24"/>
          <w:szCs w:val="24"/>
          <w:lang w:eastAsia="cs-CZ"/>
        </w:rPr>
        <w:t>*</w:t>
      </w:r>
    </w:p>
    <w:p w14:paraId="104A2E38" w14:textId="77777777" w:rsidR="002B419E" w:rsidRPr="00345A5D" w:rsidRDefault="002B419E" w:rsidP="00345A5D">
      <w:pPr>
        <w:pStyle w:val="Odstavecseseznamem"/>
        <w:spacing w:line="360" w:lineRule="auto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* vzdálenost stanoviště ke kraji vozovky (v metrech) ………, </w:t>
      </w:r>
    </w:p>
    <w:p w14:paraId="08DBD205" w14:textId="77777777" w:rsidR="002B419E" w:rsidRPr="00345A5D" w:rsidRDefault="002B419E" w:rsidP="00345A5D">
      <w:pPr>
        <w:pStyle w:val="Odstavecseseznamem"/>
        <w:spacing w:line="360" w:lineRule="auto"/>
        <w:jc w:val="both"/>
        <w:rPr>
          <w:rFonts w:asciiTheme="minorHAnsi" w:hAnsiTheme="minorHAnsi" w:cstheme="minorHAnsi"/>
          <w:color w:val="1F497D"/>
          <w:sz w:val="24"/>
          <w:szCs w:val="24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  počet schodů……… a </w:t>
      </w:r>
    </w:p>
    <w:p w14:paraId="7414BBB7" w14:textId="77777777" w:rsidR="002B419E" w:rsidRPr="00345A5D" w:rsidRDefault="002B419E" w:rsidP="00345A5D">
      <w:pPr>
        <w:pStyle w:val="Odstavecseseznamem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45A5D">
        <w:rPr>
          <w:rFonts w:asciiTheme="minorHAnsi" w:hAnsiTheme="minorHAnsi" w:cstheme="minorHAnsi"/>
          <w:color w:val="1F497D"/>
          <w:sz w:val="24"/>
          <w:szCs w:val="24"/>
        </w:rPr>
        <w:t xml:space="preserve">   počet uzamykatelných dveří ……….</w:t>
      </w:r>
    </w:p>
    <w:p w14:paraId="5A725AA2" w14:textId="77777777" w:rsidR="00A32140" w:rsidRPr="00345A5D" w:rsidRDefault="00A32140" w:rsidP="00A32140">
      <w:pPr>
        <w:rPr>
          <w:rFonts w:asciiTheme="minorHAnsi" w:hAnsiTheme="minorHAnsi" w:cstheme="minorHAnsi"/>
        </w:rPr>
      </w:pPr>
    </w:p>
    <w:p w14:paraId="700BDC21" w14:textId="77777777" w:rsidR="00E24F15" w:rsidRPr="00345A5D" w:rsidRDefault="00E24F15" w:rsidP="00A32140">
      <w:pPr>
        <w:rPr>
          <w:rFonts w:asciiTheme="minorHAnsi" w:hAnsiTheme="minorHAnsi" w:cstheme="minorHAnsi"/>
        </w:rPr>
      </w:pPr>
    </w:p>
    <w:p w14:paraId="1208D1AE" w14:textId="77777777" w:rsidR="00E24F15" w:rsidRPr="00345A5D" w:rsidRDefault="00E24F15" w:rsidP="00A32140">
      <w:pPr>
        <w:rPr>
          <w:rFonts w:asciiTheme="minorHAnsi" w:hAnsiTheme="minorHAnsi" w:cstheme="minorHAnsi"/>
        </w:rPr>
      </w:pPr>
    </w:p>
    <w:p w14:paraId="7760C511" w14:textId="77777777" w:rsidR="00E24F15" w:rsidRPr="00345A5D" w:rsidRDefault="00E24F15" w:rsidP="00A32140">
      <w:pPr>
        <w:rPr>
          <w:rFonts w:asciiTheme="minorHAnsi" w:hAnsiTheme="minorHAnsi" w:cstheme="minorHAnsi"/>
        </w:rPr>
      </w:pPr>
    </w:p>
    <w:p w14:paraId="56751A9B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5A5D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658A88D8" w14:textId="6AD83BEC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>pro účely žádosti o</w:t>
      </w:r>
      <w:r w:rsidR="0070710E">
        <w:rPr>
          <w:rFonts w:asciiTheme="minorHAnsi" w:hAnsiTheme="minorHAnsi" w:cstheme="minorHAnsi"/>
          <w:b/>
          <w:sz w:val="24"/>
          <w:szCs w:val="24"/>
        </w:rPr>
        <w:t xml:space="preserve"> změnu</w:t>
      </w:r>
      <w:r w:rsidRPr="00345A5D">
        <w:rPr>
          <w:rFonts w:asciiTheme="minorHAnsi" w:hAnsiTheme="minorHAnsi" w:cstheme="minorHAnsi"/>
          <w:b/>
          <w:sz w:val="24"/>
          <w:szCs w:val="24"/>
        </w:rPr>
        <w:t xml:space="preserve"> domovní</w:t>
      </w:r>
      <w:r w:rsidR="00DB0608">
        <w:rPr>
          <w:rFonts w:asciiTheme="minorHAnsi" w:hAnsiTheme="minorHAnsi" w:cstheme="minorHAnsi"/>
          <w:b/>
          <w:sz w:val="24"/>
          <w:szCs w:val="24"/>
        </w:rPr>
        <w:t>ho</w:t>
      </w:r>
      <w:r w:rsidRPr="00345A5D">
        <w:rPr>
          <w:rFonts w:asciiTheme="minorHAnsi" w:hAnsiTheme="minorHAnsi" w:cstheme="minorHAnsi"/>
          <w:b/>
          <w:sz w:val="24"/>
          <w:szCs w:val="24"/>
        </w:rPr>
        <w:t xml:space="preserve"> stanoviště nádob na tříděný odpad</w:t>
      </w:r>
    </w:p>
    <w:p w14:paraId="0EB0ACD3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E2D2C6" w14:textId="52FCDD17" w:rsidR="00E24F15" w:rsidRPr="00345A5D" w:rsidRDefault="00E24F15" w:rsidP="00E24F15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45A5D">
        <w:rPr>
          <w:rFonts w:asciiTheme="minorHAnsi" w:hAnsiTheme="minorHAnsi" w:cstheme="minorHAnsi"/>
          <w:i/>
          <w:sz w:val="24"/>
          <w:szCs w:val="24"/>
        </w:rPr>
        <w:t>J</w:t>
      </w:r>
      <w:r w:rsidR="0070710E">
        <w:rPr>
          <w:rFonts w:asciiTheme="minorHAnsi" w:hAnsiTheme="minorHAnsi" w:cstheme="minorHAnsi"/>
          <w:i/>
          <w:sz w:val="24"/>
          <w:szCs w:val="24"/>
        </w:rPr>
        <w:t>á, j</w:t>
      </w:r>
      <w:r w:rsidRPr="00345A5D">
        <w:rPr>
          <w:rFonts w:asciiTheme="minorHAnsi" w:hAnsiTheme="minorHAnsi" w:cstheme="minorHAnsi"/>
          <w:i/>
          <w:sz w:val="24"/>
          <w:szCs w:val="24"/>
        </w:rPr>
        <w:t xml:space="preserve">akožto vlastník nemovitosti/pověřená osoba vlastníkem nemovitosti </w:t>
      </w:r>
    </w:p>
    <w:p w14:paraId="5ABCD1A4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18C36702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5A5D">
        <w:rPr>
          <w:rFonts w:asciiTheme="minorHAnsi" w:hAnsiTheme="minorHAnsi" w:cstheme="minorHAnsi"/>
          <w:b/>
          <w:sz w:val="24"/>
          <w:szCs w:val="24"/>
        </w:rPr>
        <w:t xml:space="preserve">prohlašuji </w:t>
      </w:r>
    </w:p>
    <w:p w14:paraId="1B5376D2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020784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E739C2" w14:textId="13483EA4" w:rsidR="00E24F15" w:rsidRPr="00345A5D" w:rsidRDefault="00E24F15" w:rsidP="00E24F15">
      <w:pPr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že nádoby na tříděný odpad pro dům……………................................................... budou umístěny </w:t>
      </w:r>
      <w:r w:rsidR="00E93933">
        <w:rPr>
          <w:rFonts w:asciiTheme="minorHAnsi" w:hAnsiTheme="minorHAnsi" w:cstheme="minorHAnsi"/>
          <w:sz w:val="24"/>
          <w:szCs w:val="24"/>
        </w:rPr>
        <w:br/>
      </w:r>
      <w:r w:rsidRPr="00345A5D">
        <w:rPr>
          <w:rFonts w:asciiTheme="minorHAnsi" w:hAnsiTheme="minorHAnsi" w:cstheme="minorHAnsi"/>
          <w:sz w:val="24"/>
          <w:szCs w:val="24"/>
        </w:rPr>
        <w:t xml:space="preserve">v domovním vybavení a nebudou je využívat živnostníci či provozovny, pokud v domě provádí svou činnost. </w:t>
      </w:r>
    </w:p>
    <w:p w14:paraId="559F830B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345A5D">
        <w:rPr>
          <w:rFonts w:asciiTheme="minorHAnsi" w:hAnsiTheme="minorHAnsi" w:cstheme="minorHAnsi"/>
          <w:b/>
          <w:i/>
          <w:sz w:val="24"/>
          <w:szCs w:val="24"/>
        </w:rPr>
        <w:t>Nádoby budou využívat výhradně obyvatelé tohoto domu.</w:t>
      </w:r>
    </w:p>
    <w:p w14:paraId="63732658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392E6A5" w14:textId="74445713" w:rsidR="00E24F15" w:rsidRDefault="00E24F15" w:rsidP="00E24F1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CCD6EB5" w14:textId="77777777" w:rsidR="00345A5D" w:rsidRPr="00345A5D" w:rsidRDefault="00345A5D" w:rsidP="00E24F1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45A71844" w14:textId="77777777" w:rsidR="00E24F15" w:rsidRPr="00345A5D" w:rsidRDefault="00E24F15" w:rsidP="00E24F15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365AB7C1" w14:textId="77777777" w:rsidR="00E24F15" w:rsidRPr="00345A5D" w:rsidRDefault="00E24F15" w:rsidP="00E24F15">
      <w:pPr>
        <w:ind w:left="708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V Praze dne:   </w:t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</w:p>
    <w:p w14:paraId="514832CA" w14:textId="77777777" w:rsidR="00E24F15" w:rsidRPr="00345A5D" w:rsidRDefault="00E24F15" w:rsidP="00E24F15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59D15AC1" w14:textId="77777777" w:rsidR="00E24F15" w:rsidRPr="00345A5D" w:rsidRDefault="00E24F15" w:rsidP="00E24F15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F93831E" w14:textId="04D1219D" w:rsidR="00E24F15" w:rsidRPr="00345A5D" w:rsidRDefault="00E24F15" w:rsidP="00574799">
      <w:pPr>
        <w:ind w:left="4962" w:right="707" w:firstLine="1"/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………….………………………</w:t>
      </w:r>
    </w:p>
    <w:p w14:paraId="6919EA0A" w14:textId="0D905D11" w:rsidR="00E24F15" w:rsidRPr="00345A5D" w:rsidRDefault="002B419E" w:rsidP="002B419E">
      <w:pPr>
        <w:ind w:left="4963" w:right="-1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 xml:space="preserve">       </w:t>
      </w:r>
      <w:r w:rsidR="00947E49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24F15" w:rsidRPr="00345A5D">
        <w:rPr>
          <w:rFonts w:asciiTheme="minorHAnsi" w:hAnsiTheme="minorHAnsi" w:cstheme="minorHAnsi"/>
          <w:sz w:val="24"/>
          <w:szCs w:val="24"/>
        </w:rPr>
        <w:t>Podpis, otisk razítka</w:t>
      </w:r>
    </w:p>
    <w:p w14:paraId="2234812A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534BE194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2119C2E2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745622F4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2787D617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212CF61E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54EA947F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464F9D6F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7757883B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741248A0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7C791270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24F15" w:rsidRPr="00345A5D" w14:paraId="6DA7B3F3" w14:textId="77777777" w:rsidTr="002B419E">
        <w:trPr>
          <w:trHeight w:val="694"/>
        </w:trPr>
        <w:tc>
          <w:tcPr>
            <w:tcW w:w="8494" w:type="dxa"/>
            <w:shd w:val="clear" w:color="auto" w:fill="AEAAAA"/>
            <w:vAlign w:val="center"/>
          </w:tcPr>
          <w:p w14:paraId="4BC55DAE" w14:textId="77777777" w:rsidR="00E24F15" w:rsidRPr="00345A5D" w:rsidRDefault="00E24F15" w:rsidP="004D66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b/>
                <w:sz w:val="28"/>
                <w:szCs w:val="28"/>
              </w:rPr>
              <w:t>Provozní pravidla domovního stanoviště:</w:t>
            </w:r>
          </w:p>
        </w:tc>
      </w:tr>
      <w:tr w:rsidR="00E24F15" w:rsidRPr="00345A5D" w14:paraId="44E9814B" w14:textId="77777777" w:rsidTr="002B419E">
        <w:trPr>
          <w:trHeight w:val="988"/>
        </w:trPr>
        <w:tc>
          <w:tcPr>
            <w:tcW w:w="8494" w:type="dxa"/>
            <w:vAlign w:val="center"/>
          </w:tcPr>
          <w:p w14:paraId="55AF6604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Za čistotu stanoviště odpovídá vlastník či správce objektu – svozová společnost úklidy uvnitř objektu neprovádí.</w:t>
            </w:r>
          </w:p>
        </w:tc>
      </w:tr>
      <w:tr w:rsidR="00E24F15" w:rsidRPr="00345A5D" w14:paraId="43946FC3" w14:textId="77777777" w:rsidTr="002B419E">
        <w:trPr>
          <w:trHeight w:val="689"/>
        </w:trPr>
        <w:tc>
          <w:tcPr>
            <w:tcW w:w="8494" w:type="dxa"/>
            <w:vAlign w:val="center"/>
          </w:tcPr>
          <w:p w14:paraId="4D11EBEB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Odpad odložený mimo nádoby nebude svozovou společností odvezen.</w:t>
            </w:r>
          </w:p>
        </w:tc>
      </w:tr>
      <w:tr w:rsidR="00E24F15" w:rsidRPr="00345A5D" w14:paraId="2CDC09EE" w14:textId="77777777" w:rsidTr="002B419E">
        <w:trPr>
          <w:trHeight w:val="1422"/>
        </w:trPr>
        <w:tc>
          <w:tcPr>
            <w:tcW w:w="8494" w:type="dxa"/>
            <w:vAlign w:val="center"/>
          </w:tcPr>
          <w:p w14:paraId="30905A11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znehodnocení obsahu nádoby, nebude nádoba vyvezena. Odvoz odpadu lze poté provést pouze na vlastní objednávku u svozové společnosti.</w:t>
            </w:r>
          </w:p>
        </w:tc>
      </w:tr>
      <w:tr w:rsidR="00E24F15" w:rsidRPr="00345A5D" w14:paraId="0FA49893" w14:textId="77777777" w:rsidTr="002B419E">
        <w:trPr>
          <w:trHeight w:val="975"/>
        </w:trPr>
        <w:tc>
          <w:tcPr>
            <w:tcW w:w="8494" w:type="dxa"/>
            <w:vAlign w:val="center"/>
          </w:tcPr>
          <w:p w14:paraId="1075BB71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opakovaného znehodnocování obsahu nádoby bude stanoviště zrušeno.</w:t>
            </w:r>
          </w:p>
        </w:tc>
      </w:tr>
      <w:tr w:rsidR="00E24F15" w:rsidRPr="00345A5D" w14:paraId="520F5C97" w14:textId="77777777" w:rsidTr="002B419E">
        <w:trPr>
          <w:trHeight w:val="833"/>
        </w:trPr>
        <w:tc>
          <w:tcPr>
            <w:tcW w:w="8494" w:type="dxa"/>
            <w:vAlign w:val="center"/>
          </w:tcPr>
          <w:p w14:paraId="387DED8F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Do nádoby budou ukládány odpady o minimálním objemu (rozložené krabice, sešlapané PET lahve apod.)</w:t>
            </w:r>
          </w:p>
        </w:tc>
      </w:tr>
      <w:tr w:rsidR="00E24F15" w:rsidRPr="00345A5D" w14:paraId="27AB839A" w14:textId="77777777" w:rsidTr="002B419E">
        <w:trPr>
          <w:trHeight w:val="833"/>
        </w:trPr>
        <w:tc>
          <w:tcPr>
            <w:tcW w:w="8494" w:type="dxa"/>
            <w:vAlign w:val="center"/>
          </w:tcPr>
          <w:p w14:paraId="325FFE4C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V případě nedostatečné kapacity nádob se vlastník obrátí 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br/>
              <w:t>na příslušný orgán ÚMČ.</w:t>
            </w:r>
          </w:p>
        </w:tc>
      </w:tr>
      <w:tr w:rsidR="00C749B9" w:rsidRPr="00345A5D" w14:paraId="293771DA" w14:textId="77777777" w:rsidTr="002B419E">
        <w:trPr>
          <w:trHeight w:val="833"/>
        </w:trPr>
        <w:tc>
          <w:tcPr>
            <w:tcW w:w="8494" w:type="dxa"/>
            <w:vAlign w:val="center"/>
          </w:tcPr>
          <w:p w14:paraId="09875E40" w14:textId="4F177F4D" w:rsidR="00C749B9" w:rsidRPr="00345A5D" w:rsidRDefault="00C749B9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 případě 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addimenzované</w:t>
            </w: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 xml:space="preserve"> kapacity nádob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/frekvence svozu může být ze strany Města upraven týdenní objem.</w:t>
            </w:r>
          </w:p>
        </w:tc>
      </w:tr>
      <w:tr w:rsidR="00E24F15" w:rsidRPr="00345A5D" w14:paraId="49E47CF3" w14:textId="77777777" w:rsidTr="002B419E">
        <w:trPr>
          <w:trHeight w:val="833"/>
        </w:trPr>
        <w:tc>
          <w:tcPr>
            <w:tcW w:w="8494" w:type="dxa"/>
            <w:vAlign w:val="center"/>
          </w:tcPr>
          <w:p w14:paraId="79E46430" w14:textId="458E20D8" w:rsidR="00E24F15" w:rsidRPr="00345A5D" w:rsidRDefault="00D23B2E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V případě zjištění porušení umístění nebo pravidel zřízení DS může být domovní stanoviště zrušeno.</w:t>
            </w:r>
          </w:p>
        </w:tc>
      </w:tr>
      <w:tr w:rsidR="00E24F15" w:rsidRPr="00345A5D" w14:paraId="02627333" w14:textId="77777777" w:rsidTr="002B419E">
        <w:trPr>
          <w:trHeight w:val="833"/>
        </w:trPr>
        <w:tc>
          <w:tcPr>
            <w:tcW w:w="8494" w:type="dxa"/>
            <w:vAlign w:val="center"/>
          </w:tcPr>
          <w:p w14:paraId="5D9A4553" w14:textId="77777777" w:rsidR="00E24F15" w:rsidRPr="00345A5D" w:rsidRDefault="00E24F15" w:rsidP="008E0868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45A5D">
              <w:rPr>
                <w:rFonts w:asciiTheme="minorHAnsi" w:hAnsiTheme="minorHAnsi" w:cstheme="minorHAnsi"/>
                <w:sz w:val="28"/>
                <w:szCs w:val="28"/>
              </w:rPr>
              <w:t>Pokud dojde k jakékoli změně, mající vliv na provoz DS (např. změna vlastníka nemovitosti), je třeba informovat zástupce MČ.</w:t>
            </w:r>
          </w:p>
        </w:tc>
      </w:tr>
    </w:tbl>
    <w:p w14:paraId="15EA0A2D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4E951EFD" w14:textId="77777777" w:rsidR="00E24F15" w:rsidRPr="00345A5D" w:rsidRDefault="00E24F15" w:rsidP="00E24F15">
      <w:pPr>
        <w:rPr>
          <w:rFonts w:asciiTheme="minorHAnsi" w:hAnsiTheme="minorHAnsi" w:cstheme="minorHAnsi"/>
        </w:rPr>
      </w:pPr>
    </w:p>
    <w:p w14:paraId="49D2BB0F" w14:textId="77777777" w:rsidR="00E24F15" w:rsidRPr="00345A5D" w:rsidRDefault="00E24F15" w:rsidP="00E24F15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S Provozními pravidly domovního stanoviště souhlasím a tuto skutečnost stvrzuji svým podpisem.</w:t>
      </w:r>
    </w:p>
    <w:p w14:paraId="345EFE8C" w14:textId="77777777" w:rsidR="00E24F15" w:rsidRPr="00345A5D" w:rsidRDefault="00E24F15" w:rsidP="00E24F15">
      <w:pPr>
        <w:rPr>
          <w:rFonts w:asciiTheme="minorHAnsi" w:hAnsiTheme="minorHAnsi" w:cstheme="minorHAnsi"/>
          <w:sz w:val="24"/>
          <w:szCs w:val="24"/>
        </w:rPr>
      </w:pPr>
    </w:p>
    <w:p w14:paraId="3B58215E" w14:textId="77777777" w:rsidR="00E24F15" w:rsidRDefault="00E24F15" w:rsidP="00E24F15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V Praze dne:</w:t>
      </w:r>
    </w:p>
    <w:p w14:paraId="1450944F" w14:textId="77777777" w:rsidR="007A4C7B" w:rsidRDefault="007A4C7B" w:rsidP="00E24F15">
      <w:pPr>
        <w:rPr>
          <w:rFonts w:asciiTheme="minorHAnsi" w:hAnsiTheme="minorHAnsi" w:cstheme="minorHAnsi"/>
          <w:sz w:val="24"/>
          <w:szCs w:val="24"/>
        </w:rPr>
      </w:pPr>
    </w:p>
    <w:p w14:paraId="7335CF33" w14:textId="77777777" w:rsidR="007A4C7B" w:rsidRPr="00345A5D" w:rsidRDefault="007A4C7B" w:rsidP="00E24F15">
      <w:pPr>
        <w:rPr>
          <w:rFonts w:asciiTheme="minorHAnsi" w:hAnsiTheme="minorHAnsi" w:cstheme="minorHAnsi"/>
          <w:sz w:val="24"/>
          <w:szCs w:val="24"/>
        </w:rPr>
      </w:pPr>
    </w:p>
    <w:p w14:paraId="3F04EB31" w14:textId="2ECA071F" w:rsidR="00E24F15" w:rsidRPr="00345A5D" w:rsidRDefault="00E24F15" w:rsidP="00574799">
      <w:pPr>
        <w:ind w:left="3545" w:right="424"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>………………………………………….</w:t>
      </w:r>
    </w:p>
    <w:p w14:paraId="3ABF7AB0" w14:textId="77777777" w:rsidR="00E24F15" w:rsidRPr="00345A5D" w:rsidRDefault="00E24F15" w:rsidP="00E24F15">
      <w:pPr>
        <w:rPr>
          <w:rFonts w:asciiTheme="minorHAnsi" w:hAnsiTheme="minorHAnsi" w:cstheme="minorHAnsi"/>
          <w:sz w:val="24"/>
          <w:szCs w:val="24"/>
        </w:rPr>
      </w:pP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</w:r>
      <w:r w:rsidRPr="00345A5D">
        <w:rPr>
          <w:rFonts w:asciiTheme="minorHAnsi" w:hAnsiTheme="minorHAnsi" w:cstheme="minorHAnsi"/>
          <w:sz w:val="24"/>
          <w:szCs w:val="24"/>
        </w:rPr>
        <w:tab/>
        <w:t>Podpis, otisk razítka</w:t>
      </w:r>
    </w:p>
    <w:p w14:paraId="5ED27B24" w14:textId="4ECD5FE9" w:rsidR="00E24F15" w:rsidRDefault="00E24F15" w:rsidP="00E24F15">
      <w:pPr>
        <w:rPr>
          <w:rFonts w:asciiTheme="minorHAnsi" w:hAnsiTheme="minorHAnsi" w:cstheme="minorHAnsi"/>
        </w:rPr>
      </w:pPr>
    </w:p>
    <w:p w14:paraId="1CF45A08" w14:textId="77777777" w:rsidR="00324954" w:rsidRDefault="00324954" w:rsidP="00E24F15">
      <w:pPr>
        <w:rPr>
          <w:rFonts w:asciiTheme="minorHAnsi" w:hAnsiTheme="minorHAnsi" w:cstheme="minorHAnsi"/>
        </w:rPr>
      </w:pPr>
    </w:p>
    <w:p w14:paraId="37E556EB" w14:textId="77777777" w:rsidR="00345A5D" w:rsidRDefault="00345A5D" w:rsidP="00E24F15">
      <w:pPr>
        <w:rPr>
          <w:rFonts w:asciiTheme="minorHAnsi" w:hAnsiTheme="minorHAnsi" w:cstheme="minorHAnsi"/>
        </w:rPr>
      </w:pPr>
    </w:p>
    <w:p w14:paraId="22788281" w14:textId="77777777" w:rsidR="00574799" w:rsidRDefault="00574799" w:rsidP="00E24F15">
      <w:pPr>
        <w:rPr>
          <w:rFonts w:asciiTheme="minorHAnsi" w:hAnsiTheme="minorHAnsi" w:cstheme="minorHAnsi"/>
        </w:rPr>
      </w:pPr>
    </w:p>
    <w:p w14:paraId="74C9AB1B" w14:textId="77777777" w:rsidR="00B8793D" w:rsidRDefault="00B8793D" w:rsidP="00E24F15">
      <w:pPr>
        <w:rPr>
          <w:rFonts w:asciiTheme="minorHAnsi" w:hAnsiTheme="minorHAnsi" w:cstheme="minorHAnsi"/>
        </w:rPr>
      </w:pPr>
    </w:p>
    <w:sectPr w:rsidR="00B8793D" w:rsidSect="00ED10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021" w:bottom="1418" w:left="1276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EBAF" w14:textId="77777777" w:rsidR="00D7148C" w:rsidRDefault="00D7148C" w:rsidP="004C3CF1">
      <w:r>
        <w:separator/>
      </w:r>
    </w:p>
  </w:endnote>
  <w:endnote w:type="continuationSeparator" w:id="0">
    <w:p w14:paraId="145B437C" w14:textId="77777777" w:rsidR="00D7148C" w:rsidRDefault="00D7148C" w:rsidP="004C3CF1">
      <w:r>
        <w:continuationSeparator/>
      </w:r>
    </w:p>
  </w:endnote>
  <w:endnote w:type="continuationNotice" w:id="1">
    <w:p w14:paraId="758E6F5B" w14:textId="77777777" w:rsidR="00D7148C" w:rsidRDefault="00D714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KKrausSmall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212" w14:textId="44C973D9" w:rsidR="001C5FBD" w:rsidRPr="00F4437E" w:rsidRDefault="001F06E7" w:rsidP="00233343">
    <w:pPr>
      <w:pStyle w:val="Bezmezer"/>
      <w:spacing w:line="240" w:lineRule="exact"/>
      <w:ind w:hanging="709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4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00A79">
      <w:rPr>
        <w:noProof/>
        <w:w w:val="101"/>
        <w:sz w:val="18"/>
      </w:rPr>
      <w:t>12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896E" w14:textId="05A5725A" w:rsidR="6EA6E5FA" w:rsidRPr="00CB337D" w:rsidRDefault="6EA6E5FA" w:rsidP="00A5654A">
    <w:pPr>
      <w:pStyle w:val="Zpat"/>
      <w:spacing w:line="240" w:lineRule="exact"/>
      <w:ind w:left="567"/>
      <w:rPr>
        <w:w w:val="106"/>
        <w:sz w:val="18"/>
      </w:rPr>
    </w:pPr>
  </w:p>
  <w:p w14:paraId="522D468A" w14:textId="5207FF99" w:rsidR="00F16431" w:rsidRPr="00EB4CF5" w:rsidRDefault="00F16431" w:rsidP="009D5A2D">
    <w:pPr>
      <w:pStyle w:val="Zpat"/>
      <w:tabs>
        <w:tab w:val="left" w:pos="567"/>
      </w:tabs>
      <w:spacing w:line="240" w:lineRule="exact"/>
      <w:ind w:left="-851" w:firstLine="567"/>
      <w:rPr>
        <w:w w:val="106"/>
        <w:sz w:val="18"/>
        <w:szCs w:val="18"/>
      </w:rPr>
    </w:pP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PAGE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</w:t>
    </w:r>
    <w:r w:rsidRPr="6EA6E5FA">
      <w:rPr>
        <w:noProof/>
        <w:w w:val="101"/>
        <w:sz w:val="18"/>
        <w:szCs w:val="18"/>
      </w:rPr>
      <w:fldChar w:fldCharType="end"/>
    </w:r>
    <w:r w:rsidR="6EA6E5FA" w:rsidRPr="6EA6E5FA">
      <w:rPr>
        <w:w w:val="101"/>
        <w:sz w:val="18"/>
        <w:szCs w:val="18"/>
      </w:rPr>
      <w:t>/</w:t>
    </w:r>
    <w:r w:rsidRPr="6EA6E5FA">
      <w:rPr>
        <w:noProof/>
        <w:w w:val="101"/>
        <w:sz w:val="18"/>
        <w:szCs w:val="18"/>
      </w:rPr>
      <w:fldChar w:fldCharType="begin"/>
    </w:r>
    <w:r w:rsidRPr="6EA6E5FA">
      <w:rPr>
        <w:w w:val="101"/>
        <w:sz w:val="18"/>
        <w:szCs w:val="18"/>
      </w:rPr>
      <w:instrText>NUMPAGES  \* Arabic  \* MERGEFORMAT</w:instrText>
    </w:r>
    <w:r w:rsidRPr="6EA6E5FA">
      <w:rPr>
        <w:w w:val="101"/>
        <w:sz w:val="18"/>
        <w:szCs w:val="18"/>
      </w:rPr>
      <w:fldChar w:fldCharType="separate"/>
    </w:r>
    <w:r w:rsidR="6EA6E5FA" w:rsidRPr="6EA6E5FA">
      <w:rPr>
        <w:noProof/>
        <w:w w:val="101"/>
        <w:sz w:val="18"/>
        <w:szCs w:val="18"/>
      </w:rPr>
      <w:t>12</w:t>
    </w:r>
    <w:r w:rsidRPr="6EA6E5FA">
      <w:rPr>
        <w:noProof/>
        <w:w w:val="101"/>
        <w:sz w:val="18"/>
        <w:szCs w:val="18"/>
      </w:rPr>
      <w:fldChar w:fldCharType="end"/>
    </w:r>
    <w:r w:rsidR="00A5654A">
      <w:rPr>
        <w:noProof/>
        <w:w w:val="10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EC5D" w14:textId="77777777" w:rsidR="00D7148C" w:rsidRDefault="00D7148C" w:rsidP="004C3CF1">
      <w:r>
        <w:separator/>
      </w:r>
    </w:p>
  </w:footnote>
  <w:footnote w:type="continuationSeparator" w:id="0">
    <w:p w14:paraId="3453B712" w14:textId="77777777" w:rsidR="00D7148C" w:rsidRDefault="00D7148C" w:rsidP="004C3CF1">
      <w:r>
        <w:continuationSeparator/>
      </w:r>
    </w:p>
  </w:footnote>
  <w:footnote w:type="continuationNotice" w:id="1">
    <w:p w14:paraId="28E3A27E" w14:textId="77777777" w:rsidR="00D7148C" w:rsidRDefault="00D714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EA6E5FA" w14:paraId="23948566" w14:textId="77777777" w:rsidTr="6EA6E5FA">
      <w:trPr>
        <w:trHeight w:val="300"/>
      </w:trPr>
      <w:tc>
        <w:tcPr>
          <w:tcW w:w="2830" w:type="dxa"/>
        </w:tcPr>
        <w:p w14:paraId="3F942995" w14:textId="4D56DEA3" w:rsidR="6EA6E5FA" w:rsidRDefault="6EA6E5FA" w:rsidP="6EA6E5FA">
          <w:pPr>
            <w:pStyle w:val="Zhlav"/>
            <w:ind w:left="-115"/>
          </w:pPr>
        </w:p>
      </w:tc>
      <w:tc>
        <w:tcPr>
          <w:tcW w:w="2830" w:type="dxa"/>
        </w:tcPr>
        <w:p w14:paraId="48EEDF6A" w14:textId="34D16E99" w:rsidR="6EA6E5FA" w:rsidRDefault="6EA6E5FA" w:rsidP="6EA6E5FA">
          <w:pPr>
            <w:pStyle w:val="Zhlav"/>
            <w:jc w:val="center"/>
          </w:pPr>
        </w:p>
      </w:tc>
      <w:tc>
        <w:tcPr>
          <w:tcW w:w="2830" w:type="dxa"/>
        </w:tcPr>
        <w:p w14:paraId="145F9B0E" w14:textId="1932CC57" w:rsidR="6EA6E5FA" w:rsidRDefault="6EA6E5FA" w:rsidP="6EA6E5FA">
          <w:pPr>
            <w:pStyle w:val="Zhlav"/>
            <w:ind w:right="-115"/>
            <w:jc w:val="right"/>
          </w:pPr>
        </w:p>
      </w:tc>
    </w:tr>
  </w:tbl>
  <w:p w14:paraId="66BC90C9" w14:textId="74430712" w:rsidR="6EA6E5FA" w:rsidRDefault="6EA6E5FA" w:rsidP="6EA6E5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507F" w14:textId="77777777" w:rsidR="006B283E" w:rsidRPr="0033332E" w:rsidRDefault="006B283E" w:rsidP="0033332E">
    <w:pPr>
      <w:pStyle w:val="Zhlav"/>
      <w:spacing w:line="240" w:lineRule="exact"/>
    </w:pPr>
  </w:p>
  <w:p w14:paraId="302EDF8B" w14:textId="77777777" w:rsidR="00B21A52" w:rsidRPr="0033332E" w:rsidRDefault="00B21A52" w:rsidP="0033332E">
    <w:pPr>
      <w:pStyle w:val="Zhlav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224BA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03DA2F2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E5C348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CD1C4DA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6E2607"/>
    <w:multiLevelType w:val="hybridMultilevel"/>
    <w:tmpl w:val="1E52A988"/>
    <w:lvl w:ilvl="0" w:tplc="AB78C5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112AD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550D8"/>
    <w:multiLevelType w:val="hybridMultilevel"/>
    <w:tmpl w:val="6646E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7A58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62789"/>
    <w:multiLevelType w:val="hybridMultilevel"/>
    <w:tmpl w:val="5BF2D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B7E8D"/>
    <w:multiLevelType w:val="multilevel"/>
    <w:tmpl w:val="5BDC6A1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702E1F"/>
    <w:multiLevelType w:val="multilevel"/>
    <w:tmpl w:val="2A1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128A"/>
    <w:multiLevelType w:val="multilevel"/>
    <w:tmpl w:val="DAF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10102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01054"/>
    <w:multiLevelType w:val="multilevel"/>
    <w:tmpl w:val="533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133BF"/>
    <w:multiLevelType w:val="multilevel"/>
    <w:tmpl w:val="B7B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4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A3D9A"/>
    <w:multiLevelType w:val="multilevel"/>
    <w:tmpl w:val="129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156E28"/>
    <w:multiLevelType w:val="hybridMultilevel"/>
    <w:tmpl w:val="62560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50A0"/>
    <w:multiLevelType w:val="multilevel"/>
    <w:tmpl w:val="AC0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35C6E"/>
    <w:multiLevelType w:val="multilevel"/>
    <w:tmpl w:val="3402A24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04985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A26452"/>
    <w:multiLevelType w:val="hybridMultilevel"/>
    <w:tmpl w:val="0CA2F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27E40"/>
    <w:multiLevelType w:val="multilevel"/>
    <w:tmpl w:val="40F4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E6C26"/>
    <w:multiLevelType w:val="hybridMultilevel"/>
    <w:tmpl w:val="7CA6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24D4B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336DD"/>
    <w:multiLevelType w:val="multilevel"/>
    <w:tmpl w:val="F4BC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5D3B"/>
    <w:multiLevelType w:val="hybridMultilevel"/>
    <w:tmpl w:val="0CA2F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67294"/>
    <w:multiLevelType w:val="multilevel"/>
    <w:tmpl w:val="F4F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A0F10"/>
    <w:multiLevelType w:val="hybridMultilevel"/>
    <w:tmpl w:val="BC00FC34"/>
    <w:lvl w:ilvl="0" w:tplc="600AFDDC">
      <w:start w:val="1"/>
      <w:numFmt w:val="decimal"/>
      <w:pStyle w:val="Nadpis2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62F04"/>
    <w:multiLevelType w:val="hybridMultilevel"/>
    <w:tmpl w:val="E838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7F81"/>
    <w:multiLevelType w:val="multilevel"/>
    <w:tmpl w:val="7AB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305D3"/>
    <w:multiLevelType w:val="multilevel"/>
    <w:tmpl w:val="5CA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856003">
    <w:abstractNumId w:val="8"/>
  </w:num>
  <w:num w:numId="2" w16cid:durableId="2122067856">
    <w:abstractNumId w:val="20"/>
  </w:num>
  <w:num w:numId="3" w16cid:durableId="1118916494">
    <w:abstractNumId w:val="4"/>
  </w:num>
  <w:num w:numId="4" w16cid:durableId="1218080194">
    <w:abstractNumId w:val="16"/>
  </w:num>
  <w:num w:numId="5" w16cid:durableId="388844413">
    <w:abstractNumId w:val="25"/>
  </w:num>
  <w:num w:numId="6" w16cid:durableId="598682475">
    <w:abstractNumId w:val="29"/>
  </w:num>
  <w:num w:numId="7" w16cid:durableId="1968467776">
    <w:abstractNumId w:val="21"/>
  </w:num>
  <w:num w:numId="8" w16cid:durableId="1151289683">
    <w:abstractNumId w:val="14"/>
  </w:num>
  <w:num w:numId="9" w16cid:durableId="1561985766">
    <w:abstractNumId w:val="19"/>
  </w:num>
  <w:num w:numId="10" w16cid:durableId="1740244407">
    <w:abstractNumId w:val="24"/>
  </w:num>
  <w:num w:numId="11" w16cid:durableId="804540628">
    <w:abstractNumId w:val="15"/>
  </w:num>
  <w:num w:numId="12" w16cid:durableId="1813018405">
    <w:abstractNumId w:val="10"/>
  </w:num>
  <w:num w:numId="13" w16cid:durableId="172961135">
    <w:abstractNumId w:val="13"/>
  </w:num>
  <w:num w:numId="14" w16cid:durableId="2035231901">
    <w:abstractNumId w:val="11"/>
  </w:num>
  <w:num w:numId="15" w16cid:durableId="698436239">
    <w:abstractNumId w:val="17"/>
  </w:num>
  <w:num w:numId="16" w16cid:durableId="325668551">
    <w:abstractNumId w:val="5"/>
  </w:num>
  <w:num w:numId="17" w16cid:durableId="1383793101">
    <w:abstractNumId w:val="26"/>
  </w:num>
  <w:num w:numId="18" w16cid:durableId="1468162998">
    <w:abstractNumId w:val="6"/>
  </w:num>
  <w:num w:numId="19" w16cid:durableId="1179395825">
    <w:abstractNumId w:val="9"/>
  </w:num>
  <w:num w:numId="20" w16cid:durableId="411784346">
    <w:abstractNumId w:val="3"/>
  </w:num>
  <w:num w:numId="21" w16cid:durableId="660741441">
    <w:abstractNumId w:val="2"/>
  </w:num>
  <w:num w:numId="22" w16cid:durableId="1812480143">
    <w:abstractNumId w:val="1"/>
  </w:num>
  <w:num w:numId="23" w16cid:durableId="1794127037">
    <w:abstractNumId w:val="0"/>
  </w:num>
  <w:num w:numId="24" w16cid:durableId="1365058194">
    <w:abstractNumId w:val="27"/>
  </w:num>
  <w:num w:numId="25" w16cid:durableId="1649943000">
    <w:abstractNumId w:val="7"/>
  </w:num>
  <w:num w:numId="26" w16cid:durableId="155249879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0357539">
    <w:abstractNumId w:val="30"/>
  </w:num>
  <w:num w:numId="28" w16cid:durableId="830026685">
    <w:abstractNumId w:val="12"/>
  </w:num>
  <w:num w:numId="29" w16cid:durableId="1648700333">
    <w:abstractNumId w:val="23"/>
  </w:num>
  <w:num w:numId="30" w16cid:durableId="285309407">
    <w:abstractNumId w:val="18"/>
  </w:num>
  <w:num w:numId="31" w16cid:durableId="1302878703">
    <w:abstractNumId w:val="28"/>
  </w:num>
  <w:num w:numId="32" w16cid:durableId="1622033921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7C"/>
    <w:rsid w:val="00004671"/>
    <w:rsid w:val="000048C5"/>
    <w:rsid w:val="00005FF6"/>
    <w:rsid w:val="00006C4A"/>
    <w:rsid w:val="00013FC5"/>
    <w:rsid w:val="00017C16"/>
    <w:rsid w:val="00017CFE"/>
    <w:rsid w:val="00021215"/>
    <w:rsid w:val="00021752"/>
    <w:rsid w:val="000221D5"/>
    <w:rsid w:val="000223DF"/>
    <w:rsid w:val="000229F9"/>
    <w:rsid w:val="00041C67"/>
    <w:rsid w:val="00041EA2"/>
    <w:rsid w:val="00044F0D"/>
    <w:rsid w:val="000473C6"/>
    <w:rsid w:val="00053BCA"/>
    <w:rsid w:val="00053D0F"/>
    <w:rsid w:val="0005534D"/>
    <w:rsid w:val="00057386"/>
    <w:rsid w:val="00060B55"/>
    <w:rsid w:val="00061072"/>
    <w:rsid w:val="00066F4F"/>
    <w:rsid w:val="0007062F"/>
    <w:rsid w:val="000738CA"/>
    <w:rsid w:val="000755F2"/>
    <w:rsid w:val="00076A9D"/>
    <w:rsid w:val="00076FF5"/>
    <w:rsid w:val="00077094"/>
    <w:rsid w:val="00081F53"/>
    <w:rsid w:val="0008336A"/>
    <w:rsid w:val="00083EA9"/>
    <w:rsid w:val="00092667"/>
    <w:rsid w:val="0009307C"/>
    <w:rsid w:val="000936F9"/>
    <w:rsid w:val="00093C71"/>
    <w:rsid w:val="00095034"/>
    <w:rsid w:val="000958F8"/>
    <w:rsid w:val="00095A2B"/>
    <w:rsid w:val="000A1657"/>
    <w:rsid w:val="000A6449"/>
    <w:rsid w:val="000A7041"/>
    <w:rsid w:val="000A777E"/>
    <w:rsid w:val="000B1EB0"/>
    <w:rsid w:val="000B3819"/>
    <w:rsid w:val="000B553B"/>
    <w:rsid w:val="000B66B7"/>
    <w:rsid w:val="000B7F8E"/>
    <w:rsid w:val="000C21F4"/>
    <w:rsid w:val="000C3605"/>
    <w:rsid w:val="000C423F"/>
    <w:rsid w:val="000C472F"/>
    <w:rsid w:val="000C731E"/>
    <w:rsid w:val="000D7212"/>
    <w:rsid w:val="000D7F31"/>
    <w:rsid w:val="000E08F3"/>
    <w:rsid w:val="000E09AF"/>
    <w:rsid w:val="000E2AA4"/>
    <w:rsid w:val="000E45EF"/>
    <w:rsid w:val="000F111B"/>
    <w:rsid w:val="000F4DD9"/>
    <w:rsid w:val="000F5250"/>
    <w:rsid w:val="00103649"/>
    <w:rsid w:val="0010517C"/>
    <w:rsid w:val="00107F66"/>
    <w:rsid w:val="0011065D"/>
    <w:rsid w:val="00113C69"/>
    <w:rsid w:val="0011422E"/>
    <w:rsid w:val="00115EE8"/>
    <w:rsid w:val="0011626E"/>
    <w:rsid w:val="00120851"/>
    <w:rsid w:val="00123636"/>
    <w:rsid w:val="001237BD"/>
    <w:rsid w:val="0012426D"/>
    <w:rsid w:val="0012498D"/>
    <w:rsid w:val="00131777"/>
    <w:rsid w:val="00131907"/>
    <w:rsid w:val="001353BF"/>
    <w:rsid w:val="0013773F"/>
    <w:rsid w:val="001424B5"/>
    <w:rsid w:val="001502FB"/>
    <w:rsid w:val="00151B6C"/>
    <w:rsid w:val="00151F01"/>
    <w:rsid w:val="001557D2"/>
    <w:rsid w:val="00164594"/>
    <w:rsid w:val="00171AA1"/>
    <w:rsid w:val="001734E6"/>
    <w:rsid w:val="00175845"/>
    <w:rsid w:val="001815F3"/>
    <w:rsid w:val="0018178C"/>
    <w:rsid w:val="001824E5"/>
    <w:rsid w:val="00183972"/>
    <w:rsid w:val="00186AC9"/>
    <w:rsid w:val="001878E6"/>
    <w:rsid w:val="001911DF"/>
    <w:rsid w:val="00192118"/>
    <w:rsid w:val="00192A26"/>
    <w:rsid w:val="0019644F"/>
    <w:rsid w:val="0019675B"/>
    <w:rsid w:val="00197680"/>
    <w:rsid w:val="001A3403"/>
    <w:rsid w:val="001B0E6A"/>
    <w:rsid w:val="001B6A49"/>
    <w:rsid w:val="001B796A"/>
    <w:rsid w:val="001C5FBD"/>
    <w:rsid w:val="001C7FD1"/>
    <w:rsid w:val="001D0A60"/>
    <w:rsid w:val="001D1C36"/>
    <w:rsid w:val="001D1ED4"/>
    <w:rsid w:val="001D3441"/>
    <w:rsid w:val="001D6B40"/>
    <w:rsid w:val="001D7A8A"/>
    <w:rsid w:val="001E0150"/>
    <w:rsid w:val="001E2833"/>
    <w:rsid w:val="001F05C2"/>
    <w:rsid w:val="001F06E7"/>
    <w:rsid w:val="001F0F38"/>
    <w:rsid w:val="001F38A8"/>
    <w:rsid w:val="001F5888"/>
    <w:rsid w:val="001F6D47"/>
    <w:rsid w:val="001F7FB8"/>
    <w:rsid w:val="0020121C"/>
    <w:rsid w:val="002033C4"/>
    <w:rsid w:val="00210FFA"/>
    <w:rsid w:val="00211554"/>
    <w:rsid w:val="00211F33"/>
    <w:rsid w:val="00212153"/>
    <w:rsid w:val="00214779"/>
    <w:rsid w:val="0021545B"/>
    <w:rsid w:val="00233343"/>
    <w:rsid w:val="00240935"/>
    <w:rsid w:val="00242317"/>
    <w:rsid w:val="0024337D"/>
    <w:rsid w:val="00246E1A"/>
    <w:rsid w:val="00247446"/>
    <w:rsid w:val="002479D9"/>
    <w:rsid w:val="002500EC"/>
    <w:rsid w:val="00251B8C"/>
    <w:rsid w:val="0025212A"/>
    <w:rsid w:val="002540C8"/>
    <w:rsid w:val="002614F1"/>
    <w:rsid w:val="00263DB7"/>
    <w:rsid w:val="00266121"/>
    <w:rsid w:val="0026796C"/>
    <w:rsid w:val="002719D7"/>
    <w:rsid w:val="00272464"/>
    <w:rsid w:val="00272F1E"/>
    <w:rsid w:val="00273937"/>
    <w:rsid w:val="002756B6"/>
    <w:rsid w:val="00275763"/>
    <w:rsid w:val="00280AD8"/>
    <w:rsid w:val="0028248F"/>
    <w:rsid w:val="0028315E"/>
    <w:rsid w:val="00286453"/>
    <w:rsid w:val="0028710A"/>
    <w:rsid w:val="00290599"/>
    <w:rsid w:val="00294801"/>
    <w:rsid w:val="00294D9A"/>
    <w:rsid w:val="002A285B"/>
    <w:rsid w:val="002A2A9D"/>
    <w:rsid w:val="002A2AB5"/>
    <w:rsid w:val="002A3800"/>
    <w:rsid w:val="002A46EF"/>
    <w:rsid w:val="002A4AC7"/>
    <w:rsid w:val="002A71B8"/>
    <w:rsid w:val="002B34BF"/>
    <w:rsid w:val="002B419E"/>
    <w:rsid w:val="002B41AE"/>
    <w:rsid w:val="002B6BBA"/>
    <w:rsid w:val="002C2A6D"/>
    <w:rsid w:val="002C40BD"/>
    <w:rsid w:val="002D1381"/>
    <w:rsid w:val="002D5ABC"/>
    <w:rsid w:val="002D7F0E"/>
    <w:rsid w:val="002E403D"/>
    <w:rsid w:val="002E5DF9"/>
    <w:rsid w:val="002E7341"/>
    <w:rsid w:val="002F2F62"/>
    <w:rsid w:val="002F3CDE"/>
    <w:rsid w:val="002F5C29"/>
    <w:rsid w:val="002F71E6"/>
    <w:rsid w:val="002F732F"/>
    <w:rsid w:val="00300AD8"/>
    <w:rsid w:val="00301FD3"/>
    <w:rsid w:val="00303419"/>
    <w:rsid w:val="00311E80"/>
    <w:rsid w:val="00313DA4"/>
    <w:rsid w:val="00317080"/>
    <w:rsid w:val="00317592"/>
    <w:rsid w:val="00320614"/>
    <w:rsid w:val="00320FF1"/>
    <w:rsid w:val="00324954"/>
    <w:rsid w:val="00325488"/>
    <w:rsid w:val="003315AF"/>
    <w:rsid w:val="0033202A"/>
    <w:rsid w:val="0033332E"/>
    <w:rsid w:val="003337D1"/>
    <w:rsid w:val="00336A1F"/>
    <w:rsid w:val="00340A31"/>
    <w:rsid w:val="00341380"/>
    <w:rsid w:val="003442D1"/>
    <w:rsid w:val="00344A55"/>
    <w:rsid w:val="00345155"/>
    <w:rsid w:val="00345A5D"/>
    <w:rsid w:val="00346C81"/>
    <w:rsid w:val="0035009F"/>
    <w:rsid w:val="00350D93"/>
    <w:rsid w:val="00352A43"/>
    <w:rsid w:val="00353A0C"/>
    <w:rsid w:val="00354EBD"/>
    <w:rsid w:val="003554EB"/>
    <w:rsid w:val="0035607D"/>
    <w:rsid w:val="0035797F"/>
    <w:rsid w:val="0036399E"/>
    <w:rsid w:val="00364EA8"/>
    <w:rsid w:val="00365C63"/>
    <w:rsid w:val="0037387D"/>
    <w:rsid w:val="003742BA"/>
    <w:rsid w:val="00374E36"/>
    <w:rsid w:val="0037590C"/>
    <w:rsid w:val="00376E5B"/>
    <w:rsid w:val="00383CA8"/>
    <w:rsid w:val="00384DB9"/>
    <w:rsid w:val="00393ED7"/>
    <w:rsid w:val="003A2304"/>
    <w:rsid w:val="003A7B91"/>
    <w:rsid w:val="003B3195"/>
    <w:rsid w:val="003B5C24"/>
    <w:rsid w:val="003C073E"/>
    <w:rsid w:val="003C3011"/>
    <w:rsid w:val="003C507E"/>
    <w:rsid w:val="003C5BDC"/>
    <w:rsid w:val="003D0E1E"/>
    <w:rsid w:val="003D4A87"/>
    <w:rsid w:val="003D79DC"/>
    <w:rsid w:val="003E00D0"/>
    <w:rsid w:val="003E199E"/>
    <w:rsid w:val="003E223F"/>
    <w:rsid w:val="003E5255"/>
    <w:rsid w:val="003E764B"/>
    <w:rsid w:val="003F0555"/>
    <w:rsid w:val="003F11BF"/>
    <w:rsid w:val="003F1C1C"/>
    <w:rsid w:val="003F352B"/>
    <w:rsid w:val="003F55F7"/>
    <w:rsid w:val="003F5E89"/>
    <w:rsid w:val="00400A35"/>
    <w:rsid w:val="00400A79"/>
    <w:rsid w:val="004039D7"/>
    <w:rsid w:val="00410A6B"/>
    <w:rsid w:val="00414D6F"/>
    <w:rsid w:val="00420415"/>
    <w:rsid w:val="004249B9"/>
    <w:rsid w:val="00424DD5"/>
    <w:rsid w:val="00426082"/>
    <w:rsid w:val="004346E0"/>
    <w:rsid w:val="00434AEE"/>
    <w:rsid w:val="0043766D"/>
    <w:rsid w:val="0044046D"/>
    <w:rsid w:val="0044081B"/>
    <w:rsid w:val="00441F53"/>
    <w:rsid w:val="00444AAC"/>
    <w:rsid w:val="0045167B"/>
    <w:rsid w:val="0045364B"/>
    <w:rsid w:val="0045401E"/>
    <w:rsid w:val="00456B83"/>
    <w:rsid w:val="00460872"/>
    <w:rsid w:val="004625AE"/>
    <w:rsid w:val="00464AD0"/>
    <w:rsid w:val="00465D4B"/>
    <w:rsid w:val="0046676A"/>
    <w:rsid w:val="0046796D"/>
    <w:rsid w:val="00471C23"/>
    <w:rsid w:val="0047497E"/>
    <w:rsid w:val="00475501"/>
    <w:rsid w:val="00476247"/>
    <w:rsid w:val="004814CD"/>
    <w:rsid w:val="00482514"/>
    <w:rsid w:val="00482523"/>
    <w:rsid w:val="00483267"/>
    <w:rsid w:val="004906E1"/>
    <w:rsid w:val="00491173"/>
    <w:rsid w:val="00493C07"/>
    <w:rsid w:val="00494888"/>
    <w:rsid w:val="0049494A"/>
    <w:rsid w:val="00496A9D"/>
    <w:rsid w:val="00497306"/>
    <w:rsid w:val="004979BE"/>
    <w:rsid w:val="004A0DE5"/>
    <w:rsid w:val="004A2816"/>
    <w:rsid w:val="004A4E04"/>
    <w:rsid w:val="004A6062"/>
    <w:rsid w:val="004A7855"/>
    <w:rsid w:val="004B3EE2"/>
    <w:rsid w:val="004B6AC6"/>
    <w:rsid w:val="004C0454"/>
    <w:rsid w:val="004C14DD"/>
    <w:rsid w:val="004C3CF1"/>
    <w:rsid w:val="004C6D73"/>
    <w:rsid w:val="004D22A2"/>
    <w:rsid w:val="004D3F7F"/>
    <w:rsid w:val="004D66C8"/>
    <w:rsid w:val="004E0A31"/>
    <w:rsid w:val="004E6966"/>
    <w:rsid w:val="0050168D"/>
    <w:rsid w:val="00501EB7"/>
    <w:rsid w:val="00503E50"/>
    <w:rsid w:val="00506A6E"/>
    <w:rsid w:val="00511CA5"/>
    <w:rsid w:val="00513D77"/>
    <w:rsid w:val="005146F1"/>
    <w:rsid w:val="00515DEB"/>
    <w:rsid w:val="00522588"/>
    <w:rsid w:val="0052417D"/>
    <w:rsid w:val="005249E8"/>
    <w:rsid w:val="00527E7C"/>
    <w:rsid w:val="0053261E"/>
    <w:rsid w:val="00536888"/>
    <w:rsid w:val="005401A5"/>
    <w:rsid w:val="00540F2C"/>
    <w:rsid w:val="00541FBE"/>
    <w:rsid w:val="005447DB"/>
    <w:rsid w:val="00545042"/>
    <w:rsid w:val="00545780"/>
    <w:rsid w:val="00551D51"/>
    <w:rsid w:val="00552D5A"/>
    <w:rsid w:val="00553F5B"/>
    <w:rsid w:val="00554579"/>
    <w:rsid w:val="00560EC3"/>
    <w:rsid w:val="005662F5"/>
    <w:rsid w:val="0056692A"/>
    <w:rsid w:val="00566AE6"/>
    <w:rsid w:val="00572A0B"/>
    <w:rsid w:val="005739CE"/>
    <w:rsid w:val="00574799"/>
    <w:rsid w:val="0057623E"/>
    <w:rsid w:val="0058354F"/>
    <w:rsid w:val="00584857"/>
    <w:rsid w:val="005859C6"/>
    <w:rsid w:val="0059070F"/>
    <w:rsid w:val="00590896"/>
    <w:rsid w:val="005928E1"/>
    <w:rsid w:val="00592A83"/>
    <w:rsid w:val="00595EE5"/>
    <w:rsid w:val="005A1FFD"/>
    <w:rsid w:val="005A5FF0"/>
    <w:rsid w:val="005A6992"/>
    <w:rsid w:val="005B266F"/>
    <w:rsid w:val="005B2EBA"/>
    <w:rsid w:val="005B77C4"/>
    <w:rsid w:val="005B7D85"/>
    <w:rsid w:val="005C0D08"/>
    <w:rsid w:val="005C10F3"/>
    <w:rsid w:val="005C5FBC"/>
    <w:rsid w:val="005C7633"/>
    <w:rsid w:val="005D6F46"/>
    <w:rsid w:val="005D7CC0"/>
    <w:rsid w:val="005E0F3C"/>
    <w:rsid w:val="005E23B3"/>
    <w:rsid w:val="005E47C7"/>
    <w:rsid w:val="005E4977"/>
    <w:rsid w:val="005E49E8"/>
    <w:rsid w:val="005E508F"/>
    <w:rsid w:val="005E5B09"/>
    <w:rsid w:val="005E7848"/>
    <w:rsid w:val="005F1C83"/>
    <w:rsid w:val="005F268B"/>
    <w:rsid w:val="005F502A"/>
    <w:rsid w:val="005F5788"/>
    <w:rsid w:val="0060212C"/>
    <w:rsid w:val="006036BE"/>
    <w:rsid w:val="00605F20"/>
    <w:rsid w:val="00606C1E"/>
    <w:rsid w:val="00606C90"/>
    <w:rsid w:val="00606F7A"/>
    <w:rsid w:val="00607999"/>
    <w:rsid w:val="00612A18"/>
    <w:rsid w:val="00617382"/>
    <w:rsid w:val="00622144"/>
    <w:rsid w:val="006234FE"/>
    <w:rsid w:val="00624689"/>
    <w:rsid w:val="006254E3"/>
    <w:rsid w:val="00630DA4"/>
    <w:rsid w:val="00635C92"/>
    <w:rsid w:val="00636348"/>
    <w:rsid w:val="006371F2"/>
    <w:rsid w:val="0064262E"/>
    <w:rsid w:val="006439BF"/>
    <w:rsid w:val="006453F1"/>
    <w:rsid w:val="0065144E"/>
    <w:rsid w:val="0065168C"/>
    <w:rsid w:val="00651BB5"/>
    <w:rsid w:val="00663B64"/>
    <w:rsid w:val="00663F78"/>
    <w:rsid w:val="00664BC9"/>
    <w:rsid w:val="006665F7"/>
    <w:rsid w:val="00666D19"/>
    <w:rsid w:val="00667D1B"/>
    <w:rsid w:val="00671C31"/>
    <w:rsid w:val="0068025E"/>
    <w:rsid w:val="00685E2C"/>
    <w:rsid w:val="00687673"/>
    <w:rsid w:val="006949E3"/>
    <w:rsid w:val="00694EBF"/>
    <w:rsid w:val="00695284"/>
    <w:rsid w:val="00697BE8"/>
    <w:rsid w:val="00697EED"/>
    <w:rsid w:val="006A07AE"/>
    <w:rsid w:val="006A160F"/>
    <w:rsid w:val="006A6573"/>
    <w:rsid w:val="006B283E"/>
    <w:rsid w:val="006B2F08"/>
    <w:rsid w:val="006B33C9"/>
    <w:rsid w:val="006B400A"/>
    <w:rsid w:val="006C2788"/>
    <w:rsid w:val="006C4D2F"/>
    <w:rsid w:val="006C4E1E"/>
    <w:rsid w:val="006C674B"/>
    <w:rsid w:val="006C67C6"/>
    <w:rsid w:val="006C72E0"/>
    <w:rsid w:val="006D1E4D"/>
    <w:rsid w:val="006D3E01"/>
    <w:rsid w:val="006D6118"/>
    <w:rsid w:val="006E12EC"/>
    <w:rsid w:val="006E267C"/>
    <w:rsid w:val="006E3BB8"/>
    <w:rsid w:val="006E5B2C"/>
    <w:rsid w:val="006F5AA9"/>
    <w:rsid w:val="006F5D70"/>
    <w:rsid w:val="0070479D"/>
    <w:rsid w:val="007056AC"/>
    <w:rsid w:val="00706F9C"/>
    <w:rsid w:val="0070710E"/>
    <w:rsid w:val="007122F7"/>
    <w:rsid w:val="007135F1"/>
    <w:rsid w:val="00713A12"/>
    <w:rsid w:val="007158D3"/>
    <w:rsid w:val="0071599E"/>
    <w:rsid w:val="00722732"/>
    <w:rsid w:val="007303A3"/>
    <w:rsid w:val="007303A4"/>
    <w:rsid w:val="00731A6E"/>
    <w:rsid w:val="00733BA7"/>
    <w:rsid w:val="00737A5B"/>
    <w:rsid w:val="00742528"/>
    <w:rsid w:val="0074342D"/>
    <w:rsid w:val="007467E5"/>
    <w:rsid w:val="00747FA7"/>
    <w:rsid w:val="00751670"/>
    <w:rsid w:val="007535AD"/>
    <w:rsid w:val="00754385"/>
    <w:rsid w:val="0075686B"/>
    <w:rsid w:val="0075708F"/>
    <w:rsid w:val="00763297"/>
    <w:rsid w:val="007659F2"/>
    <w:rsid w:val="0077077C"/>
    <w:rsid w:val="007712A6"/>
    <w:rsid w:val="0077205E"/>
    <w:rsid w:val="007805C6"/>
    <w:rsid w:val="007809CB"/>
    <w:rsid w:val="00783C02"/>
    <w:rsid w:val="007875A3"/>
    <w:rsid w:val="007A0D25"/>
    <w:rsid w:val="007A2E48"/>
    <w:rsid w:val="007A4C7B"/>
    <w:rsid w:val="007B22A3"/>
    <w:rsid w:val="007B30E7"/>
    <w:rsid w:val="007C2819"/>
    <w:rsid w:val="007C4819"/>
    <w:rsid w:val="007C718E"/>
    <w:rsid w:val="007C784A"/>
    <w:rsid w:val="007D0C2C"/>
    <w:rsid w:val="007D1ABC"/>
    <w:rsid w:val="007D1DE7"/>
    <w:rsid w:val="007D4441"/>
    <w:rsid w:val="007D562B"/>
    <w:rsid w:val="007D7A9B"/>
    <w:rsid w:val="007E0E7A"/>
    <w:rsid w:val="007E2681"/>
    <w:rsid w:val="007E4B12"/>
    <w:rsid w:val="007E605E"/>
    <w:rsid w:val="007E6CAA"/>
    <w:rsid w:val="007F0383"/>
    <w:rsid w:val="007F1820"/>
    <w:rsid w:val="007F2173"/>
    <w:rsid w:val="007F60B5"/>
    <w:rsid w:val="007FF358"/>
    <w:rsid w:val="0080399D"/>
    <w:rsid w:val="008053DE"/>
    <w:rsid w:val="00814E4E"/>
    <w:rsid w:val="00815120"/>
    <w:rsid w:val="00815DFB"/>
    <w:rsid w:val="008278C6"/>
    <w:rsid w:val="00830075"/>
    <w:rsid w:val="008375B3"/>
    <w:rsid w:val="00841848"/>
    <w:rsid w:val="00841F78"/>
    <w:rsid w:val="00842C99"/>
    <w:rsid w:val="00851196"/>
    <w:rsid w:val="00852D8B"/>
    <w:rsid w:val="0085683E"/>
    <w:rsid w:val="00856E70"/>
    <w:rsid w:val="0086145E"/>
    <w:rsid w:val="00862AE6"/>
    <w:rsid w:val="00862BB5"/>
    <w:rsid w:val="00863632"/>
    <w:rsid w:val="00864334"/>
    <w:rsid w:val="00870C3B"/>
    <w:rsid w:val="00872790"/>
    <w:rsid w:val="00872E84"/>
    <w:rsid w:val="00875B6B"/>
    <w:rsid w:val="00877313"/>
    <w:rsid w:val="008804B1"/>
    <w:rsid w:val="008805C8"/>
    <w:rsid w:val="00882B54"/>
    <w:rsid w:val="008848BE"/>
    <w:rsid w:val="00886626"/>
    <w:rsid w:val="00886EFB"/>
    <w:rsid w:val="00891628"/>
    <w:rsid w:val="008917BC"/>
    <w:rsid w:val="008A3AFD"/>
    <w:rsid w:val="008B1F8B"/>
    <w:rsid w:val="008B2A92"/>
    <w:rsid w:val="008B56FC"/>
    <w:rsid w:val="008C169B"/>
    <w:rsid w:val="008C1BEB"/>
    <w:rsid w:val="008C38EF"/>
    <w:rsid w:val="008C55E4"/>
    <w:rsid w:val="008C7F87"/>
    <w:rsid w:val="008D18B6"/>
    <w:rsid w:val="008D1B79"/>
    <w:rsid w:val="008D5514"/>
    <w:rsid w:val="008D5AB6"/>
    <w:rsid w:val="008D7A7C"/>
    <w:rsid w:val="008E0868"/>
    <w:rsid w:val="008E4B6E"/>
    <w:rsid w:val="008E5179"/>
    <w:rsid w:val="008F1A30"/>
    <w:rsid w:val="008F398A"/>
    <w:rsid w:val="008F6415"/>
    <w:rsid w:val="008F6956"/>
    <w:rsid w:val="00901404"/>
    <w:rsid w:val="00901831"/>
    <w:rsid w:val="00902857"/>
    <w:rsid w:val="00904150"/>
    <w:rsid w:val="00905BEE"/>
    <w:rsid w:val="00906386"/>
    <w:rsid w:val="00916207"/>
    <w:rsid w:val="0091628C"/>
    <w:rsid w:val="0092430F"/>
    <w:rsid w:val="0092435D"/>
    <w:rsid w:val="00924FAB"/>
    <w:rsid w:val="00932C29"/>
    <w:rsid w:val="00937454"/>
    <w:rsid w:val="00942224"/>
    <w:rsid w:val="0094666D"/>
    <w:rsid w:val="00947E49"/>
    <w:rsid w:val="00952205"/>
    <w:rsid w:val="00954C86"/>
    <w:rsid w:val="00955A80"/>
    <w:rsid w:val="0096171E"/>
    <w:rsid w:val="00966310"/>
    <w:rsid w:val="00967CC2"/>
    <w:rsid w:val="0097106D"/>
    <w:rsid w:val="009714CC"/>
    <w:rsid w:val="009717A1"/>
    <w:rsid w:val="00973AAC"/>
    <w:rsid w:val="00973FCC"/>
    <w:rsid w:val="009744DD"/>
    <w:rsid w:val="00975D69"/>
    <w:rsid w:val="009773C4"/>
    <w:rsid w:val="009775D6"/>
    <w:rsid w:val="00981B2B"/>
    <w:rsid w:val="009821DF"/>
    <w:rsid w:val="0098694E"/>
    <w:rsid w:val="00987ACD"/>
    <w:rsid w:val="009921EC"/>
    <w:rsid w:val="00993D3F"/>
    <w:rsid w:val="00994B3A"/>
    <w:rsid w:val="0099583D"/>
    <w:rsid w:val="00997510"/>
    <w:rsid w:val="009A1CE3"/>
    <w:rsid w:val="009A1EEF"/>
    <w:rsid w:val="009A3039"/>
    <w:rsid w:val="009A30D6"/>
    <w:rsid w:val="009B2FE9"/>
    <w:rsid w:val="009B586F"/>
    <w:rsid w:val="009B7FD5"/>
    <w:rsid w:val="009C02A4"/>
    <w:rsid w:val="009C1A60"/>
    <w:rsid w:val="009C2F79"/>
    <w:rsid w:val="009C53F3"/>
    <w:rsid w:val="009D3167"/>
    <w:rsid w:val="009D5A2D"/>
    <w:rsid w:val="009D7636"/>
    <w:rsid w:val="009E019D"/>
    <w:rsid w:val="009E4F91"/>
    <w:rsid w:val="009E6B40"/>
    <w:rsid w:val="00A022CA"/>
    <w:rsid w:val="00A03ECC"/>
    <w:rsid w:val="00A03F23"/>
    <w:rsid w:val="00A0440A"/>
    <w:rsid w:val="00A05A40"/>
    <w:rsid w:val="00A11F9B"/>
    <w:rsid w:val="00A15D10"/>
    <w:rsid w:val="00A220CE"/>
    <w:rsid w:val="00A235B0"/>
    <w:rsid w:val="00A23B64"/>
    <w:rsid w:val="00A24C5B"/>
    <w:rsid w:val="00A25A5E"/>
    <w:rsid w:val="00A25ADD"/>
    <w:rsid w:val="00A31913"/>
    <w:rsid w:val="00A32140"/>
    <w:rsid w:val="00A32198"/>
    <w:rsid w:val="00A334AA"/>
    <w:rsid w:val="00A35063"/>
    <w:rsid w:val="00A363F6"/>
    <w:rsid w:val="00A372EE"/>
    <w:rsid w:val="00A411F1"/>
    <w:rsid w:val="00A42907"/>
    <w:rsid w:val="00A435FA"/>
    <w:rsid w:val="00A43BCF"/>
    <w:rsid w:val="00A44753"/>
    <w:rsid w:val="00A511C5"/>
    <w:rsid w:val="00A543A0"/>
    <w:rsid w:val="00A54C88"/>
    <w:rsid w:val="00A5654A"/>
    <w:rsid w:val="00A6184E"/>
    <w:rsid w:val="00A630BA"/>
    <w:rsid w:val="00A65EDA"/>
    <w:rsid w:val="00A661D8"/>
    <w:rsid w:val="00A67151"/>
    <w:rsid w:val="00A7241F"/>
    <w:rsid w:val="00A75C53"/>
    <w:rsid w:val="00A779E4"/>
    <w:rsid w:val="00A81E67"/>
    <w:rsid w:val="00A826E2"/>
    <w:rsid w:val="00A84622"/>
    <w:rsid w:val="00A85FB9"/>
    <w:rsid w:val="00A912AF"/>
    <w:rsid w:val="00A917CF"/>
    <w:rsid w:val="00A9188F"/>
    <w:rsid w:val="00A9286F"/>
    <w:rsid w:val="00AA11BC"/>
    <w:rsid w:val="00AA1754"/>
    <w:rsid w:val="00AA1E0C"/>
    <w:rsid w:val="00AA1FE8"/>
    <w:rsid w:val="00AA2C4A"/>
    <w:rsid w:val="00AA5589"/>
    <w:rsid w:val="00AA7A1B"/>
    <w:rsid w:val="00AB66B8"/>
    <w:rsid w:val="00AB66C5"/>
    <w:rsid w:val="00AC0424"/>
    <w:rsid w:val="00AC0D32"/>
    <w:rsid w:val="00AC477A"/>
    <w:rsid w:val="00AC5001"/>
    <w:rsid w:val="00AC5A4A"/>
    <w:rsid w:val="00AD23ED"/>
    <w:rsid w:val="00AD3F21"/>
    <w:rsid w:val="00AD54E5"/>
    <w:rsid w:val="00AE3AEE"/>
    <w:rsid w:val="00AF02B5"/>
    <w:rsid w:val="00AF1230"/>
    <w:rsid w:val="00AF2538"/>
    <w:rsid w:val="00AF31DC"/>
    <w:rsid w:val="00AF6E79"/>
    <w:rsid w:val="00AF71A1"/>
    <w:rsid w:val="00B07D9B"/>
    <w:rsid w:val="00B146F3"/>
    <w:rsid w:val="00B16D36"/>
    <w:rsid w:val="00B21A52"/>
    <w:rsid w:val="00B220FF"/>
    <w:rsid w:val="00B22965"/>
    <w:rsid w:val="00B274BC"/>
    <w:rsid w:val="00B300D6"/>
    <w:rsid w:val="00B30EDF"/>
    <w:rsid w:val="00B3402A"/>
    <w:rsid w:val="00B35E50"/>
    <w:rsid w:val="00B37A09"/>
    <w:rsid w:val="00B41B73"/>
    <w:rsid w:val="00B44D77"/>
    <w:rsid w:val="00B52288"/>
    <w:rsid w:val="00B526D0"/>
    <w:rsid w:val="00B52DDB"/>
    <w:rsid w:val="00B53853"/>
    <w:rsid w:val="00B62264"/>
    <w:rsid w:val="00B62E78"/>
    <w:rsid w:val="00B633C7"/>
    <w:rsid w:val="00B65811"/>
    <w:rsid w:val="00B67361"/>
    <w:rsid w:val="00B727B0"/>
    <w:rsid w:val="00B7281E"/>
    <w:rsid w:val="00B72FF9"/>
    <w:rsid w:val="00B7349E"/>
    <w:rsid w:val="00B74EC2"/>
    <w:rsid w:val="00B81002"/>
    <w:rsid w:val="00B81F1F"/>
    <w:rsid w:val="00B848E5"/>
    <w:rsid w:val="00B85601"/>
    <w:rsid w:val="00B8793D"/>
    <w:rsid w:val="00B934E5"/>
    <w:rsid w:val="00B94D23"/>
    <w:rsid w:val="00BA518D"/>
    <w:rsid w:val="00BA68E2"/>
    <w:rsid w:val="00BA79C2"/>
    <w:rsid w:val="00BB163D"/>
    <w:rsid w:val="00BB5DDA"/>
    <w:rsid w:val="00BC232B"/>
    <w:rsid w:val="00BC27D6"/>
    <w:rsid w:val="00BC2A36"/>
    <w:rsid w:val="00BC6E45"/>
    <w:rsid w:val="00BC7178"/>
    <w:rsid w:val="00BD0F28"/>
    <w:rsid w:val="00BD3C44"/>
    <w:rsid w:val="00BD4162"/>
    <w:rsid w:val="00BD4D4C"/>
    <w:rsid w:val="00BE2347"/>
    <w:rsid w:val="00BE269F"/>
    <w:rsid w:val="00BE54AA"/>
    <w:rsid w:val="00BE5A15"/>
    <w:rsid w:val="00BE61E2"/>
    <w:rsid w:val="00BE6674"/>
    <w:rsid w:val="00BE7082"/>
    <w:rsid w:val="00BE7399"/>
    <w:rsid w:val="00BF04F1"/>
    <w:rsid w:val="00BF225C"/>
    <w:rsid w:val="00BF4E11"/>
    <w:rsid w:val="00BF7FE1"/>
    <w:rsid w:val="00C011F6"/>
    <w:rsid w:val="00C02BAC"/>
    <w:rsid w:val="00C02E79"/>
    <w:rsid w:val="00C03D48"/>
    <w:rsid w:val="00C06DFD"/>
    <w:rsid w:val="00C11119"/>
    <w:rsid w:val="00C12E1B"/>
    <w:rsid w:val="00C12FD1"/>
    <w:rsid w:val="00C140EE"/>
    <w:rsid w:val="00C20C53"/>
    <w:rsid w:val="00C23CE2"/>
    <w:rsid w:val="00C24556"/>
    <w:rsid w:val="00C31436"/>
    <w:rsid w:val="00C338DE"/>
    <w:rsid w:val="00C34B20"/>
    <w:rsid w:val="00C419CC"/>
    <w:rsid w:val="00C441BF"/>
    <w:rsid w:val="00C45CA5"/>
    <w:rsid w:val="00C53912"/>
    <w:rsid w:val="00C53D9C"/>
    <w:rsid w:val="00C57AB9"/>
    <w:rsid w:val="00C617CF"/>
    <w:rsid w:val="00C6358D"/>
    <w:rsid w:val="00C642AE"/>
    <w:rsid w:val="00C65FCE"/>
    <w:rsid w:val="00C66A15"/>
    <w:rsid w:val="00C67409"/>
    <w:rsid w:val="00C71053"/>
    <w:rsid w:val="00C7365C"/>
    <w:rsid w:val="00C73B5F"/>
    <w:rsid w:val="00C74471"/>
    <w:rsid w:val="00C749B9"/>
    <w:rsid w:val="00C81FCD"/>
    <w:rsid w:val="00C874D5"/>
    <w:rsid w:val="00C9076C"/>
    <w:rsid w:val="00C910F4"/>
    <w:rsid w:val="00C9132F"/>
    <w:rsid w:val="00C957EC"/>
    <w:rsid w:val="00C97A06"/>
    <w:rsid w:val="00CA00CD"/>
    <w:rsid w:val="00CA104B"/>
    <w:rsid w:val="00CA3A1A"/>
    <w:rsid w:val="00CA71EB"/>
    <w:rsid w:val="00CA78DF"/>
    <w:rsid w:val="00CB337D"/>
    <w:rsid w:val="00CC3D6C"/>
    <w:rsid w:val="00CC42A5"/>
    <w:rsid w:val="00CC5715"/>
    <w:rsid w:val="00CC5BC5"/>
    <w:rsid w:val="00CD01AF"/>
    <w:rsid w:val="00CD3655"/>
    <w:rsid w:val="00CE2F3C"/>
    <w:rsid w:val="00CE40AA"/>
    <w:rsid w:val="00CE5303"/>
    <w:rsid w:val="00CF38DC"/>
    <w:rsid w:val="00CF5527"/>
    <w:rsid w:val="00CF62E5"/>
    <w:rsid w:val="00D008C7"/>
    <w:rsid w:val="00D052DE"/>
    <w:rsid w:val="00D135E6"/>
    <w:rsid w:val="00D16972"/>
    <w:rsid w:val="00D20E99"/>
    <w:rsid w:val="00D21AF2"/>
    <w:rsid w:val="00D23B2E"/>
    <w:rsid w:val="00D2792A"/>
    <w:rsid w:val="00D30723"/>
    <w:rsid w:val="00D337CB"/>
    <w:rsid w:val="00D34B39"/>
    <w:rsid w:val="00D3796A"/>
    <w:rsid w:val="00D41A3D"/>
    <w:rsid w:val="00D43FD2"/>
    <w:rsid w:val="00D442AD"/>
    <w:rsid w:val="00D50302"/>
    <w:rsid w:val="00D53167"/>
    <w:rsid w:val="00D57062"/>
    <w:rsid w:val="00D61A98"/>
    <w:rsid w:val="00D63998"/>
    <w:rsid w:val="00D664FB"/>
    <w:rsid w:val="00D7148C"/>
    <w:rsid w:val="00D80C05"/>
    <w:rsid w:val="00D81368"/>
    <w:rsid w:val="00D82A91"/>
    <w:rsid w:val="00D84D38"/>
    <w:rsid w:val="00D85250"/>
    <w:rsid w:val="00D90AAD"/>
    <w:rsid w:val="00D94D5D"/>
    <w:rsid w:val="00D94F96"/>
    <w:rsid w:val="00D97DAD"/>
    <w:rsid w:val="00DA0544"/>
    <w:rsid w:val="00DA3FCE"/>
    <w:rsid w:val="00DA51B4"/>
    <w:rsid w:val="00DB0422"/>
    <w:rsid w:val="00DB0608"/>
    <w:rsid w:val="00DB4A5F"/>
    <w:rsid w:val="00DB5128"/>
    <w:rsid w:val="00DC445C"/>
    <w:rsid w:val="00DD5F5B"/>
    <w:rsid w:val="00DE1E05"/>
    <w:rsid w:val="00DE2B4C"/>
    <w:rsid w:val="00DE3183"/>
    <w:rsid w:val="00DF22F2"/>
    <w:rsid w:val="00DF3C70"/>
    <w:rsid w:val="00DF7C93"/>
    <w:rsid w:val="00E070EC"/>
    <w:rsid w:val="00E101F8"/>
    <w:rsid w:val="00E13823"/>
    <w:rsid w:val="00E14CA0"/>
    <w:rsid w:val="00E15726"/>
    <w:rsid w:val="00E159E6"/>
    <w:rsid w:val="00E17537"/>
    <w:rsid w:val="00E17FEF"/>
    <w:rsid w:val="00E23F8C"/>
    <w:rsid w:val="00E24B55"/>
    <w:rsid w:val="00E24F15"/>
    <w:rsid w:val="00E24F3A"/>
    <w:rsid w:val="00E2580E"/>
    <w:rsid w:val="00E276F5"/>
    <w:rsid w:val="00E27B63"/>
    <w:rsid w:val="00E30589"/>
    <w:rsid w:val="00E32280"/>
    <w:rsid w:val="00E32EC3"/>
    <w:rsid w:val="00E33B51"/>
    <w:rsid w:val="00E34017"/>
    <w:rsid w:val="00E35347"/>
    <w:rsid w:val="00E36564"/>
    <w:rsid w:val="00E4119C"/>
    <w:rsid w:val="00E45084"/>
    <w:rsid w:val="00E4726F"/>
    <w:rsid w:val="00E52702"/>
    <w:rsid w:val="00E559B1"/>
    <w:rsid w:val="00E6292E"/>
    <w:rsid w:val="00E632BD"/>
    <w:rsid w:val="00E76C36"/>
    <w:rsid w:val="00E804CC"/>
    <w:rsid w:val="00E851CF"/>
    <w:rsid w:val="00E85D4C"/>
    <w:rsid w:val="00E90DDF"/>
    <w:rsid w:val="00E9167D"/>
    <w:rsid w:val="00E91FA4"/>
    <w:rsid w:val="00E93933"/>
    <w:rsid w:val="00E95056"/>
    <w:rsid w:val="00E952FA"/>
    <w:rsid w:val="00E955A3"/>
    <w:rsid w:val="00E955ED"/>
    <w:rsid w:val="00E9598C"/>
    <w:rsid w:val="00E97CB7"/>
    <w:rsid w:val="00E97D95"/>
    <w:rsid w:val="00EA1663"/>
    <w:rsid w:val="00EA361C"/>
    <w:rsid w:val="00EA42DA"/>
    <w:rsid w:val="00EB0224"/>
    <w:rsid w:val="00EB25A1"/>
    <w:rsid w:val="00EB4CF5"/>
    <w:rsid w:val="00EB7624"/>
    <w:rsid w:val="00EC0FAD"/>
    <w:rsid w:val="00EC6880"/>
    <w:rsid w:val="00ED104C"/>
    <w:rsid w:val="00ED2ACF"/>
    <w:rsid w:val="00ED3E7E"/>
    <w:rsid w:val="00ED44F2"/>
    <w:rsid w:val="00EE12FB"/>
    <w:rsid w:val="00EE356D"/>
    <w:rsid w:val="00EE3A54"/>
    <w:rsid w:val="00EE53E1"/>
    <w:rsid w:val="00EE56F5"/>
    <w:rsid w:val="00EE5F9D"/>
    <w:rsid w:val="00EF066F"/>
    <w:rsid w:val="00EF0CE5"/>
    <w:rsid w:val="00F00BBA"/>
    <w:rsid w:val="00F04A1B"/>
    <w:rsid w:val="00F0771A"/>
    <w:rsid w:val="00F16431"/>
    <w:rsid w:val="00F2427A"/>
    <w:rsid w:val="00F245B1"/>
    <w:rsid w:val="00F30AB6"/>
    <w:rsid w:val="00F30D87"/>
    <w:rsid w:val="00F33D55"/>
    <w:rsid w:val="00F340F2"/>
    <w:rsid w:val="00F35299"/>
    <w:rsid w:val="00F354F5"/>
    <w:rsid w:val="00F4077D"/>
    <w:rsid w:val="00F41780"/>
    <w:rsid w:val="00F422CF"/>
    <w:rsid w:val="00F4437E"/>
    <w:rsid w:val="00F44D33"/>
    <w:rsid w:val="00F46E27"/>
    <w:rsid w:val="00F5278F"/>
    <w:rsid w:val="00F54247"/>
    <w:rsid w:val="00F554CE"/>
    <w:rsid w:val="00F60435"/>
    <w:rsid w:val="00F6403C"/>
    <w:rsid w:val="00F65777"/>
    <w:rsid w:val="00F66383"/>
    <w:rsid w:val="00F71C12"/>
    <w:rsid w:val="00F7538F"/>
    <w:rsid w:val="00F7549D"/>
    <w:rsid w:val="00F75842"/>
    <w:rsid w:val="00F7692C"/>
    <w:rsid w:val="00F81C24"/>
    <w:rsid w:val="00F82CCE"/>
    <w:rsid w:val="00F84965"/>
    <w:rsid w:val="00F938F4"/>
    <w:rsid w:val="00F959BB"/>
    <w:rsid w:val="00FA3C56"/>
    <w:rsid w:val="00FA7EBA"/>
    <w:rsid w:val="00FB7B8C"/>
    <w:rsid w:val="00FC32B4"/>
    <w:rsid w:val="00FC380A"/>
    <w:rsid w:val="00FD2F15"/>
    <w:rsid w:val="00FD41FE"/>
    <w:rsid w:val="00FE0484"/>
    <w:rsid w:val="00FE0AA7"/>
    <w:rsid w:val="00FE1AF5"/>
    <w:rsid w:val="00FE29F5"/>
    <w:rsid w:val="00FE6DE2"/>
    <w:rsid w:val="00FF038C"/>
    <w:rsid w:val="00FF1A0F"/>
    <w:rsid w:val="00FF2D09"/>
    <w:rsid w:val="00FF38F8"/>
    <w:rsid w:val="00FF413E"/>
    <w:rsid w:val="0106C87B"/>
    <w:rsid w:val="0111123E"/>
    <w:rsid w:val="0112E380"/>
    <w:rsid w:val="01CDECEC"/>
    <w:rsid w:val="025FBC7E"/>
    <w:rsid w:val="029534A8"/>
    <w:rsid w:val="02FB8E03"/>
    <w:rsid w:val="034E78F7"/>
    <w:rsid w:val="0355AE95"/>
    <w:rsid w:val="035C648E"/>
    <w:rsid w:val="039BBC99"/>
    <w:rsid w:val="03ADB21C"/>
    <w:rsid w:val="044C6B21"/>
    <w:rsid w:val="04BE0A26"/>
    <w:rsid w:val="04E753AC"/>
    <w:rsid w:val="0521C1F6"/>
    <w:rsid w:val="054C0B7E"/>
    <w:rsid w:val="056D7E8B"/>
    <w:rsid w:val="0596933C"/>
    <w:rsid w:val="05A70346"/>
    <w:rsid w:val="05C034E8"/>
    <w:rsid w:val="05D852E8"/>
    <w:rsid w:val="0667F789"/>
    <w:rsid w:val="06A17722"/>
    <w:rsid w:val="071F5D2C"/>
    <w:rsid w:val="073D78A1"/>
    <w:rsid w:val="0745E29D"/>
    <w:rsid w:val="0837DDA5"/>
    <w:rsid w:val="09033F10"/>
    <w:rsid w:val="0921CB71"/>
    <w:rsid w:val="093D7C1E"/>
    <w:rsid w:val="09E7B079"/>
    <w:rsid w:val="0A0757C6"/>
    <w:rsid w:val="0A4F07B3"/>
    <w:rsid w:val="0A7D8B87"/>
    <w:rsid w:val="0AC30FA9"/>
    <w:rsid w:val="0B31D16B"/>
    <w:rsid w:val="0B32E181"/>
    <w:rsid w:val="0B704D73"/>
    <w:rsid w:val="0B858817"/>
    <w:rsid w:val="0BBA8DA2"/>
    <w:rsid w:val="0BDC59C2"/>
    <w:rsid w:val="0C5F8D32"/>
    <w:rsid w:val="0CA9719F"/>
    <w:rsid w:val="0CDC6E4B"/>
    <w:rsid w:val="0D66F6A6"/>
    <w:rsid w:val="0D97ADB5"/>
    <w:rsid w:val="0DA94305"/>
    <w:rsid w:val="0E263F8D"/>
    <w:rsid w:val="0E3B8B18"/>
    <w:rsid w:val="0E5FCF08"/>
    <w:rsid w:val="0EA9CA54"/>
    <w:rsid w:val="0F04B34F"/>
    <w:rsid w:val="0F0E4965"/>
    <w:rsid w:val="0F98FFA5"/>
    <w:rsid w:val="0FA82B6C"/>
    <w:rsid w:val="0FD94CA5"/>
    <w:rsid w:val="101C8B10"/>
    <w:rsid w:val="1025A2ED"/>
    <w:rsid w:val="10CD1797"/>
    <w:rsid w:val="10FA2C24"/>
    <w:rsid w:val="112402DF"/>
    <w:rsid w:val="1157433B"/>
    <w:rsid w:val="11C6D340"/>
    <w:rsid w:val="11EAA748"/>
    <w:rsid w:val="123CA186"/>
    <w:rsid w:val="1251721B"/>
    <w:rsid w:val="129F6E08"/>
    <w:rsid w:val="12A68B7A"/>
    <w:rsid w:val="12ED21E4"/>
    <w:rsid w:val="1322F251"/>
    <w:rsid w:val="132E935D"/>
    <w:rsid w:val="1391FD6E"/>
    <w:rsid w:val="13F427EF"/>
    <w:rsid w:val="14C4AB38"/>
    <w:rsid w:val="150E51ED"/>
    <w:rsid w:val="155FBF94"/>
    <w:rsid w:val="15B2CB1E"/>
    <w:rsid w:val="16CD2595"/>
    <w:rsid w:val="16F7BC71"/>
    <w:rsid w:val="177A583F"/>
    <w:rsid w:val="181C1910"/>
    <w:rsid w:val="1838735F"/>
    <w:rsid w:val="186D6218"/>
    <w:rsid w:val="187DD8CA"/>
    <w:rsid w:val="18A04231"/>
    <w:rsid w:val="1908926A"/>
    <w:rsid w:val="191F5238"/>
    <w:rsid w:val="1953BFAD"/>
    <w:rsid w:val="1997170E"/>
    <w:rsid w:val="19A3BB5E"/>
    <w:rsid w:val="19B4C25D"/>
    <w:rsid w:val="1A0082F9"/>
    <w:rsid w:val="1A475CB0"/>
    <w:rsid w:val="1ACD540B"/>
    <w:rsid w:val="1ADF84DA"/>
    <w:rsid w:val="1AE9B5C0"/>
    <w:rsid w:val="1B5C1308"/>
    <w:rsid w:val="1BA82B3A"/>
    <w:rsid w:val="1BDD2893"/>
    <w:rsid w:val="1C303A91"/>
    <w:rsid w:val="1CC03FB2"/>
    <w:rsid w:val="1CEC23A2"/>
    <w:rsid w:val="1D085CD7"/>
    <w:rsid w:val="1D383034"/>
    <w:rsid w:val="1DD06DAF"/>
    <w:rsid w:val="1E5EE019"/>
    <w:rsid w:val="1EE97738"/>
    <w:rsid w:val="1EEC5F7A"/>
    <w:rsid w:val="1F356613"/>
    <w:rsid w:val="1FAB356B"/>
    <w:rsid w:val="202A5BB5"/>
    <w:rsid w:val="20381520"/>
    <w:rsid w:val="20750B00"/>
    <w:rsid w:val="20D43044"/>
    <w:rsid w:val="21025466"/>
    <w:rsid w:val="2194799E"/>
    <w:rsid w:val="21A02A45"/>
    <w:rsid w:val="21D9070A"/>
    <w:rsid w:val="21DB776C"/>
    <w:rsid w:val="22076F68"/>
    <w:rsid w:val="221E2379"/>
    <w:rsid w:val="2225D0B7"/>
    <w:rsid w:val="22460763"/>
    <w:rsid w:val="22DA3463"/>
    <w:rsid w:val="231755BC"/>
    <w:rsid w:val="235701BF"/>
    <w:rsid w:val="240B7BA1"/>
    <w:rsid w:val="24118E69"/>
    <w:rsid w:val="24342A5A"/>
    <w:rsid w:val="24920C16"/>
    <w:rsid w:val="24E255CA"/>
    <w:rsid w:val="25413791"/>
    <w:rsid w:val="255C9696"/>
    <w:rsid w:val="26D0BFC9"/>
    <w:rsid w:val="26DE7D4E"/>
    <w:rsid w:val="27071663"/>
    <w:rsid w:val="2755770A"/>
    <w:rsid w:val="27C32055"/>
    <w:rsid w:val="27CF1994"/>
    <w:rsid w:val="27F8F58F"/>
    <w:rsid w:val="286D5C49"/>
    <w:rsid w:val="28CC5F0C"/>
    <w:rsid w:val="28DEEE92"/>
    <w:rsid w:val="29305B81"/>
    <w:rsid w:val="29531EFD"/>
    <w:rsid w:val="296BDE36"/>
    <w:rsid w:val="29725C14"/>
    <w:rsid w:val="2987828E"/>
    <w:rsid w:val="29BFADAB"/>
    <w:rsid w:val="2AC0DC5A"/>
    <w:rsid w:val="2AEC87FF"/>
    <w:rsid w:val="2B2AE5F4"/>
    <w:rsid w:val="2B689ABA"/>
    <w:rsid w:val="2BE99E77"/>
    <w:rsid w:val="2C15BA07"/>
    <w:rsid w:val="2CE15BB5"/>
    <w:rsid w:val="2D950E0D"/>
    <w:rsid w:val="2DBFAB0F"/>
    <w:rsid w:val="2DF30167"/>
    <w:rsid w:val="2E3A9FDA"/>
    <w:rsid w:val="2E7464D1"/>
    <w:rsid w:val="2E90085D"/>
    <w:rsid w:val="2EB59905"/>
    <w:rsid w:val="2ECC2279"/>
    <w:rsid w:val="2F13D23F"/>
    <w:rsid w:val="2F908802"/>
    <w:rsid w:val="2FFBCE7D"/>
    <w:rsid w:val="302BF841"/>
    <w:rsid w:val="30AFADDF"/>
    <w:rsid w:val="30E01C45"/>
    <w:rsid w:val="31137A81"/>
    <w:rsid w:val="318B2DE9"/>
    <w:rsid w:val="31BD8A85"/>
    <w:rsid w:val="31DD823B"/>
    <w:rsid w:val="322042BA"/>
    <w:rsid w:val="3230F938"/>
    <w:rsid w:val="3263DB60"/>
    <w:rsid w:val="32779599"/>
    <w:rsid w:val="32C44490"/>
    <w:rsid w:val="332C354D"/>
    <w:rsid w:val="33320C7E"/>
    <w:rsid w:val="33DD8D27"/>
    <w:rsid w:val="344C9B1C"/>
    <w:rsid w:val="34664C41"/>
    <w:rsid w:val="3491D6DC"/>
    <w:rsid w:val="34952AD1"/>
    <w:rsid w:val="34DE1BAE"/>
    <w:rsid w:val="34F021F3"/>
    <w:rsid w:val="35CA6247"/>
    <w:rsid w:val="37571242"/>
    <w:rsid w:val="37C66032"/>
    <w:rsid w:val="383A4E2B"/>
    <w:rsid w:val="3853F3BA"/>
    <w:rsid w:val="38B08ECF"/>
    <w:rsid w:val="38DC014F"/>
    <w:rsid w:val="38FD86F1"/>
    <w:rsid w:val="391EC15F"/>
    <w:rsid w:val="393199F3"/>
    <w:rsid w:val="394DCED4"/>
    <w:rsid w:val="39A7F057"/>
    <w:rsid w:val="3A1705A9"/>
    <w:rsid w:val="3B21BD68"/>
    <w:rsid w:val="3B23D2F1"/>
    <w:rsid w:val="3B66DFAB"/>
    <w:rsid w:val="3B7A5C8F"/>
    <w:rsid w:val="3B96CC24"/>
    <w:rsid w:val="3C6499A8"/>
    <w:rsid w:val="3C717247"/>
    <w:rsid w:val="3C776BD8"/>
    <w:rsid w:val="3CB44027"/>
    <w:rsid w:val="3D8AA24B"/>
    <w:rsid w:val="3DAF4D89"/>
    <w:rsid w:val="3DBE30DF"/>
    <w:rsid w:val="3E48C9C3"/>
    <w:rsid w:val="3F4E262A"/>
    <w:rsid w:val="3F791D89"/>
    <w:rsid w:val="3F8CD204"/>
    <w:rsid w:val="3F9185EE"/>
    <w:rsid w:val="3FDE20D7"/>
    <w:rsid w:val="400A4BA1"/>
    <w:rsid w:val="40C0EDE9"/>
    <w:rsid w:val="40D288B2"/>
    <w:rsid w:val="41154873"/>
    <w:rsid w:val="4119A014"/>
    <w:rsid w:val="41310133"/>
    <w:rsid w:val="4136EB92"/>
    <w:rsid w:val="41FE49CB"/>
    <w:rsid w:val="41FFB8A3"/>
    <w:rsid w:val="4301D9E1"/>
    <w:rsid w:val="43636D25"/>
    <w:rsid w:val="4389ED98"/>
    <w:rsid w:val="439BC1BC"/>
    <w:rsid w:val="43CCB6B5"/>
    <w:rsid w:val="4512063A"/>
    <w:rsid w:val="4569E4B7"/>
    <w:rsid w:val="45FCAF72"/>
    <w:rsid w:val="46E42C5C"/>
    <w:rsid w:val="473868B6"/>
    <w:rsid w:val="474AC74E"/>
    <w:rsid w:val="47935E40"/>
    <w:rsid w:val="47A1B5E8"/>
    <w:rsid w:val="4872EB06"/>
    <w:rsid w:val="49B30D05"/>
    <w:rsid w:val="49C3B128"/>
    <w:rsid w:val="49E44001"/>
    <w:rsid w:val="4ACD04A6"/>
    <w:rsid w:val="4AEFCE16"/>
    <w:rsid w:val="4B24E217"/>
    <w:rsid w:val="4B6A0E54"/>
    <w:rsid w:val="4BAF0490"/>
    <w:rsid w:val="4BE01CBB"/>
    <w:rsid w:val="4C422D39"/>
    <w:rsid w:val="4C4C68D7"/>
    <w:rsid w:val="4C6EF857"/>
    <w:rsid w:val="4D2AF6D9"/>
    <w:rsid w:val="4DA8C2BC"/>
    <w:rsid w:val="4E6445CD"/>
    <w:rsid w:val="4EB15154"/>
    <w:rsid w:val="4EB494A3"/>
    <w:rsid w:val="4EC6324E"/>
    <w:rsid w:val="4F7D8A61"/>
    <w:rsid w:val="504570B5"/>
    <w:rsid w:val="505CA4E7"/>
    <w:rsid w:val="507E70AA"/>
    <w:rsid w:val="511376B1"/>
    <w:rsid w:val="512CC6A1"/>
    <w:rsid w:val="5132F393"/>
    <w:rsid w:val="518D9DC0"/>
    <w:rsid w:val="51BC843F"/>
    <w:rsid w:val="51C99B78"/>
    <w:rsid w:val="53217D9B"/>
    <w:rsid w:val="53396F8F"/>
    <w:rsid w:val="535873F0"/>
    <w:rsid w:val="538C14F6"/>
    <w:rsid w:val="53FD4144"/>
    <w:rsid w:val="54D54041"/>
    <w:rsid w:val="54F4B619"/>
    <w:rsid w:val="54F99248"/>
    <w:rsid w:val="554ED816"/>
    <w:rsid w:val="557A605A"/>
    <w:rsid w:val="55DC2D97"/>
    <w:rsid w:val="561611BA"/>
    <w:rsid w:val="571E8CA2"/>
    <w:rsid w:val="57619BA7"/>
    <w:rsid w:val="57718E6F"/>
    <w:rsid w:val="5784300A"/>
    <w:rsid w:val="57E682D6"/>
    <w:rsid w:val="57F3344C"/>
    <w:rsid w:val="599160C9"/>
    <w:rsid w:val="5A327812"/>
    <w:rsid w:val="5A3677BA"/>
    <w:rsid w:val="5A47E596"/>
    <w:rsid w:val="5ADD2E6F"/>
    <w:rsid w:val="5B568F81"/>
    <w:rsid w:val="5BA5D83A"/>
    <w:rsid w:val="5C2777AD"/>
    <w:rsid w:val="5C38D965"/>
    <w:rsid w:val="5CB253E5"/>
    <w:rsid w:val="5CE4A2DC"/>
    <w:rsid w:val="5CEE56B7"/>
    <w:rsid w:val="5D16D200"/>
    <w:rsid w:val="5D49F4ED"/>
    <w:rsid w:val="5D6E46DB"/>
    <w:rsid w:val="5EA03E63"/>
    <w:rsid w:val="5F6A5160"/>
    <w:rsid w:val="5FEA0399"/>
    <w:rsid w:val="5FF7287B"/>
    <w:rsid w:val="6033801F"/>
    <w:rsid w:val="6056EAF6"/>
    <w:rsid w:val="608F216E"/>
    <w:rsid w:val="612CBBA9"/>
    <w:rsid w:val="613B3A09"/>
    <w:rsid w:val="619CCEFB"/>
    <w:rsid w:val="61D5838E"/>
    <w:rsid w:val="623FA80A"/>
    <w:rsid w:val="627EAE1C"/>
    <w:rsid w:val="62D9FC61"/>
    <w:rsid w:val="65057D33"/>
    <w:rsid w:val="655655E8"/>
    <w:rsid w:val="65F15ECB"/>
    <w:rsid w:val="662F7FFD"/>
    <w:rsid w:val="6699A3DD"/>
    <w:rsid w:val="66A4C5BC"/>
    <w:rsid w:val="66FB8AA1"/>
    <w:rsid w:val="6765A096"/>
    <w:rsid w:val="676F107E"/>
    <w:rsid w:val="679BDA2E"/>
    <w:rsid w:val="67C79F3B"/>
    <w:rsid w:val="67F7E48C"/>
    <w:rsid w:val="68543089"/>
    <w:rsid w:val="686EC055"/>
    <w:rsid w:val="686FCD88"/>
    <w:rsid w:val="68A29558"/>
    <w:rsid w:val="68D4A8A5"/>
    <w:rsid w:val="68D80D23"/>
    <w:rsid w:val="68FE3B0F"/>
    <w:rsid w:val="6945EFCB"/>
    <w:rsid w:val="696A83FF"/>
    <w:rsid w:val="6999E101"/>
    <w:rsid w:val="6A2F11BA"/>
    <w:rsid w:val="6A745BC6"/>
    <w:rsid w:val="6B0948AD"/>
    <w:rsid w:val="6BCCDCE6"/>
    <w:rsid w:val="6C05FA41"/>
    <w:rsid w:val="6C1470B3"/>
    <w:rsid w:val="6C2351AA"/>
    <w:rsid w:val="6C52B8A3"/>
    <w:rsid w:val="6C5509FD"/>
    <w:rsid w:val="6C719DBC"/>
    <w:rsid w:val="6D86653C"/>
    <w:rsid w:val="6DEDE349"/>
    <w:rsid w:val="6E6A5A7B"/>
    <w:rsid w:val="6E706E3A"/>
    <w:rsid w:val="6EA6E5FA"/>
    <w:rsid w:val="6EBAB46D"/>
    <w:rsid w:val="6ED24352"/>
    <w:rsid w:val="6ED39F81"/>
    <w:rsid w:val="6F2AFEA0"/>
    <w:rsid w:val="702563C3"/>
    <w:rsid w:val="702B2D64"/>
    <w:rsid w:val="7032D82C"/>
    <w:rsid w:val="71456CFB"/>
    <w:rsid w:val="7167E4F9"/>
    <w:rsid w:val="72AEBD1D"/>
    <w:rsid w:val="73280A34"/>
    <w:rsid w:val="737A2EAD"/>
    <w:rsid w:val="73E0B995"/>
    <w:rsid w:val="740181E7"/>
    <w:rsid w:val="74A5E03E"/>
    <w:rsid w:val="753D87E3"/>
    <w:rsid w:val="75439ECC"/>
    <w:rsid w:val="75691CFB"/>
    <w:rsid w:val="75AAE934"/>
    <w:rsid w:val="75F40EFF"/>
    <w:rsid w:val="7662D243"/>
    <w:rsid w:val="77E46CA9"/>
    <w:rsid w:val="780B5244"/>
    <w:rsid w:val="785E2905"/>
    <w:rsid w:val="78EFF5C1"/>
    <w:rsid w:val="7A437CFA"/>
    <w:rsid w:val="7B0E0C27"/>
    <w:rsid w:val="7B27D30F"/>
    <w:rsid w:val="7B3D7D0B"/>
    <w:rsid w:val="7B49AC1A"/>
    <w:rsid w:val="7B64746C"/>
    <w:rsid w:val="7B791A26"/>
    <w:rsid w:val="7B855E9B"/>
    <w:rsid w:val="7BCE6E23"/>
    <w:rsid w:val="7C58A462"/>
    <w:rsid w:val="7C99D7DE"/>
    <w:rsid w:val="7CE7C362"/>
    <w:rsid w:val="7D3D952A"/>
    <w:rsid w:val="7E45DD1A"/>
    <w:rsid w:val="7E659B28"/>
    <w:rsid w:val="7E716CA1"/>
    <w:rsid w:val="7EB453CE"/>
    <w:rsid w:val="7F16AE7F"/>
    <w:rsid w:val="7F708226"/>
    <w:rsid w:val="7F7C06C9"/>
    <w:rsid w:val="7F9AB018"/>
    <w:rsid w:val="7FA16D8D"/>
    <w:rsid w:val="7FE3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D698"/>
  <w15:chartTrackingRefBased/>
  <w15:docId w15:val="{9789B458-01CD-4D72-898C-F6F437D4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0B3819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A03ECC"/>
    <w:pPr>
      <w:numPr>
        <w:numId w:val="19"/>
      </w:numPr>
      <w:outlineLvl w:val="0"/>
    </w:pPr>
    <w:rPr>
      <w:rFonts w:asciiTheme="majorHAnsi" w:hAnsiTheme="majorHAnsi"/>
      <w:sz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A7C"/>
    <w:pPr>
      <w:keepNext/>
      <w:keepLines/>
      <w:numPr>
        <w:numId w:val="24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86E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906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906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6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906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E26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A03ECC"/>
    <w:rPr>
      <w:rFonts w:asciiTheme="majorHAnsi" w:hAnsiTheme="majorHAnsi"/>
      <w:b/>
      <w:sz w:val="26"/>
      <w:szCs w:val="22"/>
      <w:lang w:eastAsia="en-US"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C419CC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C419CC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76E5B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M4">
    <w:name w:val="CM4"/>
    <w:basedOn w:val="Normln"/>
    <w:next w:val="Normln"/>
    <w:uiPriority w:val="99"/>
    <w:rsid w:val="00A32140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321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3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BB8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315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15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15AF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5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5AF"/>
    <w:rPr>
      <w:rFonts w:ascii="Times New Roman" w:hAnsi="Times New Roman"/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B553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5A2B"/>
    <w:rPr>
      <w:rFonts w:ascii="Times New Roman" w:hAnsi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719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19D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D7A7C"/>
    <w:rPr>
      <w:rFonts w:asciiTheme="majorHAnsi" w:eastAsiaTheme="majorEastAsia" w:hAnsiTheme="majorHAnsi" w:cstheme="majorBidi"/>
      <w:sz w:val="24"/>
      <w:szCs w:val="26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2540C8"/>
    <w:rPr>
      <w:rFonts w:asciiTheme="majorHAnsi" w:eastAsiaTheme="majorEastAsia" w:hAnsiTheme="majorHAnsi" w:cstheme="majorBidi"/>
      <w:sz w:val="24"/>
      <w:szCs w:val="24"/>
      <w:u w:val="single"/>
      <w:lang w:eastAsia="en-US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2540C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2540C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490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4906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semiHidden/>
    <w:qFormat/>
    <w:rsid w:val="00490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semiHidden/>
    <w:qFormat/>
    <w:rsid w:val="004906E1"/>
    <w:rPr>
      <w:i/>
      <w:iCs/>
    </w:rPr>
  </w:style>
  <w:style w:type="character" w:styleId="Zdraznnintenzivn">
    <w:name w:val="Intense Emphasis"/>
    <w:basedOn w:val="Standardnpsmoodstavce"/>
    <w:uiPriority w:val="21"/>
    <w:semiHidden/>
    <w:qFormat/>
    <w:rsid w:val="004906E1"/>
    <w:rPr>
      <w:i/>
      <w:iCs/>
      <w:color w:val="5B9BD5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4906E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906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906E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886EFB"/>
    <w:rPr>
      <w:rFonts w:asciiTheme="majorHAnsi" w:eastAsiaTheme="majorEastAsia" w:hAnsiTheme="majorHAnsi" w:cstheme="majorBidi"/>
      <w:i/>
      <w:iCs/>
      <w:sz w:val="24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906E1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BE26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slovanseznam">
    <w:name w:val="List Number"/>
    <w:basedOn w:val="Normln"/>
    <w:uiPriority w:val="99"/>
    <w:unhideWhenUsed/>
    <w:rsid w:val="00BE269F"/>
    <w:pPr>
      <w:numPr>
        <w:numId w:val="20"/>
      </w:numPr>
      <w:contextualSpacing/>
    </w:pPr>
  </w:style>
  <w:style w:type="paragraph" w:styleId="slovanseznam2">
    <w:name w:val="List Number 2"/>
    <w:basedOn w:val="Normln"/>
    <w:uiPriority w:val="99"/>
    <w:unhideWhenUsed/>
    <w:rsid w:val="00BE269F"/>
    <w:pPr>
      <w:numPr>
        <w:numId w:val="21"/>
      </w:numPr>
      <w:contextualSpacing/>
    </w:pPr>
  </w:style>
  <w:style w:type="paragraph" w:styleId="slovanseznam3">
    <w:name w:val="List Number 3"/>
    <w:basedOn w:val="Normln"/>
    <w:uiPriority w:val="99"/>
    <w:unhideWhenUsed/>
    <w:rsid w:val="00BE269F"/>
    <w:pPr>
      <w:numPr>
        <w:numId w:val="22"/>
      </w:numPr>
      <w:contextualSpacing/>
    </w:pPr>
  </w:style>
  <w:style w:type="paragraph" w:styleId="slovanseznam4">
    <w:name w:val="List Number 4"/>
    <w:basedOn w:val="Normln"/>
    <w:uiPriority w:val="99"/>
    <w:unhideWhenUsed/>
    <w:rsid w:val="00BE269F"/>
    <w:pPr>
      <w:contextualSpacing/>
    </w:pPr>
  </w:style>
  <w:style w:type="paragraph" w:styleId="slovanseznam5">
    <w:name w:val="List Number 5"/>
    <w:basedOn w:val="Normln"/>
    <w:uiPriority w:val="99"/>
    <w:unhideWhenUsed/>
    <w:rsid w:val="00BE269F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9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8584\AppData\Local\Temp\ADD6838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4011-FE66-4D67-9314-0950C3BA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ADD6838</Template>
  <TotalTime>1</TotalTime>
  <Pages>3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Zadražilová Zuzana (MHMP, OCP)</dc:creator>
  <cp:keywords/>
  <cp:lastModifiedBy>Zadražilová Zuzana (MHMP, OCP)</cp:lastModifiedBy>
  <cp:revision>4</cp:revision>
  <cp:lastPrinted>2026-05-05T15:02:00Z</cp:lastPrinted>
  <dcterms:created xsi:type="dcterms:W3CDTF">2026-05-05T15:02:00Z</dcterms:created>
  <dcterms:modified xsi:type="dcterms:W3CDTF">2026-05-05T15:02:00Z</dcterms:modified>
</cp:coreProperties>
</file>