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F941" w14:textId="17E57417" w:rsidR="00A32140" w:rsidRPr="00345A5D" w:rsidRDefault="00A32140" w:rsidP="00247446">
      <w:pPr>
        <w:pStyle w:val="CM4"/>
        <w:spacing w:line="360" w:lineRule="auto"/>
        <w:rPr>
          <w:rFonts w:asciiTheme="minorHAnsi" w:hAnsiTheme="minorHAnsi" w:cstheme="minorHAnsi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2"/>
        <w:gridCol w:w="3272"/>
      </w:tblGrid>
      <w:tr w:rsidR="00AC0D32" w:rsidRPr="00345A5D" w14:paraId="2F4FDC7D" w14:textId="77777777" w:rsidTr="004979BE">
        <w:trPr>
          <w:trHeight w:val="680"/>
        </w:trPr>
        <w:tc>
          <w:tcPr>
            <w:tcW w:w="84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B8B051C" w14:textId="77777777" w:rsidR="00A32140" w:rsidRPr="00345A5D" w:rsidRDefault="00A32140" w:rsidP="00A3214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cs-CZ"/>
              </w:rPr>
            </w:pPr>
            <w:r w:rsidRPr="00345A5D">
              <w:rPr>
                <w:rFonts w:asciiTheme="minorHAnsi" w:hAnsiTheme="minorHAnsi" w:cstheme="minorHAnsi"/>
                <w:b/>
                <w:sz w:val="28"/>
                <w:szCs w:val="28"/>
                <w:lang w:eastAsia="cs-CZ"/>
              </w:rPr>
              <w:t xml:space="preserve">Žádost </w:t>
            </w:r>
            <w:r w:rsidR="00AC0D32" w:rsidRPr="00345A5D">
              <w:rPr>
                <w:rFonts w:asciiTheme="minorHAnsi" w:hAnsiTheme="minorHAnsi" w:cstheme="minorHAnsi"/>
                <w:b/>
                <w:sz w:val="28"/>
                <w:szCs w:val="28"/>
                <w:lang w:eastAsia="cs-CZ"/>
              </w:rPr>
              <w:t xml:space="preserve">o nové domovní stanoviště </w:t>
            </w:r>
            <w:r w:rsidRPr="00345A5D">
              <w:rPr>
                <w:rFonts w:asciiTheme="minorHAnsi" w:hAnsiTheme="minorHAnsi" w:cstheme="minorHAnsi"/>
                <w:b/>
                <w:sz w:val="28"/>
                <w:szCs w:val="28"/>
                <w:lang w:eastAsia="cs-CZ"/>
              </w:rPr>
              <w:t>na tříděný odpad</w:t>
            </w:r>
          </w:p>
        </w:tc>
      </w:tr>
      <w:tr w:rsidR="00AC0D32" w:rsidRPr="00345A5D" w14:paraId="620465FE" w14:textId="77777777" w:rsidTr="004979BE">
        <w:trPr>
          <w:trHeight w:val="680"/>
        </w:trPr>
        <w:tc>
          <w:tcPr>
            <w:tcW w:w="84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5CA6EAB" w14:textId="710E3186" w:rsidR="00A32140" w:rsidRPr="00345A5D" w:rsidRDefault="00A32140" w:rsidP="005B266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5B266F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cs-CZ"/>
              </w:rPr>
              <w:t>Ž</w:t>
            </w:r>
            <w:r w:rsidR="005B266F" w:rsidRPr="005B266F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cs-CZ"/>
              </w:rPr>
              <w:t>ADATEL</w:t>
            </w:r>
            <w:r w:rsidR="0044046D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cs-CZ"/>
              </w:rPr>
              <w:t>:</w:t>
            </w:r>
            <w:r w:rsidR="005B266F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br/>
            </w:r>
            <w:r w:rsidRPr="003D0E1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(vlastník nemovitosti nebo jím pověřená osoba, správ</w:t>
            </w:r>
            <w:r w:rsidR="003F352B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covská</w:t>
            </w:r>
            <w:r w:rsidRPr="003D0E1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firma)</w:t>
            </w:r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:</w:t>
            </w:r>
          </w:p>
        </w:tc>
      </w:tr>
      <w:tr w:rsidR="00AC0D32" w:rsidRPr="00345A5D" w14:paraId="1DEE0F91" w14:textId="77777777" w:rsidTr="00D135E6">
        <w:trPr>
          <w:trHeight w:val="818"/>
        </w:trPr>
        <w:tc>
          <w:tcPr>
            <w:tcW w:w="84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C9B33D" w14:textId="77777777" w:rsidR="00A32140" w:rsidRPr="00345A5D" w:rsidRDefault="00A32140" w:rsidP="00AA5589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Jméno a příjmení, název BD, SVJ– IČO: </w:t>
            </w:r>
          </w:p>
        </w:tc>
      </w:tr>
      <w:tr w:rsidR="00AC0D32" w:rsidRPr="00345A5D" w14:paraId="072FCC76" w14:textId="77777777" w:rsidTr="00D135E6">
        <w:trPr>
          <w:trHeight w:val="835"/>
        </w:trPr>
        <w:tc>
          <w:tcPr>
            <w:tcW w:w="84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D7F070" w14:textId="77777777" w:rsidR="00A32140" w:rsidRPr="00345A5D" w:rsidRDefault="00A32140" w:rsidP="0011422E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Adresa:  </w:t>
            </w:r>
          </w:p>
        </w:tc>
      </w:tr>
      <w:tr w:rsidR="00AC0D32" w:rsidRPr="00345A5D" w14:paraId="1A4002BB" w14:textId="77777777" w:rsidTr="004979BE">
        <w:trPr>
          <w:trHeight w:val="961"/>
        </w:trPr>
        <w:tc>
          <w:tcPr>
            <w:tcW w:w="84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C38131" w14:textId="66891347" w:rsidR="00A32140" w:rsidRPr="00345A5D" w:rsidRDefault="005D7CC0" w:rsidP="00263DB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Vyřizující</w:t>
            </w:r>
            <w:r w:rsidR="00A32140"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osoba</w:t>
            </w:r>
            <w:r w:rsidR="006B2F08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/správcovská firma</w:t>
            </w:r>
            <w:r w:rsidR="00A32140"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: </w:t>
            </w:r>
          </w:p>
        </w:tc>
      </w:tr>
      <w:tr w:rsidR="00AC0D32" w:rsidRPr="00345A5D" w14:paraId="5F8F5B06" w14:textId="77777777" w:rsidTr="004979BE">
        <w:trPr>
          <w:trHeight w:val="1123"/>
        </w:trPr>
        <w:tc>
          <w:tcPr>
            <w:tcW w:w="84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56FD1" w14:textId="71EC60EC" w:rsidR="00A32140" w:rsidRPr="00345A5D" w:rsidRDefault="00A32140" w:rsidP="00263DB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Kontaktní údaje </w:t>
            </w:r>
            <w:r w:rsidRPr="003D0E1E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(adresa, tel., email)</w:t>
            </w:r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:</w:t>
            </w:r>
          </w:p>
        </w:tc>
      </w:tr>
      <w:tr w:rsidR="00AC0D32" w:rsidRPr="00345A5D" w14:paraId="3D1E7AEB" w14:textId="77777777" w:rsidTr="00A630BA">
        <w:trPr>
          <w:trHeight w:val="547"/>
        </w:trPr>
        <w:tc>
          <w:tcPr>
            <w:tcW w:w="84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9A3D491" w14:textId="798683DD" w:rsidR="00A32140" w:rsidRPr="005B266F" w:rsidRDefault="00A32140" w:rsidP="005B26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cs-CZ"/>
              </w:rPr>
            </w:pPr>
            <w:r w:rsidRPr="005B266F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cs-CZ"/>
              </w:rPr>
              <w:t>S</w:t>
            </w:r>
            <w:r w:rsidR="005B266F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cs-CZ"/>
              </w:rPr>
              <w:t>TANOVIŠTĚ NÁDOB NA TŘÍDĚNÝ ODPAD</w:t>
            </w:r>
            <w:r w:rsidRPr="005B266F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cs-CZ"/>
              </w:rPr>
              <w:t>:</w:t>
            </w:r>
          </w:p>
        </w:tc>
      </w:tr>
      <w:tr w:rsidR="0098694E" w:rsidRPr="00345A5D" w14:paraId="214A5DB4" w14:textId="77777777" w:rsidTr="004979BE">
        <w:trPr>
          <w:trHeight w:val="680"/>
        </w:trPr>
        <w:tc>
          <w:tcPr>
            <w:tcW w:w="5222" w:type="dxa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F9D6F98" w14:textId="297BB4A7" w:rsidR="0098694E" w:rsidRPr="00345A5D" w:rsidRDefault="0098694E" w:rsidP="0011422E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proofErr w:type="gramStart"/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Ulice:   </w:t>
            </w:r>
            <w:proofErr w:type="gramEnd"/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                                                                            </w:t>
            </w:r>
          </w:p>
        </w:tc>
        <w:tc>
          <w:tcPr>
            <w:tcW w:w="3272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55E64B5" w14:textId="09CE220B" w:rsidR="0098694E" w:rsidRPr="00345A5D" w:rsidRDefault="0098694E" w:rsidP="0011422E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č.p. / </w:t>
            </w:r>
            <w:proofErr w:type="spellStart"/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č.o</w:t>
            </w:r>
            <w:proofErr w:type="spellEnd"/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.:  </w:t>
            </w:r>
          </w:p>
        </w:tc>
      </w:tr>
      <w:tr w:rsidR="00B74EC2" w:rsidRPr="00345A5D" w14:paraId="4DFF9FB6" w14:textId="77777777" w:rsidTr="004979BE">
        <w:trPr>
          <w:trHeight w:val="680"/>
        </w:trPr>
        <w:tc>
          <w:tcPr>
            <w:tcW w:w="5222" w:type="dxa"/>
            <w:tcBorders>
              <w:left w:val="single" w:sz="18" w:space="0" w:color="auto"/>
              <w:right w:val="nil"/>
            </w:tcBorders>
            <w:vAlign w:val="center"/>
          </w:tcPr>
          <w:p w14:paraId="43C6753B" w14:textId="77777777" w:rsidR="00B74EC2" w:rsidRPr="00345A5D" w:rsidRDefault="00B74EC2" w:rsidP="005E23B3">
            <w:pPr>
              <w:tabs>
                <w:tab w:val="left" w:pos="4827"/>
              </w:tabs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Městská </w:t>
            </w:r>
            <w:proofErr w:type="gramStart"/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část:</w:t>
            </w: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                                            </w:t>
            </w:r>
          </w:p>
        </w:tc>
        <w:tc>
          <w:tcPr>
            <w:tcW w:w="3272" w:type="dxa"/>
            <w:tcBorders>
              <w:left w:val="nil"/>
              <w:right w:val="single" w:sz="18" w:space="0" w:color="auto"/>
            </w:tcBorders>
            <w:vAlign w:val="center"/>
          </w:tcPr>
          <w:p w14:paraId="3CF99616" w14:textId="75632D67" w:rsidR="00B74EC2" w:rsidRPr="00345A5D" w:rsidRDefault="00B74EC2" w:rsidP="004979BE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PSČ:</w:t>
            </w:r>
          </w:p>
        </w:tc>
      </w:tr>
      <w:tr w:rsidR="00AC0D32" w:rsidRPr="00345A5D" w14:paraId="19857D4D" w14:textId="77777777" w:rsidTr="004979BE">
        <w:trPr>
          <w:trHeight w:val="680"/>
        </w:trPr>
        <w:tc>
          <w:tcPr>
            <w:tcW w:w="84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539B9B" w14:textId="77777777" w:rsidR="00A32140" w:rsidRPr="00345A5D" w:rsidRDefault="00A32140" w:rsidP="0011422E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Katastrální území:</w:t>
            </w:r>
          </w:p>
        </w:tc>
      </w:tr>
      <w:tr w:rsidR="00AC0D32" w:rsidRPr="00345A5D" w14:paraId="6A8D47D9" w14:textId="77777777" w:rsidTr="0035797F">
        <w:trPr>
          <w:trHeight w:val="862"/>
        </w:trPr>
        <w:tc>
          <w:tcPr>
            <w:tcW w:w="849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124C459" w14:textId="2C84FDA2" w:rsidR="00A32140" w:rsidRPr="00345A5D" w:rsidRDefault="00A32140" w:rsidP="004D66C8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Popis umístění </w:t>
            </w:r>
            <w:r w:rsidRPr="00622144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(chodba, dvůr, odpadová místnost, sklep, uzamykatelné kóje před </w:t>
            </w:r>
            <w:r w:rsidR="00622144" w:rsidRPr="00622144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domem…</w:t>
            </w:r>
            <w:r w:rsidRPr="00622144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)</w:t>
            </w:r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:</w:t>
            </w:r>
          </w:p>
        </w:tc>
      </w:tr>
      <w:tr w:rsidR="00491173" w:rsidRPr="00345A5D" w14:paraId="768B6101" w14:textId="77777777" w:rsidTr="004979BE">
        <w:trPr>
          <w:trHeight w:val="680"/>
        </w:trPr>
        <w:tc>
          <w:tcPr>
            <w:tcW w:w="84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2A0194" w14:textId="091B1379" w:rsidR="00491173" w:rsidRPr="00345A5D" w:rsidRDefault="006234FE" w:rsidP="00350D93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Přechod z komerční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služby: </w:t>
            </w:r>
            <w:r w:rsidR="00A779E4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A779E4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                           </w:t>
            </w:r>
            <w:r w:rsidR="007E4B12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        </w:t>
            </w: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ANO   x   NE</w:t>
            </w: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br/>
            </w:r>
            <w:r w:rsidR="00A779E4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(</w:t>
            </w:r>
            <w:r w:rsidRPr="00A779E4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Pokud ano, tak přiložit</w:t>
            </w:r>
            <w:r w:rsidR="001F38A8" w:rsidRPr="00A779E4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Výpočtový list</w:t>
            </w:r>
            <w:r w:rsidR="00A779E4" w:rsidRPr="00A779E4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/Fakturu</w:t>
            </w:r>
            <w:r w:rsidR="00005FF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a foto</w:t>
            </w:r>
            <w:r w:rsidR="00A779E4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)</w:t>
            </w:r>
          </w:p>
        </w:tc>
      </w:tr>
      <w:tr w:rsidR="00AC0D32" w:rsidRPr="00345A5D" w14:paraId="26A854C0" w14:textId="77777777" w:rsidTr="004979BE">
        <w:trPr>
          <w:trHeight w:val="680"/>
        </w:trPr>
        <w:tc>
          <w:tcPr>
            <w:tcW w:w="84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0A2E8B" w14:textId="77777777" w:rsidR="00A32140" w:rsidRPr="00345A5D" w:rsidRDefault="00A32140" w:rsidP="00350D93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345A5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Počet bytových jednotek v domě: </w:t>
            </w:r>
          </w:p>
        </w:tc>
      </w:tr>
    </w:tbl>
    <w:p w14:paraId="14C69A8C" w14:textId="77777777" w:rsidR="00A32140" w:rsidRPr="00345A5D" w:rsidRDefault="00A32140" w:rsidP="00A32140">
      <w:pPr>
        <w:rPr>
          <w:rFonts w:asciiTheme="minorHAnsi" w:hAnsiTheme="minorHAnsi" w:cstheme="minorHAnsi"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3650"/>
        <w:gridCol w:w="1023"/>
        <w:gridCol w:w="1134"/>
        <w:gridCol w:w="2552"/>
      </w:tblGrid>
      <w:tr w:rsidR="00350D93" w:rsidRPr="00345A5D" w14:paraId="2AB05ECB" w14:textId="77777777" w:rsidTr="00AB66B8">
        <w:trPr>
          <w:trHeight w:val="481"/>
        </w:trPr>
        <w:tc>
          <w:tcPr>
            <w:tcW w:w="8359" w:type="dxa"/>
            <w:gridSpan w:val="4"/>
            <w:shd w:val="clear" w:color="auto" w:fill="D0CECE" w:themeFill="background2" w:themeFillShade="E6"/>
            <w:vAlign w:val="center"/>
          </w:tcPr>
          <w:p w14:paraId="332CC280" w14:textId="728618A3" w:rsidR="00350D93" w:rsidRPr="005F5788" w:rsidRDefault="00350D93" w:rsidP="00AB66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5788">
              <w:rPr>
                <w:rFonts w:asciiTheme="minorHAnsi" w:hAnsiTheme="minorHAnsi" w:cstheme="minorHAnsi"/>
                <w:b/>
              </w:rPr>
              <w:t>Specifikace</w:t>
            </w:r>
            <w:r w:rsidR="00A84622" w:rsidRPr="005F5788">
              <w:rPr>
                <w:rFonts w:asciiTheme="minorHAnsi" w:hAnsiTheme="minorHAnsi" w:cstheme="minorHAnsi"/>
                <w:b/>
              </w:rPr>
              <w:t xml:space="preserve"> požadovaných</w:t>
            </w:r>
            <w:r w:rsidRPr="005F5788">
              <w:rPr>
                <w:rFonts w:asciiTheme="minorHAnsi" w:hAnsiTheme="minorHAnsi" w:cstheme="minorHAnsi"/>
                <w:b/>
              </w:rPr>
              <w:t xml:space="preserve"> nádob</w:t>
            </w:r>
          </w:p>
        </w:tc>
      </w:tr>
      <w:tr w:rsidR="00350D93" w:rsidRPr="00345A5D" w14:paraId="20993C8D" w14:textId="77777777" w:rsidTr="00AB66B8">
        <w:trPr>
          <w:trHeight w:val="428"/>
        </w:trPr>
        <w:tc>
          <w:tcPr>
            <w:tcW w:w="3650" w:type="dxa"/>
            <w:shd w:val="clear" w:color="auto" w:fill="E7E6E6" w:themeFill="background2"/>
            <w:vAlign w:val="center"/>
          </w:tcPr>
          <w:p w14:paraId="4B315747" w14:textId="13931570" w:rsidR="00350D93" w:rsidRPr="00345A5D" w:rsidRDefault="001D3441" w:rsidP="00AB66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shd w:val="clear" w:color="auto" w:fill="E7E6E6" w:themeFill="background2"/>
            <w:vAlign w:val="center"/>
          </w:tcPr>
          <w:p w14:paraId="3EEE2E36" w14:textId="7A12C0A8" w:rsidR="00350D93" w:rsidRPr="005F5788" w:rsidRDefault="00882B54" w:rsidP="00AB66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5788">
              <w:rPr>
                <w:rFonts w:asciiTheme="minorHAnsi" w:hAnsiTheme="minorHAnsi" w:cstheme="minorHAnsi"/>
                <w:b/>
              </w:rPr>
              <w:t>P</w:t>
            </w:r>
            <w:r w:rsidR="00350D93" w:rsidRPr="005F5788">
              <w:rPr>
                <w:rFonts w:asciiTheme="minorHAnsi" w:hAnsiTheme="minorHAnsi" w:cstheme="minorHAnsi"/>
                <w:b/>
              </w:rPr>
              <w:t>očet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26FAB47" w14:textId="29D570A3" w:rsidR="00350D93" w:rsidRPr="005F5788" w:rsidRDefault="00882B54" w:rsidP="00AB66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5788">
              <w:rPr>
                <w:rFonts w:asciiTheme="minorHAnsi" w:hAnsiTheme="minorHAnsi" w:cstheme="minorHAnsi"/>
                <w:b/>
              </w:rPr>
              <w:t>O</w:t>
            </w:r>
            <w:r w:rsidR="00350D93" w:rsidRPr="005F5788">
              <w:rPr>
                <w:rFonts w:asciiTheme="minorHAnsi" w:hAnsiTheme="minorHAnsi" w:cstheme="minorHAnsi"/>
                <w:b/>
              </w:rPr>
              <w:t>bjem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210A9E95" w14:textId="309521B1" w:rsidR="00350D93" w:rsidRPr="005F5788" w:rsidRDefault="00882B54" w:rsidP="00AB66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5788">
              <w:rPr>
                <w:rFonts w:asciiTheme="minorHAnsi" w:hAnsiTheme="minorHAnsi" w:cstheme="minorHAnsi"/>
                <w:b/>
              </w:rPr>
              <w:t>F</w:t>
            </w:r>
            <w:r w:rsidR="00E33B51" w:rsidRPr="005F5788">
              <w:rPr>
                <w:rFonts w:asciiTheme="minorHAnsi" w:hAnsiTheme="minorHAnsi" w:cstheme="minorHAnsi"/>
                <w:b/>
              </w:rPr>
              <w:t>rekvence</w:t>
            </w:r>
          </w:p>
        </w:tc>
      </w:tr>
      <w:tr w:rsidR="00350D93" w:rsidRPr="00345A5D" w14:paraId="653A524C" w14:textId="77777777" w:rsidTr="00AB66B8">
        <w:trPr>
          <w:trHeight w:val="428"/>
        </w:trPr>
        <w:tc>
          <w:tcPr>
            <w:tcW w:w="3650" w:type="dxa"/>
            <w:shd w:val="clear" w:color="auto" w:fill="E7E6E6" w:themeFill="background2"/>
            <w:vAlign w:val="center"/>
          </w:tcPr>
          <w:p w14:paraId="31B4BA8D" w14:textId="77777777" w:rsidR="00350D93" w:rsidRPr="00345A5D" w:rsidRDefault="00350D93" w:rsidP="00AB66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A5D">
              <w:rPr>
                <w:rFonts w:asciiTheme="minorHAnsi" w:hAnsiTheme="minorHAnsi" w:cstheme="minorHAnsi"/>
                <w:b/>
                <w:sz w:val="24"/>
                <w:szCs w:val="24"/>
              </w:rPr>
              <w:t>Papír</w:t>
            </w:r>
          </w:p>
        </w:tc>
        <w:tc>
          <w:tcPr>
            <w:tcW w:w="1023" w:type="dxa"/>
            <w:vAlign w:val="center"/>
          </w:tcPr>
          <w:p w14:paraId="7D657814" w14:textId="77777777" w:rsidR="00350D93" w:rsidRPr="005F5788" w:rsidRDefault="00350D93" w:rsidP="00AB66B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38BC94B2" w14:textId="77777777" w:rsidR="00350D93" w:rsidRPr="005F5788" w:rsidRDefault="00350D93" w:rsidP="00AB66B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vAlign w:val="center"/>
          </w:tcPr>
          <w:p w14:paraId="35A14D34" w14:textId="77777777" w:rsidR="00350D93" w:rsidRPr="005F5788" w:rsidRDefault="00350D93" w:rsidP="00AB66B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50D93" w:rsidRPr="00345A5D" w14:paraId="091109F1" w14:textId="77777777" w:rsidTr="00AB66B8">
        <w:trPr>
          <w:trHeight w:val="420"/>
        </w:trPr>
        <w:tc>
          <w:tcPr>
            <w:tcW w:w="3650" w:type="dxa"/>
            <w:shd w:val="clear" w:color="auto" w:fill="E7E6E6" w:themeFill="background2"/>
            <w:vAlign w:val="center"/>
          </w:tcPr>
          <w:p w14:paraId="09741311" w14:textId="168547D4" w:rsidR="00350D93" w:rsidRPr="00345A5D" w:rsidRDefault="00CF62E5" w:rsidP="00AB66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Multikomodit</w:t>
            </w:r>
            <w:r w:rsidR="00F65777">
              <w:rPr>
                <w:rFonts w:asciiTheme="minorHAnsi" w:hAnsiTheme="minorHAnsi" w:cstheme="minorHAnsi"/>
                <w:b/>
                <w:sz w:val="24"/>
                <w:szCs w:val="24"/>
              </w:rPr>
              <w:t>ní sběr</w:t>
            </w:r>
            <w:r w:rsidR="00AF02B5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="00AF02B5" w:rsidRPr="00A9188F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="00C441BF" w:rsidRPr="00A9188F">
              <w:rPr>
                <w:rFonts w:asciiTheme="minorHAnsi" w:hAnsiTheme="minorHAnsi" w:cstheme="minorHAnsi"/>
                <w:bCs/>
                <w:sz w:val="19"/>
                <w:szCs w:val="19"/>
              </w:rPr>
              <w:t>plast, nápojový karton</w:t>
            </w:r>
            <w:r w:rsidR="00A9188F" w:rsidRPr="00A9188F">
              <w:rPr>
                <w:rFonts w:asciiTheme="minorHAnsi" w:hAnsiTheme="minorHAnsi" w:cstheme="minorHAnsi"/>
                <w:bCs/>
                <w:sz w:val="19"/>
                <w:szCs w:val="19"/>
              </w:rPr>
              <w:t>,</w:t>
            </w:r>
            <w:r w:rsidR="00C441BF" w:rsidRPr="00A9188F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kovy)</w:t>
            </w:r>
          </w:p>
        </w:tc>
        <w:tc>
          <w:tcPr>
            <w:tcW w:w="1023" w:type="dxa"/>
            <w:vAlign w:val="center"/>
          </w:tcPr>
          <w:p w14:paraId="450C2467" w14:textId="77777777" w:rsidR="00350D93" w:rsidRPr="005F5788" w:rsidRDefault="00350D93" w:rsidP="00AB66B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7DDD6A37" w14:textId="77777777" w:rsidR="00350D93" w:rsidRPr="005F5788" w:rsidRDefault="00350D93" w:rsidP="00AB66B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vAlign w:val="center"/>
          </w:tcPr>
          <w:p w14:paraId="3240C847" w14:textId="77777777" w:rsidR="00350D93" w:rsidRPr="005F5788" w:rsidRDefault="00350D93" w:rsidP="00AB66B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50D93" w:rsidRPr="00345A5D" w14:paraId="35891AB6" w14:textId="77777777" w:rsidTr="00AB66B8">
        <w:trPr>
          <w:trHeight w:val="413"/>
        </w:trPr>
        <w:tc>
          <w:tcPr>
            <w:tcW w:w="3650" w:type="dxa"/>
            <w:shd w:val="clear" w:color="auto" w:fill="E7E6E6" w:themeFill="background2"/>
            <w:vAlign w:val="center"/>
          </w:tcPr>
          <w:p w14:paraId="6DB7296E" w14:textId="77777777" w:rsidR="00350D93" w:rsidRPr="00345A5D" w:rsidRDefault="00350D93" w:rsidP="00AB66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A5D">
              <w:rPr>
                <w:rFonts w:asciiTheme="minorHAnsi" w:hAnsiTheme="minorHAnsi" w:cstheme="minorHAnsi"/>
                <w:b/>
                <w:sz w:val="24"/>
                <w:szCs w:val="24"/>
              </w:rPr>
              <w:t>Sklo</w:t>
            </w:r>
          </w:p>
        </w:tc>
        <w:tc>
          <w:tcPr>
            <w:tcW w:w="1023" w:type="dxa"/>
            <w:vAlign w:val="center"/>
          </w:tcPr>
          <w:p w14:paraId="26BD5AB9" w14:textId="77777777" w:rsidR="00350D93" w:rsidRPr="005F5788" w:rsidRDefault="00350D93" w:rsidP="00AB66B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494E2520" w14:textId="77777777" w:rsidR="00350D93" w:rsidRPr="005F5788" w:rsidRDefault="00350D93" w:rsidP="00AB66B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vAlign w:val="center"/>
          </w:tcPr>
          <w:p w14:paraId="55F3261F" w14:textId="77777777" w:rsidR="00350D93" w:rsidRPr="005F5788" w:rsidRDefault="00350D93" w:rsidP="00AB66B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50D93" w:rsidRPr="00345A5D" w14:paraId="4A27D6D3" w14:textId="77777777" w:rsidTr="00AB66B8">
        <w:trPr>
          <w:trHeight w:val="413"/>
        </w:trPr>
        <w:tc>
          <w:tcPr>
            <w:tcW w:w="8359" w:type="dxa"/>
            <w:gridSpan w:val="4"/>
            <w:vAlign w:val="center"/>
          </w:tcPr>
          <w:p w14:paraId="24221261" w14:textId="54289D98" w:rsidR="00350D93" w:rsidRPr="005F5788" w:rsidRDefault="332C354D" w:rsidP="00AB66B8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5F5788">
              <w:rPr>
                <w:rFonts w:asciiTheme="minorHAnsi" w:hAnsiTheme="minorHAnsi" w:cstheme="minorBidi"/>
                <w:lang w:eastAsia="cs-CZ"/>
              </w:rPr>
              <w:t xml:space="preserve">Pozn. Objem </w:t>
            </w:r>
            <w:r w:rsidR="00DB0608" w:rsidRPr="005F5788">
              <w:rPr>
                <w:rFonts w:asciiTheme="minorHAnsi" w:hAnsiTheme="minorHAnsi" w:cstheme="minorBidi"/>
                <w:lang w:eastAsia="cs-CZ"/>
              </w:rPr>
              <w:t xml:space="preserve">nádob </w:t>
            </w:r>
            <w:r w:rsidRPr="005F5788">
              <w:rPr>
                <w:rFonts w:asciiTheme="minorHAnsi" w:hAnsiTheme="minorHAnsi" w:cstheme="minorBidi"/>
                <w:lang w:eastAsia="cs-CZ"/>
              </w:rPr>
              <w:t>120 l</w:t>
            </w:r>
            <w:r w:rsidR="0099583D" w:rsidRPr="005F5788">
              <w:rPr>
                <w:rFonts w:asciiTheme="minorHAnsi" w:hAnsiTheme="minorHAnsi" w:cstheme="minorBidi"/>
                <w:lang w:eastAsia="cs-CZ"/>
              </w:rPr>
              <w:t>;</w:t>
            </w:r>
            <w:r w:rsidRPr="005F5788">
              <w:rPr>
                <w:rFonts w:asciiTheme="minorHAnsi" w:hAnsiTheme="minorHAnsi" w:cstheme="minorBidi"/>
                <w:lang w:eastAsia="cs-CZ"/>
              </w:rPr>
              <w:t xml:space="preserve"> 240 l</w:t>
            </w:r>
            <w:r w:rsidR="77E46CA9" w:rsidRPr="005F5788">
              <w:rPr>
                <w:rFonts w:asciiTheme="minorHAnsi" w:hAnsiTheme="minorHAnsi" w:cstheme="minorBidi"/>
                <w:lang w:eastAsia="cs-CZ"/>
              </w:rPr>
              <w:t>;</w:t>
            </w:r>
            <w:r w:rsidR="0099583D" w:rsidRPr="005F5788">
              <w:rPr>
                <w:rFonts w:asciiTheme="minorHAnsi" w:hAnsiTheme="minorHAnsi" w:cstheme="minorBidi"/>
                <w:lang w:eastAsia="cs-CZ"/>
              </w:rPr>
              <w:t xml:space="preserve"> 660 l; 1 100 l</w:t>
            </w:r>
            <w:r w:rsidR="0043766D" w:rsidRPr="005F5788">
              <w:rPr>
                <w:rFonts w:asciiTheme="minorHAnsi" w:hAnsiTheme="minorHAnsi" w:cstheme="minorBidi"/>
                <w:lang w:eastAsia="cs-CZ"/>
              </w:rPr>
              <w:br/>
              <w:t xml:space="preserve"> Frekvence svozu např.:41 = 1x za 4 týdny; 21 = 1x za 2 týdny; 11 = 1x týdně; 12 = 2x týdně</w:t>
            </w:r>
          </w:p>
        </w:tc>
      </w:tr>
    </w:tbl>
    <w:p w14:paraId="3D865D23" w14:textId="77777777" w:rsidR="00350D93" w:rsidRDefault="00350D93" w:rsidP="00350D93">
      <w:pPr>
        <w:rPr>
          <w:rFonts w:asciiTheme="minorHAnsi" w:hAnsiTheme="minorHAnsi" w:cstheme="minorHAnsi"/>
          <w:sz w:val="24"/>
          <w:szCs w:val="24"/>
        </w:rPr>
      </w:pPr>
    </w:p>
    <w:p w14:paraId="6108D79C" w14:textId="77777777" w:rsidR="00A85FB9" w:rsidRDefault="00A85FB9" w:rsidP="00350D93">
      <w:pPr>
        <w:rPr>
          <w:rFonts w:asciiTheme="minorHAnsi" w:hAnsiTheme="minorHAnsi" w:cstheme="minorHAnsi"/>
          <w:sz w:val="24"/>
          <w:szCs w:val="24"/>
        </w:rPr>
      </w:pPr>
    </w:p>
    <w:p w14:paraId="7CB01949" w14:textId="77777777" w:rsidR="00A85FB9" w:rsidRDefault="00A85FB9" w:rsidP="00350D93">
      <w:pPr>
        <w:rPr>
          <w:rFonts w:asciiTheme="minorHAnsi" w:hAnsiTheme="minorHAnsi" w:cstheme="minorHAnsi"/>
          <w:sz w:val="24"/>
          <w:szCs w:val="24"/>
        </w:rPr>
      </w:pPr>
    </w:p>
    <w:p w14:paraId="6562D5EB" w14:textId="77777777" w:rsidR="005F1C83" w:rsidRPr="00345A5D" w:rsidRDefault="005F1C83" w:rsidP="00350D93">
      <w:pPr>
        <w:rPr>
          <w:rFonts w:asciiTheme="minorHAnsi" w:hAnsiTheme="minorHAnsi" w:cstheme="minorHAnsi"/>
          <w:sz w:val="24"/>
          <w:szCs w:val="24"/>
        </w:rPr>
      </w:pPr>
    </w:p>
    <w:p w14:paraId="67FFA02B" w14:textId="77777777" w:rsidR="00584857" w:rsidRDefault="00584857" w:rsidP="00C65FCE">
      <w:pPr>
        <w:rPr>
          <w:rFonts w:asciiTheme="minorHAnsi" w:hAnsiTheme="minorHAnsi" w:cstheme="minorHAnsi"/>
          <w:b/>
          <w:sz w:val="24"/>
          <w:szCs w:val="24"/>
        </w:rPr>
      </w:pPr>
    </w:p>
    <w:p w14:paraId="13029268" w14:textId="77777777" w:rsidR="00584857" w:rsidRDefault="00584857" w:rsidP="00C65FCE">
      <w:pPr>
        <w:rPr>
          <w:rFonts w:asciiTheme="minorHAnsi" w:hAnsiTheme="minorHAnsi" w:cstheme="minorHAnsi"/>
          <w:b/>
          <w:sz w:val="24"/>
          <w:szCs w:val="24"/>
        </w:rPr>
      </w:pPr>
    </w:p>
    <w:p w14:paraId="6ADEDBAB" w14:textId="77777777" w:rsidR="00584857" w:rsidRDefault="00584857" w:rsidP="00C65FCE">
      <w:pPr>
        <w:rPr>
          <w:rFonts w:asciiTheme="minorHAnsi" w:hAnsiTheme="minorHAnsi" w:cstheme="minorHAnsi"/>
          <w:b/>
          <w:sz w:val="24"/>
          <w:szCs w:val="24"/>
        </w:rPr>
      </w:pPr>
    </w:p>
    <w:p w14:paraId="07374F99" w14:textId="77777777" w:rsidR="00584857" w:rsidRDefault="00584857" w:rsidP="00C65FCE">
      <w:pPr>
        <w:rPr>
          <w:rFonts w:asciiTheme="minorHAnsi" w:hAnsiTheme="minorHAnsi" w:cstheme="minorHAnsi"/>
          <w:b/>
          <w:sz w:val="24"/>
          <w:szCs w:val="24"/>
        </w:rPr>
      </w:pPr>
    </w:p>
    <w:p w14:paraId="32F13D3E" w14:textId="77777777" w:rsidR="00584857" w:rsidRDefault="00584857" w:rsidP="00C65FCE">
      <w:pPr>
        <w:rPr>
          <w:rFonts w:asciiTheme="minorHAnsi" w:hAnsiTheme="minorHAnsi" w:cstheme="minorHAnsi"/>
          <w:b/>
          <w:sz w:val="24"/>
          <w:szCs w:val="24"/>
        </w:rPr>
      </w:pPr>
    </w:p>
    <w:p w14:paraId="57F57A32" w14:textId="77777777" w:rsidR="00584857" w:rsidRDefault="00584857" w:rsidP="00C65FCE">
      <w:pPr>
        <w:rPr>
          <w:rFonts w:asciiTheme="minorHAnsi" w:hAnsiTheme="minorHAnsi" w:cstheme="minorHAnsi"/>
          <w:b/>
          <w:sz w:val="24"/>
          <w:szCs w:val="24"/>
        </w:rPr>
      </w:pPr>
    </w:p>
    <w:p w14:paraId="4A638514" w14:textId="6BC74D83" w:rsidR="00C65FCE" w:rsidRPr="00345A5D" w:rsidRDefault="00C65FCE" w:rsidP="00C65FCE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Zaškrtněte jednu z níže uvedených variant: </w:t>
      </w:r>
    </w:p>
    <w:p w14:paraId="66F53A10" w14:textId="77777777" w:rsidR="00C65FCE" w:rsidRPr="00345A5D" w:rsidRDefault="00C65FCE" w:rsidP="008E0868">
      <w:pPr>
        <w:numPr>
          <w:ilvl w:val="0"/>
          <w:numId w:val="3"/>
        </w:numPr>
        <w:spacing w:line="360" w:lineRule="auto"/>
        <w:ind w:left="714" w:hanging="357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45A5D">
        <w:rPr>
          <w:rFonts w:asciiTheme="minorHAnsi" w:eastAsia="Times New Roman" w:hAnsiTheme="minorHAnsi" w:cstheme="minorHAnsi"/>
          <w:sz w:val="24"/>
          <w:szCs w:val="24"/>
          <w:lang w:eastAsia="cs-CZ"/>
        </w:rPr>
        <w:t>Odpadové nádoby přistaví obyvatel/správce domu v den vývozu</w:t>
      </w:r>
    </w:p>
    <w:p w14:paraId="68C163EF" w14:textId="77777777" w:rsidR="00C65FCE" w:rsidRPr="00345A5D" w:rsidRDefault="00C65FCE" w:rsidP="008E0868">
      <w:pPr>
        <w:numPr>
          <w:ilvl w:val="0"/>
          <w:numId w:val="3"/>
        </w:numPr>
        <w:spacing w:line="360" w:lineRule="auto"/>
        <w:ind w:left="714" w:hanging="357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45A5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Odpadové nádoby zpřístupní pracovník vývozu (popelář) </w:t>
      </w:r>
      <w:r w:rsidRPr="00345A5D">
        <w:rPr>
          <w:rFonts w:asciiTheme="minorHAnsi" w:eastAsia="Times New Roman" w:hAnsiTheme="minorHAnsi" w:cstheme="minorHAnsi"/>
          <w:color w:val="4F81BD"/>
          <w:sz w:val="24"/>
          <w:szCs w:val="24"/>
          <w:lang w:eastAsia="cs-CZ"/>
        </w:rPr>
        <w:t>*</w:t>
      </w:r>
    </w:p>
    <w:p w14:paraId="5E23A5C8" w14:textId="77777777" w:rsidR="006C2788" w:rsidRPr="00345A5D" w:rsidRDefault="00C65FCE" w:rsidP="00C65FCE">
      <w:pPr>
        <w:spacing w:line="240" w:lineRule="auto"/>
        <w:ind w:left="851" w:hanging="137"/>
        <w:jc w:val="both"/>
        <w:rPr>
          <w:rFonts w:asciiTheme="minorHAnsi" w:hAnsiTheme="minorHAnsi" w:cstheme="minorHAnsi"/>
          <w:color w:val="1F497D"/>
          <w:sz w:val="24"/>
          <w:szCs w:val="24"/>
        </w:rPr>
      </w:pPr>
      <w:r w:rsidRPr="00345A5D">
        <w:rPr>
          <w:rFonts w:asciiTheme="minorHAnsi" w:hAnsiTheme="minorHAnsi" w:cstheme="minorHAnsi"/>
          <w:color w:val="1F497D"/>
          <w:sz w:val="24"/>
          <w:szCs w:val="24"/>
        </w:rPr>
        <w:t xml:space="preserve">* </w:t>
      </w:r>
      <w:r w:rsidR="006C2788" w:rsidRPr="00345A5D">
        <w:rPr>
          <w:rFonts w:asciiTheme="minorHAnsi" w:hAnsiTheme="minorHAnsi" w:cstheme="minorHAnsi"/>
          <w:color w:val="1F497D"/>
          <w:sz w:val="24"/>
          <w:szCs w:val="24"/>
        </w:rPr>
        <w:t>vzdálenost stanoviště k</w:t>
      </w:r>
      <w:r w:rsidRPr="00345A5D">
        <w:rPr>
          <w:rFonts w:asciiTheme="minorHAnsi" w:hAnsiTheme="minorHAnsi" w:cstheme="minorHAnsi"/>
          <w:color w:val="1F497D"/>
          <w:sz w:val="24"/>
          <w:szCs w:val="24"/>
        </w:rPr>
        <w:t>e kraji vozovky</w:t>
      </w:r>
      <w:r w:rsidR="006C2788" w:rsidRPr="00345A5D">
        <w:rPr>
          <w:rFonts w:asciiTheme="minorHAnsi" w:hAnsiTheme="minorHAnsi" w:cstheme="minorHAnsi"/>
          <w:color w:val="1F497D"/>
          <w:sz w:val="24"/>
          <w:szCs w:val="24"/>
        </w:rPr>
        <w:t xml:space="preserve"> (v metrech)</w:t>
      </w:r>
      <w:r w:rsidRPr="00345A5D">
        <w:rPr>
          <w:rFonts w:asciiTheme="minorHAnsi" w:hAnsiTheme="minorHAnsi" w:cstheme="minorHAnsi"/>
          <w:color w:val="1F497D"/>
          <w:sz w:val="24"/>
          <w:szCs w:val="24"/>
        </w:rPr>
        <w:t xml:space="preserve"> ………, </w:t>
      </w:r>
    </w:p>
    <w:p w14:paraId="189BE152" w14:textId="77777777" w:rsidR="006C2788" w:rsidRPr="00345A5D" w:rsidRDefault="006C2788" w:rsidP="006C2788">
      <w:pPr>
        <w:spacing w:line="240" w:lineRule="auto"/>
        <w:ind w:left="851"/>
        <w:jc w:val="both"/>
        <w:rPr>
          <w:rFonts w:asciiTheme="minorHAnsi" w:hAnsiTheme="minorHAnsi" w:cstheme="minorHAnsi"/>
          <w:color w:val="1F497D"/>
          <w:sz w:val="24"/>
          <w:szCs w:val="24"/>
        </w:rPr>
      </w:pPr>
      <w:r w:rsidRPr="00345A5D">
        <w:rPr>
          <w:rFonts w:asciiTheme="minorHAnsi" w:hAnsiTheme="minorHAnsi" w:cstheme="minorHAnsi"/>
          <w:color w:val="1F497D"/>
          <w:sz w:val="24"/>
          <w:szCs w:val="24"/>
        </w:rPr>
        <w:t xml:space="preserve"> počet </w:t>
      </w:r>
      <w:r w:rsidR="00C65FCE" w:rsidRPr="00345A5D">
        <w:rPr>
          <w:rFonts w:asciiTheme="minorHAnsi" w:hAnsiTheme="minorHAnsi" w:cstheme="minorHAnsi"/>
          <w:color w:val="1F497D"/>
          <w:sz w:val="24"/>
          <w:szCs w:val="24"/>
        </w:rPr>
        <w:t>schodů………</w:t>
      </w:r>
      <w:r w:rsidR="00841848" w:rsidRPr="00345A5D">
        <w:rPr>
          <w:rFonts w:asciiTheme="minorHAnsi" w:hAnsiTheme="minorHAnsi" w:cstheme="minorHAnsi"/>
          <w:color w:val="1F497D"/>
          <w:sz w:val="24"/>
          <w:szCs w:val="24"/>
        </w:rPr>
        <w:t xml:space="preserve"> a </w:t>
      </w:r>
    </w:p>
    <w:p w14:paraId="2F1FBD57" w14:textId="77777777" w:rsidR="00C65FCE" w:rsidRPr="00345A5D" w:rsidRDefault="006C2788" w:rsidP="006C2788">
      <w:pPr>
        <w:spacing w:line="240" w:lineRule="auto"/>
        <w:ind w:left="851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45A5D">
        <w:rPr>
          <w:rFonts w:asciiTheme="minorHAnsi" w:hAnsiTheme="minorHAnsi" w:cstheme="minorHAnsi"/>
          <w:color w:val="1F497D"/>
          <w:sz w:val="24"/>
          <w:szCs w:val="24"/>
        </w:rPr>
        <w:t xml:space="preserve"> počet </w:t>
      </w:r>
      <w:r w:rsidR="00841848" w:rsidRPr="00345A5D">
        <w:rPr>
          <w:rFonts w:asciiTheme="minorHAnsi" w:hAnsiTheme="minorHAnsi" w:cstheme="minorHAnsi"/>
          <w:color w:val="1F497D"/>
          <w:sz w:val="24"/>
          <w:szCs w:val="24"/>
        </w:rPr>
        <w:t>uzamykatelných dveří</w:t>
      </w:r>
      <w:r w:rsidRPr="00345A5D">
        <w:rPr>
          <w:rFonts w:asciiTheme="minorHAnsi" w:hAnsiTheme="minorHAnsi" w:cstheme="minorHAnsi"/>
          <w:color w:val="1F497D"/>
          <w:sz w:val="24"/>
          <w:szCs w:val="24"/>
        </w:rPr>
        <w:t xml:space="preserve"> ……….</w:t>
      </w:r>
    </w:p>
    <w:p w14:paraId="6FAF6F12" w14:textId="77777777" w:rsidR="000E08F3" w:rsidRPr="00345A5D" w:rsidRDefault="000E08F3" w:rsidP="000E08F3">
      <w:pPr>
        <w:rPr>
          <w:rFonts w:asciiTheme="minorHAnsi" w:hAnsiTheme="minorHAnsi" w:cstheme="minorHAnsi"/>
          <w:sz w:val="24"/>
          <w:szCs w:val="24"/>
        </w:rPr>
      </w:pPr>
    </w:p>
    <w:p w14:paraId="3844F5C8" w14:textId="77777777" w:rsidR="006C2788" w:rsidRPr="00345A5D" w:rsidRDefault="006C2788" w:rsidP="000E08F3">
      <w:pPr>
        <w:rPr>
          <w:rFonts w:asciiTheme="minorHAnsi" w:hAnsiTheme="minorHAnsi" w:cstheme="minorHAnsi"/>
          <w:sz w:val="24"/>
          <w:szCs w:val="24"/>
        </w:rPr>
      </w:pPr>
    </w:p>
    <w:p w14:paraId="4895D764" w14:textId="77777777" w:rsidR="000E08F3" w:rsidRPr="00345A5D" w:rsidRDefault="000E08F3" w:rsidP="00A32140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3774FA16" w14:textId="62A048A1" w:rsidR="00A32140" w:rsidRPr="00345A5D" w:rsidRDefault="00A32140" w:rsidP="00A32140">
      <w:pPr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 xml:space="preserve">V Praze </w:t>
      </w:r>
      <w:proofErr w:type="gramStart"/>
      <w:r w:rsidRPr="00345A5D">
        <w:rPr>
          <w:rFonts w:asciiTheme="minorHAnsi" w:hAnsiTheme="minorHAnsi" w:cstheme="minorHAnsi"/>
          <w:sz w:val="24"/>
          <w:szCs w:val="24"/>
        </w:rPr>
        <w:t xml:space="preserve">dne:   </w:t>
      </w:r>
      <w:proofErr w:type="gramEnd"/>
      <w:r w:rsidRPr="00345A5D">
        <w:rPr>
          <w:rFonts w:asciiTheme="minorHAnsi" w:hAnsiTheme="minorHAnsi" w:cstheme="minorHAnsi"/>
          <w:sz w:val="24"/>
          <w:szCs w:val="24"/>
        </w:rPr>
        <w:t xml:space="preserve"> </w:t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  <w:t>Podpis, otisk razítka:</w:t>
      </w:r>
    </w:p>
    <w:p w14:paraId="1DAAE0E8" w14:textId="77777777" w:rsidR="00A32140" w:rsidRPr="00345A5D" w:rsidRDefault="00A32140" w:rsidP="00A32140">
      <w:pPr>
        <w:rPr>
          <w:rFonts w:asciiTheme="minorHAnsi" w:hAnsiTheme="minorHAnsi" w:cstheme="minorHAnsi"/>
        </w:rPr>
      </w:pPr>
      <w:r w:rsidRPr="00345A5D">
        <w:rPr>
          <w:rFonts w:asciiTheme="minorHAnsi" w:hAnsiTheme="minorHAnsi" w:cstheme="minorHAnsi"/>
        </w:rPr>
        <w:t xml:space="preserve"> </w:t>
      </w:r>
      <w:r w:rsidRPr="00345A5D">
        <w:rPr>
          <w:rFonts w:asciiTheme="minorHAnsi" w:hAnsiTheme="minorHAnsi" w:cstheme="minorHAnsi"/>
        </w:rPr>
        <w:tab/>
      </w:r>
      <w:r w:rsidRPr="00345A5D">
        <w:rPr>
          <w:rFonts w:asciiTheme="minorHAnsi" w:hAnsiTheme="minorHAnsi" w:cstheme="minorHAnsi"/>
        </w:rPr>
        <w:tab/>
      </w:r>
      <w:r w:rsidRPr="00345A5D">
        <w:rPr>
          <w:rFonts w:asciiTheme="minorHAnsi" w:hAnsiTheme="minorHAnsi" w:cstheme="minorHAnsi"/>
        </w:rPr>
        <w:tab/>
      </w:r>
      <w:r w:rsidRPr="00345A5D">
        <w:rPr>
          <w:rFonts w:asciiTheme="minorHAnsi" w:hAnsiTheme="minorHAnsi" w:cstheme="minorHAnsi"/>
        </w:rPr>
        <w:tab/>
      </w:r>
      <w:r w:rsidRPr="00345A5D">
        <w:rPr>
          <w:rFonts w:asciiTheme="minorHAnsi" w:hAnsiTheme="minorHAnsi" w:cstheme="minorHAnsi"/>
        </w:rPr>
        <w:tab/>
      </w:r>
      <w:r w:rsidRPr="00345A5D">
        <w:rPr>
          <w:rFonts w:asciiTheme="minorHAnsi" w:hAnsiTheme="minorHAnsi" w:cstheme="minorHAnsi"/>
        </w:rPr>
        <w:tab/>
      </w:r>
      <w:r w:rsidRPr="00345A5D">
        <w:rPr>
          <w:rFonts w:asciiTheme="minorHAnsi" w:hAnsiTheme="minorHAnsi" w:cstheme="minorHAnsi"/>
        </w:rPr>
        <w:tab/>
      </w:r>
      <w:r w:rsidRPr="00345A5D">
        <w:rPr>
          <w:rFonts w:asciiTheme="minorHAnsi" w:hAnsiTheme="minorHAnsi" w:cstheme="minorHAnsi"/>
        </w:rPr>
        <w:tab/>
      </w:r>
      <w:r w:rsidRPr="00345A5D">
        <w:rPr>
          <w:rFonts w:asciiTheme="minorHAnsi" w:hAnsiTheme="minorHAnsi" w:cstheme="minorHAnsi"/>
        </w:rPr>
        <w:tab/>
      </w:r>
    </w:p>
    <w:p w14:paraId="3F82DFA0" w14:textId="77777777" w:rsidR="00A32140" w:rsidRPr="00345A5D" w:rsidRDefault="00A32140" w:rsidP="00A32140">
      <w:pPr>
        <w:rPr>
          <w:rFonts w:asciiTheme="minorHAnsi" w:hAnsiTheme="minorHAnsi" w:cstheme="minorHAnsi"/>
        </w:rPr>
      </w:pPr>
    </w:p>
    <w:p w14:paraId="1AC9D192" w14:textId="77777777" w:rsidR="00A32140" w:rsidRPr="00345A5D" w:rsidRDefault="00A32140" w:rsidP="00A32140">
      <w:pPr>
        <w:jc w:val="center"/>
        <w:rPr>
          <w:rFonts w:asciiTheme="minorHAnsi" w:hAnsiTheme="minorHAnsi" w:cstheme="minorHAnsi"/>
        </w:rPr>
      </w:pPr>
    </w:p>
    <w:p w14:paraId="4B799CB7" w14:textId="77777777" w:rsidR="00A32140" w:rsidRPr="00345A5D" w:rsidRDefault="00A32140" w:rsidP="00A32140">
      <w:pPr>
        <w:rPr>
          <w:rFonts w:asciiTheme="minorHAnsi" w:hAnsiTheme="minorHAnsi" w:cstheme="minorHAnsi"/>
        </w:rPr>
      </w:pPr>
    </w:p>
    <w:p w14:paraId="137DE7AF" w14:textId="77777777" w:rsidR="00A32140" w:rsidRPr="00345A5D" w:rsidRDefault="00A32140" w:rsidP="00A32140">
      <w:pPr>
        <w:rPr>
          <w:rFonts w:asciiTheme="minorHAnsi" w:hAnsiTheme="minorHAnsi" w:cstheme="minorHAnsi"/>
        </w:rPr>
      </w:pPr>
    </w:p>
    <w:p w14:paraId="602DD7D3" w14:textId="77777777" w:rsidR="00A32140" w:rsidRPr="00345A5D" w:rsidRDefault="00A32140" w:rsidP="00A3214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45A5D">
        <w:rPr>
          <w:rFonts w:asciiTheme="minorHAnsi" w:hAnsiTheme="minorHAnsi" w:cstheme="minorHAnsi"/>
          <w:b/>
          <w:sz w:val="28"/>
          <w:szCs w:val="28"/>
        </w:rPr>
        <w:t>Čestné prohlášení</w:t>
      </w:r>
    </w:p>
    <w:p w14:paraId="59BD9CC8" w14:textId="77777777" w:rsidR="00A32140" w:rsidRPr="00345A5D" w:rsidRDefault="00A32140" w:rsidP="00A321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pro účely žádosti o nové domovní stanoviště nádob na tříděný odpad</w:t>
      </w:r>
    </w:p>
    <w:p w14:paraId="5A348A68" w14:textId="77777777" w:rsidR="00A32140" w:rsidRPr="00345A5D" w:rsidRDefault="00A32140" w:rsidP="00A3214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CAEAB3F" w14:textId="031889A3" w:rsidR="00A32140" w:rsidRPr="00345A5D" w:rsidRDefault="00A32140" w:rsidP="00A32140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45A5D">
        <w:rPr>
          <w:rFonts w:asciiTheme="minorHAnsi" w:hAnsiTheme="minorHAnsi" w:cstheme="minorHAnsi"/>
          <w:i/>
          <w:sz w:val="24"/>
          <w:szCs w:val="24"/>
        </w:rPr>
        <w:t>J</w:t>
      </w:r>
      <w:r w:rsidR="00E45084">
        <w:rPr>
          <w:rFonts w:asciiTheme="minorHAnsi" w:hAnsiTheme="minorHAnsi" w:cstheme="minorHAnsi"/>
          <w:i/>
          <w:sz w:val="24"/>
          <w:szCs w:val="24"/>
        </w:rPr>
        <w:t>á, j</w:t>
      </w:r>
      <w:r w:rsidRPr="00345A5D">
        <w:rPr>
          <w:rFonts w:asciiTheme="minorHAnsi" w:hAnsiTheme="minorHAnsi" w:cstheme="minorHAnsi"/>
          <w:i/>
          <w:sz w:val="24"/>
          <w:szCs w:val="24"/>
        </w:rPr>
        <w:t xml:space="preserve">akožto vlastník nemovitosti/pověřená osoba vlastníkem nemovitosti </w:t>
      </w:r>
    </w:p>
    <w:p w14:paraId="43EC6634" w14:textId="77777777" w:rsidR="00A32140" w:rsidRPr="00345A5D" w:rsidRDefault="00A32140" w:rsidP="00A32140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5F19BC52" w14:textId="77777777" w:rsidR="00A32140" w:rsidRPr="00345A5D" w:rsidRDefault="00A32140" w:rsidP="00A321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 xml:space="preserve">prohlašuji </w:t>
      </w:r>
    </w:p>
    <w:p w14:paraId="795A710C" w14:textId="77777777" w:rsidR="002E403D" w:rsidRPr="00345A5D" w:rsidRDefault="002E403D" w:rsidP="00A3214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AFE2B5" w14:textId="77777777" w:rsidR="002E403D" w:rsidRPr="00345A5D" w:rsidRDefault="002E403D" w:rsidP="00A3214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98EB47" w14:textId="7F5DC7AC" w:rsidR="00A32140" w:rsidRPr="00345A5D" w:rsidRDefault="00A32140" w:rsidP="00A32140">
      <w:pPr>
        <w:jc w:val="center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 xml:space="preserve">že nádoby na tříděný odpad pro dům……………................................................... budou umístěny </w:t>
      </w:r>
      <w:r w:rsidR="00584857">
        <w:rPr>
          <w:rFonts w:asciiTheme="minorHAnsi" w:hAnsiTheme="minorHAnsi" w:cstheme="minorHAnsi"/>
          <w:sz w:val="24"/>
          <w:szCs w:val="24"/>
        </w:rPr>
        <w:br/>
      </w:r>
      <w:r w:rsidRPr="00345A5D">
        <w:rPr>
          <w:rFonts w:asciiTheme="minorHAnsi" w:hAnsiTheme="minorHAnsi" w:cstheme="minorHAnsi"/>
          <w:sz w:val="24"/>
          <w:szCs w:val="24"/>
        </w:rPr>
        <w:t xml:space="preserve">v domovním vybavení a nebudou je využívat živnostníci či provozovny, pokud v domě provádí svou činnost. </w:t>
      </w:r>
    </w:p>
    <w:p w14:paraId="28870578" w14:textId="77777777" w:rsidR="00A32140" w:rsidRPr="00345A5D" w:rsidRDefault="00A32140" w:rsidP="00A32140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345A5D">
        <w:rPr>
          <w:rFonts w:asciiTheme="minorHAnsi" w:hAnsiTheme="minorHAnsi" w:cstheme="minorHAnsi"/>
          <w:b/>
          <w:i/>
          <w:sz w:val="24"/>
          <w:szCs w:val="24"/>
        </w:rPr>
        <w:t>Nádoby budou využívat výhradně obyvatelé tohoto domu.</w:t>
      </w:r>
    </w:p>
    <w:p w14:paraId="5EE99E0A" w14:textId="77777777" w:rsidR="00A32140" w:rsidRPr="00345A5D" w:rsidRDefault="00A32140" w:rsidP="00A32140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4360D07B" w14:textId="77777777" w:rsidR="00A32140" w:rsidRPr="00345A5D" w:rsidRDefault="00A32140" w:rsidP="00A32140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742AD945" w14:textId="77777777" w:rsidR="00A32140" w:rsidRPr="00345A5D" w:rsidRDefault="00A32140" w:rsidP="00A32140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2ADE1D0F" w14:textId="77777777" w:rsidR="00A32140" w:rsidRPr="00345A5D" w:rsidRDefault="00A32140" w:rsidP="00A32140">
      <w:pPr>
        <w:ind w:left="708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 xml:space="preserve">V Praze dne:   </w:t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</w:p>
    <w:p w14:paraId="260D9EFE" w14:textId="77777777" w:rsidR="00A32140" w:rsidRPr="00345A5D" w:rsidRDefault="00A32140" w:rsidP="00A32140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7399483E" w14:textId="77777777" w:rsidR="00A32140" w:rsidRDefault="00A32140" w:rsidP="00A32140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5B79E0AA" w14:textId="77777777" w:rsidR="00C02BAC" w:rsidRDefault="00C02BAC" w:rsidP="00A32140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175E5024" w14:textId="77777777" w:rsidR="00C02BAC" w:rsidRDefault="00C02BAC" w:rsidP="00A32140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4DF3B822" w14:textId="77777777" w:rsidR="00C02BAC" w:rsidRDefault="00C02BAC" w:rsidP="00A32140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04BB96DB" w14:textId="77777777" w:rsidR="00C02BAC" w:rsidRPr="00345A5D" w:rsidRDefault="00C02BAC" w:rsidP="00A32140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5A7567C9" w14:textId="72211E48" w:rsidR="00AC0D32" w:rsidRPr="00345A5D" w:rsidRDefault="00A32140" w:rsidP="00303419">
      <w:pPr>
        <w:ind w:left="708" w:right="424"/>
        <w:jc w:val="right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="00303419" w:rsidRPr="00345A5D">
        <w:rPr>
          <w:rFonts w:asciiTheme="minorHAnsi" w:hAnsiTheme="minorHAnsi" w:cstheme="minorHAnsi"/>
          <w:sz w:val="24"/>
          <w:szCs w:val="24"/>
        </w:rPr>
        <w:t>……………</w:t>
      </w:r>
      <w:r w:rsidRPr="00345A5D">
        <w:rPr>
          <w:rFonts w:asciiTheme="minorHAnsi" w:hAnsiTheme="minorHAnsi" w:cstheme="minorHAnsi"/>
          <w:sz w:val="24"/>
          <w:szCs w:val="24"/>
        </w:rPr>
        <w:t>………….……………</w:t>
      </w:r>
      <w:r w:rsidR="00303419" w:rsidRPr="00345A5D">
        <w:rPr>
          <w:rFonts w:asciiTheme="minorHAnsi" w:hAnsiTheme="minorHAnsi" w:cstheme="minorHAnsi"/>
          <w:sz w:val="24"/>
          <w:szCs w:val="24"/>
        </w:rPr>
        <w:t>…</w:t>
      </w:r>
    </w:p>
    <w:p w14:paraId="651B6E32" w14:textId="03930BAC" w:rsidR="00A32140" w:rsidRPr="00345A5D" w:rsidRDefault="00947E49" w:rsidP="00AC0D32">
      <w:pPr>
        <w:ind w:left="4962" w:firstLine="1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A32140" w:rsidRPr="00345A5D">
        <w:rPr>
          <w:rFonts w:asciiTheme="minorHAnsi" w:hAnsiTheme="minorHAnsi" w:cstheme="minorHAnsi"/>
          <w:sz w:val="24"/>
          <w:szCs w:val="24"/>
        </w:rPr>
        <w:t>Podpis</w:t>
      </w:r>
      <w:r w:rsidR="00AC0D32" w:rsidRPr="00345A5D">
        <w:rPr>
          <w:rFonts w:asciiTheme="minorHAnsi" w:hAnsiTheme="minorHAnsi" w:cstheme="minorHAnsi"/>
          <w:sz w:val="24"/>
          <w:szCs w:val="24"/>
        </w:rPr>
        <w:t>, otisk razítka</w:t>
      </w:r>
    </w:p>
    <w:p w14:paraId="685F6EBF" w14:textId="77777777" w:rsidR="00A32140" w:rsidRPr="00345A5D" w:rsidRDefault="00A32140" w:rsidP="00A32140">
      <w:pPr>
        <w:ind w:left="6372" w:firstLine="708"/>
        <w:rPr>
          <w:rFonts w:asciiTheme="minorHAnsi" w:hAnsiTheme="minorHAnsi" w:cstheme="minorHAnsi"/>
        </w:rPr>
      </w:pPr>
    </w:p>
    <w:p w14:paraId="30287585" w14:textId="77777777" w:rsidR="00A32140" w:rsidRPr="00345A5D" w:rsidRDefault="00A32140" w:rsidP="00A32140">
      <w:pPr>
        <w:ind w:left="6372" w:firstLine="708"/>
        <w:rPr>
          <w:rFonts w:asciiTheme="minorHAnsi" w:hAnsiTheme="minorHAnsi" w:cstheme="minorHAnsi"/>
        </w:rPr>
      </w:pPr>
    </w:p>
    <w:p w14:paraId="1B314AE2" w14:textId="77777777" w:rsidR="00C65FCE" w:rsidRPr="00345A5D" w:rsidRDefault="00C65FCE" w:rsidP="00A32140">
      <w:pPr>
        <w:ind w:left="6372" w:firstLine="708"/>
        <w:rPr>
          <w:rFonts w:asciiTheme="minorHAnsi" w:hAnsiTheme="minorHAnsi" w:cstheme="minorHAnsi"/>
        </w:rPr>
      </w:pPr>
    </w:p>
    <w:p w14:paraId="397379D7" w14:textId="77777777" w:rsidR="00A32140" w:rsidRPr="00345A5D" w:rsidRDefault="00A32140" w:rsidP="00A32140">
      <w:pPr>
        <w:ind w:left="6372" w:firstLine="708"/>
        <w:rPr>
          <w:rFonts w:asciiTheme="minorHAnsi" w:hAnsiTheme="minorHAnsi" w:cstheme="minorHAnsi"/>
        </w:rPr>
      </w:pPr>
    </w:p>
    <w:p w14:paraId="1E1611E3" w14:textId="77777777" w:rsidR="00A32140" w:rsidRPr="00345A5D" w:rsidRDefault="00A32140" w:rsidP="00A32140">
      <w:pPr>
        <w:ind w:left="6372" w:firstLine="708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0D32" w:rsidRPr="00345A5D" w14:paraId="04F70EEC" w14:textId="77777777" w:rsidTr="002B41AE">
        <w:trPr>
          <w:trHeight w:val="694"/>
        </w:trPr>
        <w:tc>
          <w:tcPr>
            <w:tcW w:w="8494" w:type="dxa"/>
            <w:shd w:val="clear" w:color="auto" w:fill="AEAAAA"/>
            <w:vAlign w:val="center"/>
          </w:tcPr>
          <w:p w14:paraId="4FB8F0B4" w14:textId="77777777" w:rsidR="00A32140" w:rsidRPr="00345A5D" w:rsidRDefault="00A32140" w:rsidP="00A3214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b/>
                <w:sz w:val="28"/>
                <w:szCs w:val="28"/>
              </w:rPr>
              <w:t>Provozní pravidla domovního stanoviště:</w:t>
            </w:r>
          </w:p>
        </w:tc>
      </w:tr>
      <w:tr w:rsidR="00AC0D32" w:rsidRPr="00345A5D" w14:paraId="5C162C24" w14:textId="77777777" w:rsidTr="002B41AE">
        <w:trPr>
          <w:trHeight w:val="988"/>
        </w:trPr>
        <w:tc>
          <w:tcPr>
            <w:tcW w:w="8494" w:type="dxa"/>
            <w:vAlign w:val="center"/>
          </w:tcPr>
          <w:p w14:paraId="15042BEF" w14:textId="77777777" w:rsidR="00A32140" w:rsidRPr="00345A5D" w:rsidRDefault="00A32140" w:rsidP="008E086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Za čistotu stanoviště odpovídá vlastník či správce objektu – svozová společnost úklidy uvnitř objektu neprovádí.</w:t>
            </w:r>
          </w:p>
        </w:tc>
      </w:tr>
      <w:tr w:rsidR="00AC0D32" w:rsidRPr="00345A5D" w14:paraId="272DEC6E" w14:textId="77777777" w:rsidTr="002B41AE">
        <w:trPr>
          <w:trHeight w:val="689"/>
        </w:trPr>
        <w:tc>
          <w:tcPr>
            <w:tcW w:w="8494" w:type="dxa"/>
            <w:vAlign w:val="center"/>
          </w:tcPr>
          <w:p w14:paraId="59A84362" w14:textId="77777777" w:rsidR="00A32140" w:rsidRPr="00345A5D" w:rsidRDefault="00A32140" w:rsidP="008E086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Odpad odložený mimo nádoby nebude svozovou společností odvezen.</w:t>
            </w:r>
          </w:p>
        </w:tc>
      </w:tr>
      <w:tr w:rsidR="00AC0D32" w:rsidRPr="00345A5D" w14:paraId="0CDE611B" w14:textId="77777777" w:rsidTr="002B41AE">
        <w:trPr>
          <w:trHeight w:val="1422"/>
        </w:trPr>
        <w:tc>
          <w:tcPr>
            <w:tcW w:w="8494" w:type="dxa"/>
            <w:vAlign w:val="center"/>
          </w:tcPr>
          <w:p w14:paraId="27D40C08" w14:textId="77777777" w:rsidR="00A32140" w:rsidRPr="00345A5D" w:rsidRDefault="00A32140" w:rsidP="008E086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V případě znehodnocení obsahu nádoby, nebude nádoba vyvezena. Odvoz odpadu lze poté provést pouze na vlastní objednávku u svozové společnosti.</w:t>
            </w:r>
          </w:p>
        </w:tc>
      </w:tr>
      <w:tr w:rsidR="00AC0D32" w:rsidRPr="00345A5D" w14:paraId="153C9CFE" w14:textId="77777777" w:rsidTr="002B41AE">
        <w:trPr>
          <w:trHeight w:val="975"/>
        </w:trPr>
        <w:tc>
          <w:tcPr>
            <w:tcW w:w="8494" w:type="dxa"/>
            <w:vAlign w:val="center"/>
          </w:tcPr>
          <w:p w14:paraId="4A400640" w14:textId="77777777" w:rsidR="00A32140" w:rsidRPr="00345A5D" w:rsidRDefault="00A32140" w:rsidP="008E086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V případě opakovaného znehodnocování obsahu nádoby bude stanoviště zrušeno.</w:t>
            </w:r>
          </w:p>
        </w:tc>
      </w:tr>
      <w:tr w:rsidR="00AC0D32" w:rsidRPr="00345A5D" w14:paraId="5956DBFE" w14:textId="77777777" w:rsidTr="002B41AE">
        <w:trPr>
          <w:trHeight w:val="833"/>
        </w:trPr>
        <w:tc>
          <w:tcPr>
            <w:tcW w:w="8494" w:type="dxa"/>
            <w:vAlign w:val="center"/>
          </w:tcPr>
          <w:p w14:paraId="515F8AA6" w14:textId="4B0E13C8" w:rsidR="00A32140" w:rsidRPr="00345A5D" w:rsidRDefault="00A32140" w:rsidP="008E086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 xml:space="preserve">Do nádoby budou ukládány odpady o minimálním objemu (rozložené krabice, sešlapané PET </w:t>
            </w:r>
            <w:r w:rsidR="00076A9D" w:rsidRPr="00345A5D">
              <w:rPr>
                <w:rFonts w:asciiTheme="minorHAnsi" w:hAnsiTheme="minorHAnsi" w:cstheme="minorHAnsi"/>
                <w:sz w:val="28"/>
                <w:szCs w:val="28"/>
              </w:rPr>
              <w:t>lahve</w:t>
            </w: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 xml:space="preserve"> apod.)</w:t>
            </w:r>
          </w:p>
        </w:tc>
      </w:tr>
      <w:tr w:rsidR="00AC0D32" w:rsidRPr="00345A5D" w14:paraId="379CE325" w14:textId="77777777" w:rsidTr="002B41AE">
        <w:trPr>
          <w:trHeight w:val="833"/>
        </w:trPr>
        <w:tc>
          <w:tcPr>
            <w:tcW w:w="8494" w:type="dxa"/>
            <w:vAlign w:val="center"/>
          </w:tcPr>
          <w:p w14:paraId="7442895E" w14:textId="77777777" w:rsidR="000E08F3" w:rsidRPr="00345A5D" w:rsidRDefault="00A32140" w:rsidP="008E086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 xml:space="preserve">V případě nedostatečné kapacity nádob se vlastník obrátí </w:t>
            </w:r>
            <w:r w:rsidR="002E403D" w:rsidRPr="00345A5D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 xml:space="preserve">na příslušný orgán </w:t>
            </w:r>
            <w:r w:rsidR="002E403D" w:rsidRPr="00345A5D">
              <w:rPr>
                <w:rFonts w:asciiTheme="minorHAnsi" w:hAnsiTheme="minorHAnsi" w:cstheme="minorHAnsi"/>
                <w:sz w:val="28"/>
                <w:szCs w:val="28"/>
              </w:rPr>
              <w:t>Ú</w:t>
            </w: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MČ.</w:t>
            </w:r>
          </w:p>
        </w:tc>
      </w:tr>
      <w:tr w:rsidR="000E08F3" w:rsidRPr="00345A5D" w14:paraId="04B21D0B" w14:textId="77777777" w:rsidTr="002B41AE">
        <w:trPr>
          <w:trHeight w:val="833"/>
        </w:trPr>
        <w:tc>
          <w:tcPr>
            <w:tcW w:w="8494" w:type="dxa"/>
            <w:vAlign w:val="center"/>
          </w:tcPr>
          <w:p w14:paraId="18C2CFFF" w14:textId="4BBD5B38" w:rsidR="000E08F3" w:rsidRPr="00345A5D" w:rsidRDefault="002F71E6" w:rsidP="008E086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V případě 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addimenzované</w:t>
            </w: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 xml:space="preserve"> kapacity nádob</w:t>
            </w:r>
            <w:r w:rsidR="00BD4D4C">
              <w:rPr>
                <w:rFonts w:asciiTheme="minorHAnsi" w:hAnsiTheme="minorHAnsi" w:cstheme="minorHAnsi"/>
                <w:sz w:val="28"/>
                <w:szCs w:val="28"/>
              </w:rPr>
              <w:t>/frekvence svozu může být ze strany Města</w:t>
            </w:r>
            <w:r w:rsidR="00C81FCD">
              <w:rPr>
                <w:rFonts w:asciiTheme="minorHAnsi" w:hAnsiTheme="minorHAnsi" w:cstheme="minorHAnsi"/>
                <w:sz w:val="28"/>
                <w:szCs w:val="28"/>
              </w:rPr>
              <w:t xml:space="preserve"> upraven týdenní objem.</w:t>
            </w:r>
          </w:p>
        </w:tc>
      </w:tr>
      <w:tr w:rsidR="002B41AE" w:rsidRPr="00345A5D" w14:paraId="4C0FC35D" w14:textId="77777777" w:rsidTr="002B41AE">
        <w:trPr>
          <w:trHeight w:val="833"/>
        </w:trPr>
        <w:tc>
          <w:tcPr>
            <w:tcW w:w="8494" w:type="dxa"/>
            <w:vAlign w:val="center"/>
          </w:tcPr>
          <w:p w14:paraId="7E3B82A4" w14:textId="2DD11734" w:rsidR="002B41AE" w:rsidRPr="00345A5D" w:rsidRDefault="002F71E6" w:rsidP="008E086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V případě zjištění porušení umístění nebo pravidel zřízení DS může být domovní stanoviště zrušeno.</w:t>
            </w:r>
          </w:p>
        </w:tc>
      </w:tr>
      <w:tr w:rsidR="00E24F15" w:rsidRPr="00345A5D" w14:paraId="608867C0" w14:textId="77777777" w:rsidTr="002B41AE">
        <w:trPr>
          <w:trHeight w:val="833"/>
        </w:trPr>
        <w:tc>
          <w:tcPr>
            <w:tcW w:w="8494" w:type="dxa"/>
            <w:vAlign w:val="center"/>
          </w:tcPr>
          <w:p w14:paraId="4010D356" w14:textId="77777777" w:rsidR="00E24F15" w:rsidRPr="00345A5D" w:rsidRDefault="00E24F15" w:rsidP="008E086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Pokud dojde k jakékoli změně, mající vliv na provoz DS (např. změna vlastníka nemovitosti), je třeba informovat zástupce MČ.</w:t>
            </w:r>
          </w:p>
        </w:tc>
      </w:tr>
    </w:tbl>
    <w:p w14:paraId="6C0124F6" w14:textId="77777777" w:rsidR="00A32140" w:rsidRPr="00345A5D" w:rsidRDefault="00A32140" w:rsidP="00A32140">
      <w:pPr>
        <w:rPr>
          <w:rFonts w:asciiTheme="minorHAnsi" w:hAnsiTheme="minorHAnsi" w:cstheme="minorHAnsi"/>
        </w:rPr>
      </w:pPr>
    </w:p>
    <w:p w14:paraId="02F3E702" w14:textId="77777777" w:rsidR="00A32140" w:rsidRPr="00345A5D" w:rsidRDefault="00A32140" w:rsidP="00A32140">
      <w:pPr>
        <w:rPr>
          <w:rFonts w:asciiTheme="minorHAnsi" w:hAnsiTheme="minorHAnsi" w:cstheme="minorHAnsi"/>
        </w:rPr>
      </w:pPr>
    </w:p>
    <w:p w14:paraId="61F1F218" w14:textId="77777777" w:rsidR="00A32140" w:rsidRPr="00345A5D" w:rsidRDefault="00A32140" w:rsidP="00A32140">
      <w:pPr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>S Provozními pravidly domovního stanoviště souhlasím a tuto skutečnost stvrzuji svým podpisem.</w:t>
      </w:r>
    </w:p>
    <w:p w14:paraId="19E16FAB" w14:textId="77777777" w:rsidR="00A32140" w:rsidRPr="00345A5D" w:rsidRDefault="00A32140" w:rsidP="00A32140">
      <w:pPr>
        <w:rPr>
          <w:rFonts w:asciiTheme="minorHAnsi" w:hAnsiTheme="minorHAnsi" w:cstheme="minorHAnsi"/>
          <w:sz w:val="24"/>
          <w:szCs w:val="24"/>
        </w:rPr>
      </w:pPr>
    </w:p>
    <w:p w14:paraId="7885C1A5" w14:textId="77777777" w:rsidR="00A32140" w:rsidRPr="00345A5D" w:rsidRDefault="00A32140" w:rsidP="00A32140">
      <w:pPr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>V Praze dne:</w:t>
      </w:r>
    </w:p>
    <w:p w14:paraId="1E609B06" w14:textId="77777777" w:rsidR="00CC3D6C" w:rsidRDefault="00A32140" w:rsidP="00303419">
      <w:pPr>
        <w:ind w:right="707"/>
        <w:jc w:val="right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</w:p>
    <w:p w14:paraId="4FFB1246" w14:textId="77777777" w:rsidR="00CC3D6C" w:rsidRDefault="00CC3D6C" w:rsidP="00233343">
      <w:pPr>
        <w:ind w:right="707"/>
        <w:rPr>
          <w:rFonts w:asciiTheme="minorHAnsi" w:hAnsiTheme="minorHAnsi" w:cstheme="minorHAnsi"/>
          <w:sz w:val="24"/>
          <w:szCs w:val="24"/>
        </w:rPr>
      </w:pPr>
    </w:p>
    <w:p w14:paraId="7FD5A683" w14:textId="77777777" w:rsidR="00CC3D6C" w:rsidRDefault="00CC3D6C" w:rsidP="00303419">
      <w:pPr>
        <w:ind w:right="707"/>
        <w:jc w:val="right"/>
        <w:rPr>
          <w:rFonts w:asciiTheme="minorHAnsi" w:hAnsiTheme="minorHAnsi" w:cstheme="minorHAnsi"/>
          <w:sz w:val="24"/>
          <w:szCs w:val="24"/>
        </w:rPr>
      </w:pPr>
    </w:p>
    <w:p w14:paraId="3E62BE91" w14:textId="6D55E7FF" w:rsidR="00A32140" w:rsidRPr="00345A5D" w:rsidRDefault="00303419" w:rsidP="009B2FE9">
      <w:pPr>
        <w:ind w:left="4254" w:right="707" w:firstLine="709"/>
        <w:jc w:val="center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>……</w:t>
      </w:r>
      <w:r w:rsidR="00A32140" w:rsidRPr="00345A5D">
        <w:rPr>
          <w:rFonts w:asciiTheme="minorHAnsi" w:hAnsiTheme="minorHAnsi" w:cstheme="minorHAnsi"/>
          <w:sz w:val="24"/>
          <w:szCs w:val="24"/>
        </w:rPr>
        <w:t>……………………………</w:t>
      </w:r>
      <w:r w:rsidRPr="00345A5D">
        <w:rPr>
          <w:rFonts w:asciiTheme="minorHAnsi" w:hAnsiTheme="minorHAnsi" w:cstheme="minorHAnsi"/>
          <w:sz w:val="24"/>
          <w:szCs w:val="24"/>
        </w:rPr>
        <w:t>…</w:t>
      </w:r>
    </w:p>
    <w:p w14:paraId="6D35A29B" w14:textId="5F4CD6C9" w:rsidR="00A32140" w:rsidRPr="00345A5D" w:rsidRDefault="00A32140" w:rsidP="00A32140">
      <w:pPr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="00947E49">
        <w:rPr>
          <w:rFonts w:asciiTheme="minorHAnsi" w:hAnsiTheme="minorHAnsi" w:cstheme="minorHAnsi"/>
          <w:sz w:val="24"/>
          <w:szCs w:val="24"/>
        </w:rPr>
        <w:t xml:space="preserve">    </w:t>
      </w:r>
      <w:r w:rsidRPr="00345A5D">
        <w:rPr>
          <w:rFonts w:asciiTheme="minorHAnsi" w:hAnsiTheme="minorHAnsi" w:cstheme="minorHAnsi"/>
          <w:sz w:val="24"/>
          <w:szCs w:val="24"/>
        </w:rPr>
        <w:t>Podpis, otisk razítka</w:t>
      </w:r>
    </w:p>
    <w:p w14:paraId="3DABFDA9" w14:textId="77777777" w:rsidR="00A32140" w:rsidRPr="00345A5D" w:rsidRDefault="00A32140" w:rsidP="00A32140">
      <w:pPr>
        <w:rPr>
          <w:rFonts w:asciiTheme="minorHAnsi" w:hAnsiTheme="minorHAnsi" w:cstheme="minorHAnsi"/>
        </w:rPr>
      </w:pPr>
    </w:p>
    <w:p w14:paraId="4861A3C9" w14:textId="77777777" w:rsidR="00E24F15" w:rsidRPr="00345A5D" w:rsidRDefault="00E24F15" w:rsidP="00AC0D32">
      <w:pPr>
        <w:rPr>
          <w:rFonts w:asciiTheme="minorHAnsi" w:hAnsiTheme="minorHAnsi" w:cstheme="minorHAnsi"/>
        </w:rPr>
      </w:pPr>
    </w:p>
    <w:p w14:paraId="14803C54" w14:textId="04B11EFE" w:rsidR="006D3E01" w:rsidRPr="00345A5D" w:rsidRDefault="006D3E01" w:rsidP="00577B33">
      <w:pPr>
        <w:rPr>
          <w:rFonts w:asciiTheme="minorHAnsi" w:hAnsiTheme="minorHAnsi" w:cstheme="minorHAnsi"/>
          <w:sz w:val="24"/>
          <w:szCs w:val="24"/>
        </w:rPr>
      </w:pPr>
    </w:p>
    <w:sectPr w:rsidR="006D3E01" w:rsidRPr="00345A5D" w:rsidSect="00ED104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49" w:right="1021" w:bottom="1418" w:left="1276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9A234" w14:textId="77777777" w:rsidR="00191AF1" w:rsidRDefault="00191AF1" w:rsidP="004C3CF1">
      <w:r>
        <w:separator/>
      </w:r>
    </w:p>
  </w:endnote>
  <w:endnote w:type="continuationSeparator" w:id="0">
    <w:p w14:paraId="1823943D" w14:textId="77777777" w:rsidR="00191AF1" w:rsidRDefault="00191AF1" w:rsidP="004C3CF1">
      <w:r>
        <w:continuationSeparator/>
      </w:r>
    </w:p>
  </w:endnote>
  <w:endnote w:type="continuationNotice" w:id="1">
    <w:p w14:paraId="58B7F9C4" w14:textId="77777777" w:rsidR="00191AF1" w:rsidRDefault="00191A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KKrausSmall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0212" w14:textId="44C973D9" w:rsidR="001C5FBD" w:rsidRPr="00F4437E" w:rsidRDefault="001F06E7" w:rsidP="00233343">
    <w:pPr>
      <w:pStyle w:val="Bezmezer"/>
      <w:spacing w:line="240" w:lineRule="exact"/>
      <w:ind w:hanging="709"/>
    </w:pP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PAGE  \* Arabic  \* MERGEFORMAT</w:instrText>
    </w:r>
    <w:r w:rsidRPr="00F16431">
      <w:rPr>
        <w:w w:val="101"/>
        <w:sz w:val="18"/>
      </w:rPr>
      <w:fldChar w:fldCharType="separate"/>
    </w:r>
    <w:r w:rsidR="00400A79">
      <w:rPr>
        <w:noProof/>
        <w:w w:val="101"/>
        <w:sz w:val="18"/>
      </w:rPr>
      <w:t>4</w:t>
    </w:r>
    <w:r w:rsidRPr="00F16431">
      <w:rPr>
        <w:w w:val="101"/>
        <w:sz w:val="18"/>
      </w:rPr>
      <w:fldChar w:fldCharType="end"/>
    </w:r>
    <w:r w:rsidRPr="00F16431">
      <w:rPr>
        <w:w w:val="101"/>
        <w:sz w:val="18"/>
      </w:rPr>
      <w:t>/</w:t>
    </w: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NUMPAGES  \* Arabic  \* MERGEFORMAT</w:instrText>
    </w:r>
    <w:r w:rsidRPr="00F16431">
      <w:rPr>
        <w:w w:val="101"/>
        <w:sz w:val="18"/>
      </w:rPr>
      <w:fldChar w:fldCharType="separate"/>
    </w:r>
    <w:r w:rsidR="00400A79">
      <w:rPr>
        <w:noProof/>
        <w:w w:val="101"/>
        <w:sz w:val="18"/>
      </w:rPr>
      <w:t>12</w:t>
    </w:r>
    <w:r w:rsidRPr="00F16431">
      <w:rPr>
        <w:w w:val="101"/>
        <w:sz w:val="18"/>
      </w:rPr>
      <w:fldChar w:fldCharType="end"/>
    </w:r>
    <w:r>
      <w:rPr>
        <w:b/>
        <w:w w:val="101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896E" w14:textId="05A5725A" w:rsidR="6EA6E5FA" w:rsidRPr="00CB337D" w:rsidRDefault="6EA6E5FA" w:rsidP="00A5654A">
    <w:pPr>
      <w:pStyle w:val="Zpat"/>
      <w:spacing w:line="240" w:lineRule="exact"/>
      <w:ind w:left="567"/>
      <w:rPr>
        <w:w w:val="106"/>
        <w:sz w:val="18"/>
      </w:rPr>
    </w:pPr>
  </w:p>
  <w:p w14:paraId="522D468A" w14:textId="5207FF99" w:rsidR="00F16431" w:rsidRPr="00EB4CF5" w:rsidRDefault="00F16431" w:rsidP="009D5A2D">
    <w:pPr>
      <w:pStyle w:val="Zpat"/>
      <w:tabs>
        <w:tab w:val="left" w:pos="567"/>
      </w:tabs>
      <w:spacing w:line="240" w:lineRule="exact"/>
      <w:ind w:left="-851" w:firstLine="567"/>
      <w:rPr>
        <w:w w:val="106"/>
        <w:sz w:val="18"/>
        <w:szCs w:val="18"/>
      </w:rPr>
    </w:pPr>
    <w:r w:rsidRPr="6EA6E5FA">
      <w:rPr>
        <w:noProof/>
        <w:w w:val="101"/>
        <w:sz w:val="18"/>
        <w:szCs w:val="18"/>
      </w:rPr>
      <w:fldChar w:fldCharType="begin"/>
    </w:r>
    <w:r w:rsidRPr="6EA6E5FA">
      <w:rPr>
        <w:w w:val="101"/>
        <w:sz w:val="18"/>
        <w:szCs w:val="18"/>
      </w:rPr>
      <w:instrText>PAGE  \* Arabic  \* MERGEFORMAT</w:instrText>
    </w:r>
    <w:r w:rsidRPr="6EA6E5FA">
      <w:rPr>
        <w:w w:val="101"/>
        <w:sz w:val="18"/>
        <w:szCs w:val="18"/>
      </w:rPr>
      <w:fldChar w:fldCharType="separate"/>
    </w:r>
    <w:r w:rsidR="6EA6E5FA" w:rsidRPr="6EA6E5FA">
      <w:rPr>
        <w:noProof/>
        <w:w w:val="101"/>
        <w:sz w:val="18"/>
        <w:szCs w:val="18"/>
      </w:rPr>
      <w:t>1</w:t>
    </w:r>
    <w:r w:rsidRPr="6EA6E5FA">
      <w:rPr>
        <w:noProof/>
        <w:w w:val="101"/>
        <w:sz w:val="18"/>
        <w:szCs w:val="18"/>
      </w:rPr>
      <w:fldChar w:fldCharType="end"/>
    </w:r>
    <w:r w:rsidR="6EA6E5FA" w:rsidRPr="6EA6E5FA">
      <w:rPr>
        <w:w w:val="101"/>
        <w:sz w:val="18"/>
        <w:szCs w:val="18"/>
      </w:rPr>
      <w:t>/</w:t>
    </w:r>
    <w:r w:rsidRPr="6EA6E5FA">
      <w:rPr>
        <w:noProof/>
        <w:w w:val="101"/>
        <w:sz w:val="18"/>
        <w:szCs w:val="18"/>
      </w:rPr>
      <w:fldChar w:fldCharType="begin"/>
    </w:r>
    <w:r w:rsidRPr="6EA6E5FA">
      <w:rPr>
        <w:w w:val="101"/>
        <w:sz w:val="18"/>
        <w:szCs w:val="18"/>
      </w:rPr>
      <w:instrText>NUMPAGES  \* Arabic  \* MERGEFORMAT</w:instrText>
    </w:r>
    <w:r w:rsidRPr="6EA6E5FA">
      <w:rPr>
        <w:w w:val="101"/>
        <w:sz w:val="18"/>
        <w:szCs w:val="18"/>
      </w:rPr>
      <w:fldChar w:fldCharType="separate"/>
    </w:r>
    <w:r w:rsidR="6EA6E5FA" w:rsidRPr="6EA6E5FA">
      <w:rPr>
        <w:noProof/>
        <w:w w:val="101"/>
        <w:sz w:val="18"/>
        <w:szCs w:val="18"/>
      </w:rPr>
      <w:t>12</w:t>
    </w:r>
    <w:r w:rsidRPr="6EA6E5FA">
      <w:rPr>
        <w:noProof/>
        <w:w w:val="101"/>
        <w:sz w:val="18"/>
        <w:szCs w:val="18"/>
      </w:rPr>
      <w:fldChar w:fldCharType="end"/>
    </w:r>
    <w:r w:rsidR="00A5654A">
      <w:rPr>
        <w:noProof/>
        <w:w w:val="101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8B9C" w14:textId="77777777" w:rsidR="00191AF1" w:rsidRDefault="00191AF1" w:rsidP="004C3CF1">
      <w:r>
        <w:separator/>
      </w:r>
    </w:p>
  </w:footnote>
  <w:footnote w:type="continuationSeparator" w:id="0">
    <w:p w14:paraId="16C72EEF" w14:textId="77777777" w:rsidR="00191AF1" w:rsidRDefault="00191AF1" w:rsidP="004C3CF1">
      <w:r>
        <w:continuationSeparator/>
      </w:r>
    </w:p>
  </w:footnote>
  <w:footnote w:type="continuationNotice" w:id="1">
    <w:p w14:paraId="71478687" w14:textId="77777777" w:rsidR="00191AF1" w:rsidRDefault="00191A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EA6E5FA" w14:paraId="23948566" w14:textId="77777777" w:rsidTr="6EA6E5FA">
      <w:trPr>
        <w:trHeight w:val="300"/>
      </w:trPr>
      <w:tc>
        <w:tcPr>
          <w:tcW w:w="2830" w:type="dxa"/>
        </w:tcPr>
        <w:p w14:paraId="3F942995" w14:textId="4D56DEA3" w:rsidR="6EA6E5FA" w:rsidRDefault="6EA6E5FA" w:rsidP="6EA6E5FA">
          <w:pPr>
            <w:pStyle w:val="Zhlav"/>
            <w:ind w:left="-115"/>
          </w:pPr>
        </w:p>
      </w:tc>
      <w:tc>
        <w:tcPr>
          <w:tcW w:w="2830" w:type="dxa"/>
        </w:tcPr>
        <w:p w14:paraId="48EEDF6A" w14:textId="34D16E99" w:rsidR="6EA6E5FA" w:rsidRDefault="6EA6E5FA" w:rsidP="6EA6E5FA">
          <w:pPr>
            <w:pStyle w:val="Zhlav"/>
            <w:jc w:val="center"/>
          </w:pPr>
        </w:p>
      </w:tc>
      <w:tc>
        <w:tcPr>
          <w:tcW w:w="2830" w:type="dxa"/>
        </w:tcPr>
        <w:p w14:paraId="145F9B0E" w14:textId="1932CC57" w:rsidR="6EA6E5FA" w:rsidRDefault="6EA6E5FA" w:rsidP="6EA6E5FA">
          <w:pPr>
            <w:pStyle w:val="Zhlav"/>
            <w:ind w:right="-115"/>
            <w:jc w:val="right"/>
          </w:pPr>
        </w:p>
      </w:tc>
    </w:tr>
  </w:tbl>
  <w:p w14:paraId="66BC90C9" w14:textId="74430712" w:rsidR="6EA6E5FA" w:rsidRDefault="6EA6E5FA" w:rsidP="6EA6E5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507F" w14:textId="77777777" w:rsidR="006B283E" w:rsidRPr="0033332E" w:rsidRDefault="006B283E" w:rsidP="0033332E">
    <w:pPr>
      <w:pStyle w:val="Zhlav"/>
      <w:spacing w:line="240" w:lineRule="exact"/>
    </w:pPr>
  </w:p>
  <w:p w14:paraId="302EDF8B" w14:textId="77777777" w:rsidR="00B21A52" w:rsidRPr="0033332E" w:rsidRDefault="00B21A52" w:rsidP="0033332E">
    <w:pPr>
      <w:pStyle w:val="Zhlav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224BA6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03DA2F2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DE5C348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CD1C4DA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6E2607"/>
    <w:multiLevelType w:val="hybridMultilevel"/>
    <w:tmpl w:val="1E52A988"/>
    <w:lvl w:ilvl="0" w:tplc="AB78C50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112AD"/>
    <w:multiLevelType w:val="multilevel"/>
    <w:tmpl w:val="3402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B550D8"/>
    <w:multiLevelType w:val="hybridMultilevel"/>
    <w:tmpl w:val="6646E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E7A58"/>
    <w:multiLevelType w:val="multilevel"/>
    <w:tmpl w:val="5CA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D62789"/>
    <w:multiLevelType w:val="hybridMultilevel"/>
    <w:tmpl w:val="5BF2D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B7E8D"/>
    <w:multiLevelType w:val="multilevel"/>
    <w:tmpl w:val="5BDC6A1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702E1F"/>
    <w:multiLevelType w:val="multilevel"/>
    <w:tmpl w:val="2A1A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E128A"/>
    <w:multiLevelType w:val="multilevel"/>
    <w:tmpl w:val="DAF4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10102"/>
    <w:multiLevelType w:val="multilevel"/>
    <w:tmpl w:val="5CA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01054"/>
    <w:multiLevelType w:val="multilevel"/>
    <w:tmpl w:val="5332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E133BF"/>
    <w:multiLevelType w:val="multilevel"/>
    <w:tmpl w:val="B7B8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4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EA3D9A"/>
    <w:multiLevelType w:val="multilevel"/>
    <w:tmpl w:val="129A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156E28"/>
    <w:multiLevelType w:val="hybridMultilevel"/>
    <w:tmpl w:val="62560E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50A0"/>
    <w:multiLevelType w:val="multilevel"/>
    <w:tmpl w:val="AC02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E35C6E"/>
    <w:multiLevelType w:val="multilevel"/>
    <w:tmpl w:val="3402A24E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904985"/>
    <w:multiLevelType w:val="multilevel"/>
    <w:tmpl w:val="5CA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A26452"/>
    <w:multiLevelType w:val="hybridMultilevel"/>
    <w:tmpl w:val="0CA2F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27E40"/>
    <w:multiLevelType w:val="multilevel"/>
    <w:tmpl w:val="40F4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4E6C26"/>
    <w:multiLevelType w:val="hybridMultilevel"/>
    <w:tmpl w:val="7CA67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24D4B"/>
    <w:multiLevelType w:val="multilevel"/>
    <w:tmpl w:val="5CA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9336DD"/>
    <w:multiLevelType w:val="multilevel"/>
    <w:tmpl w:val="F4BC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A05D3B"/>
    <w:multiLevelType w:val="hybridMultilevel"/>
    <w:tmpl w:val="0CA2F1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67294"/>
    <w:multiLevelType w:val="multilevel"/>
    <w:tmpl w:val="F4F4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9A0F10"/>
    <w:multiLevelType w:val="hybridMultilevel"/>
    <w:tmpl w:val="BC00FC34"/>
    <w:lvl w:ilvl="0" w:tplc="600AFDDC">
      <w:start w:val="1"/>
      <w:numFmt w:val="decimal"/>
      <w:pStyle w:val="Nadpis2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62F04"/>
    <w:multiLevelType w:val="hybridMultilevel"/>
    <w:tmpl w:val="E8383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97F81"/>
    <w:multiLevelType w:val="multilevel"/>
    <w:tmpl w:val="7ABA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E305D3"/>
    <w:multiLevelType w:val="multilevel"/>
    <w:tmpl w:val="5CA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856003">
    <w:abstractNumId w:val="8"/>
  </w:num>
  <w:num w:numId="2" w16cid:durableId="2122067856">
    <w:abstractNumId w:val="20"/>
  </w:num>
  <w:num w:numId="3" w16cid:durableId="1118916494">
    <w:abstractNumId w:val="4"/>
  </w:num>
  <w:num w:numId="4" w16cid:durableId="1218080194">
    <w:abstractNumId w:val="16"/>
  </w:num>
  <w:num w:numId="5" w16cid:durableId="388844413">
    <w:abstractNumId w:val="25"/>
  </w:num>
  <w:num w:numId="6" w16cid:durableId="598682475">
    <w:abstractNumId w:val="29"/>
  </w:num>
  <w:num w:numId="7" w16cid:durableId="1968467776">
    <w:abstractNumId w:val="21"/>
  </w:num>
  <w:num w:numId="8" w16cid:durableId="1151289683">
    <w:abstractNumId w:val="14"/>
  </w:num>
  <w:num w:numId="9" w16cid:durableId="1561985766">
    <w:abstractNumId w:val="19"/>
  </w:num>
  <w:num w:numId="10" w16cid:durableId="1740244407">
    <w:abstractNumId w:val="24"/>
  </w:num>
  <w:num w:numId="11" w16cid:durableId="804540628">
    <w:abstractNumId w:val="15"/>
  </w:num>
  <w:num w:numId="12" w16cid:durableId="1813018405">
    <w:abstractNumId w:val="10"/>
  </w:num>
  <w:num w:numId="13" w16cid:durableId="172961135">
    <w:abstractNumId w:val="13"/>
  </w:num>
  <w:num w:numId="14" w16cid:durableId="2035231901">
    <w:abstractNumId w:val="11"/>
  </w:num>
  <w:num w:numId="15" w16cid:durableId="698436239">
    <w:abstractNumId w:val="17"/>
  </w:num>
  <w:num w:numId="16" w16cid:durableId="325668551">
    <w:abstractNumId w:val="5"/>
  </w:num>
  <w:num w:numId="17" w16cid:durableId="1383793101">
    <w:abstractNumId w:val="26"/>
  </w:num>
  <w:num w:numId="18" w16cid:durableId="1468162998">
    <w:abstractNumId w:val="6"/>
  </w:num>
  <w:num w:numId="19" w16cid:durableId="1179395825">
    <w:abstractNumId w:val="9"/>
  </w:num>
  <w:num w:numId="20" w16cid:durableId="411784346">
    <w:abstractNumId w:val="3"/>
  </w:num>
  <w:num w:numId="21" w16cid:durableId="660741441">
    <w:abstractNumId w:val="2"/>
  </w:num>
  <w:num w:numId="22" w16cid:durableId="1812480143">
    <w:abstractNumId w:val="1"/>
  </w:num>
  <w:num w:numId="23" w16cid:durableId="1794127037">
    <w:abstractNumId w:val="0"/>
  </w:num>
  <w:num w:numId="24" w16cid:durableId="1365058194">
    <w:abstractNumId w:val="27"/>
  </w:num>
  <w:num w:numId="25" w16cid:durableId="1649943000">
    <w:abstractNumId w:val="7"/>
  </w:num>
  <w:num w:numId="26" w16cid:durableId="155249879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0357539">
    <w:abstractNumId w:val="30"/>
  </w:num>
  <w:num w:numId="28" w16cid:durableId="830026685">
    <w:abstractNumId w:val="12"/>
  </w:num>
  <w:num w:numId="29" w16cid:durableId="1648700333">
    <w:abstractNumId w:val="23"/>
  </w:num>
  <w:num w:numId="30" w16cid:durableId="285309407">
    <w:abstractNumId w:val="18"/>
  </w:num>
  <w:num w:numId="31" w16cid:durableId="1302878703">
    <w:abstractNumId w:val="28"/>
  </w:num>
  <w:num w:numId="32" w16cid:durableId="1622033921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7C"/>
    <w:rsid w:val="00004671"/>
    <w:rsid w:val="000048C5"/>
    <w:rsid w:val="00005FF6"/>
    <w:rsid w:val="00006C4A"/>
    <w:rsid w:val="00013FC5"/>
    <w:rsid w:val="00017C16"/>
    <w:rsid w:val="00017CFE"/>
    <w:rsid w:val="00021215"/>
    <w:rsid w:val="00021752"/>
    <w:rsid w:val="000221D5"/>
    <w:rsid w:val="000223DF"/>
    <w:rsid w:val="000229F9"/>
    <w:rsid w:val="00041C67"/>
    <w:rsid w:val="00041EA2"/>
    <w:rsid w:val="00044F0D"/>
    <w:rsid w:val="000473C6"/>
    <w:rsid w:val="00053BCA"/>
    <w:rsid w:val="00053D0F"/>
    <w:rsid w:val="0005534D"/>
    <w:rsid w:val="00057386"/>
    <w:rsid w:val="00060B55"/>
    <w:rsid w:val="00061072"/>
    <w:rsid w:val="00066F4F"/>
    <w:rsid w:val="0007062F"/>
    <w:rsid w:val="000738CA"/>
    <w:rsid w:val="000755F2"/>
    <w:rsid w:val="00076A9D"/>
    <w:rsid w:val="00076FF5"/>
    <w:rsid w:val="00077094"/>
    <w:rsid w:val="00081F53"/>
    <w:rsid w:val="0008336A"/>
    <w:rsid w:val="00083EA9"/>
    <w:rsid w:val="00092667"/>
    <w:rsid w:val="0009307C"/>
    <w:rsid w:val="000936F9"/>
    <w:rsid w:val="00093C71"/>
    <w:rsid w:val="00095034"/>
    <w:rsid w:val="000958F8"/>
    <w:rsid w:val="00095A2B"/>
    <w:rsid w:val="000A1657"/>
    <w:rsid w:val="000A6449"/>
    <w:rsid w:val="000A7041"/>
    <w:rsid w:val="000A777E"/>
    <w:rsid w:val="000B1EB0"/>
    <w:rsid w:val="000B3819"/>
    <w:rsid w:val="000B553B"/>
    <w:rsid w:val="000B66B7"/>
    <w:rsid w:val="000B7F8E"/>
    <w:rsid w:val="000C21F4"/>
    <w:rsid w:val="000C3605"/>
    <w:rsid w:val="000C423F"/>
    <w:rsid w:val="000C472F"/>
    <w:rsid w:val="000C731E"/>
    <w:rsid w:val="000D7212"/>
    <w:rsid w:val="000D7F31"/>
    <w:rsid w:val="000E08F3"/>
    <w:rsid w:val="000E09AF"/>
    <w:rsid w:val="000E2AA4"/>
    <w:rsid w:val="000E45EF"/>
    <w:rsid w:val="000F111B"/>
    <w:rsid w:val="000F4DD9"/>
    <w:rsid w:val="000F5250"/>
    <w:rsid w:val="00103649"/>
    <w:rsid w:val="0010517C"/>
    <w:rsid w:val="00107F66"/>
    <w:rsid w:val="0011065D"/>
    <w:rsid w:val="00113C69"/>
    <w:rsid w:val="0011422E"/>
    <w:rsid w:val="00115EE8"/>
    <w:rsid w:val="0011626E"/>
    <w:rsid w:val="00120851"/>
    <w:rsid w:val="00123636"/>
    <w:rsid w:val="001237BD"/>
    <w:rsid w:val="0012426D"/>
    <w:rsid w:val="0012498D"/>
    <w:rsid w:val="00131777"/>
    <w:rsid w:val="00131907"/>
    <w:rsid w:val="001353BF"/>
    <w:rsid w:val="0013773F"/>
    <w:rsid w:val="001424B5"/>
    <w:rsid w:val="001502FB"/>
    <w:rsid w:val="00151B6C"/>
    <w:rsid w:val="00151F01"/>
    <w:rsid w:val="001557D2"/>
    <w:rsid w:val="00164594"/>
    <w:rsid w:val="00171AA1"/>
    <w:rsid w:val="001734E6"/>
    <w:rsid w:val="00175845"/>
    <w:rsid w:val="001815F3"/>
    <w:rsid w:val="0018178C"/>
    <w:rsid w:val="001824E5"/>
    <w:rsid w:val="00183972"/>
    <w:rsid w:val="00186AC9"/>
    <w:rsid w:val="001878E6"/>
    <w:rsid w:val="001911DF"/>
    <w:rsid w:val="00191AF1"/>
    <w:rsid w:val="00192118"/>
    <w:rsid w:val="00192A26"/>
    <w:rsid w:val="0019644F"/>
    <w:rsid w:val="0019675B"/>
    <w:rsid w:val="00197680"/>
    <w:rsid w:val="001A3403"/>
    <w:rsid w:val="001B0E6A"/>
    <w:rsid w:val="001B6A49"/>
    <w:rsid w:val="001B796A"/>
    <w:rsid w:val="001C5FBD"/>
    <w:rsid w:val="001C7FD1"/>
    <w:rsid w:val="001D0A60"/>
    <w:rsid w:val="001D1C36"/>
    <w:rsid w:val="001D1ED4"/>
    <w:rsid w:val="001D3441"/>
    <w:rsid w:val="001D6B40"/>
    <w:rsid w:val="001D7A8A"/>
    <w:rsid w:val="001E0150"/>
    <w:rsid w:val="001E2833"/>
    <w:rsid w:val="001F05C2"/>
    <w:rsid w:val="001F06E7"/>
    <w:rsid w:val="001F0F38"/>
    <w:rsid w:val="001F38A8"/>
    <w:rsid w:val="001F5888"/>
    <w:rsid w:val="001F6D47"/>
    <w:rsid w:val="001F7FB8"/>
    <w:rsid w:val="0020121C"/>
    <w:rsid w:val="002033C4"/>
    <w:rsid w:val="00210FFA"/>
    <w:rsid w:val="00211554"/>
    <w:rsid w:val="00211F33"/>
    <w:rsid w:val="00212153"/>
    <w:rsid w:val="00214779"/>
    <w:rsid w:val="0021545B"/>
    <w:rsid w:val="00233343"/>
    <w:rsid w:val="00240935"/>
    <w:rsid w:val="00242317"/>
    <w:rsid w:val="0024337D"/>
    <w:rsid w:val="00246E1A"/>
    <w:rsid w:val="00247446"/>
    <w:rsid w:val="002479D9"/>
    <w:rsid w:val="002500EC"/>
    <w:rsid w:val="00251B8C"/>
    <w:rsid w:val="0025212A"/>
    <w:rsid w:val="002540C8"/>
    <w:rsid w:val="002614F1"/>
    <w:rsid w:val="00263DB7"/>
    <w:rsid w:val="00266121"/>
    <w:rsid w:val="0026796C"/>
    <w:rsid w:val="002719D7"/>
    <w:rsid w:val="00272464"/>
    <w:rsid w:val="00272F1E"/>
    <w:rsid w:val="00273937"/>
    <w:rsid w:val="002756B6"/>
    <w:rsid w:val="00275763"/>
    <w:rsid w:val="00280AD8"/>
    <w:rsid w:val="0028248F"/>
    <w:rsid w:val="0028315E"/>
    <w:rsid w:val="00286453"/>
    <w:rsid w:val="0028710A"/>
    <w:rsid w:val="00290599"/>
    <w:rsid w:val="00294801"/>
    <w:rsid w:val="00294D9A"/>
    <w:rsid w:val="002A285B"/>
    <w:rsid w:val="002A2A9D"/>
    <w:rsid w:val="002A2AB5"/>
    <w:rsid w:val="002A3800"/>
    <w:rsid w:val="002A46EF"/>
    <w:rsid w:val="002A4AC7"/>
    <w:rsid w:val="002A71B8"/>
    <w:rsid w:val="002B34BF"/>
    <w:rsid w:val="002B419E"/>
    <w:rsid w:val="002B41AE"/>
    <w:rsid w:val="002B6BBA"/>
    <w:rsid w:val="002C2A6D"/>
    <w:rsid w:val="002C40BD"/>
    <w:rsid w:val="002D1381"/>
    <w:rsid w:val="002D5ABC"/>
    <w:rsid w:val="002D7F0E"/>
    <w:rsid w:val="002E403D"/>
    <w:rsid w:val="002E5DF9"/>
    <w:rsid w:val="002E7341"/>
    <w:rsid w:val="002F2F62"/>
    <w:rsid w:val="002F3CDE"/>
    <w:rsid w:val="002F5C29"/>
    <w:rsid w:val="002F71E6"/>
    <w:rsid w:val="002F732F"/>
    <w:rsid w:val="00300AD8"/>
    <w:rsid w:val="00301FD3"/>
    <w:rsid w:val="00303419"/>
    <w:rsid w:val="00311E80"/>
    <w:rsid w:val="00313DA4"/>
    <w:rsid w:val="00317080"/>
    <w:rsid w:val="00317592"/>
    <w:rsid w:val="00320614"/>
    <w:rsid w:val="00320FF1"/>
    <w:rsid w:val="00324954"/>
    <w:rsid w:val="00325488"/>
    <w:rsid w:val="003315AF"/>
    <w:rsid w:val="0033202A"/>
    <w:rsid w:val="0033332E"/>
    <w:rsid w:val="003337D1"/>
    <w:rsid w:val="00336A1F"/>
    <w:rsid w:val="00340A31"/>
    <w:rsid w:val="00341380"/>
    <w:rsid w:val="003442D1"/>
    <w:rsid w:val="00344A55"/>
    <w:rsid w:val="00345155"/>
    <w:rsid w:val="00345A5D"/>
    <w:rsid w:val="00346C81"/>
    <w:rsid w:val="0035009F"/>
    <w:rsid w:val="00350D93"/>
    <w:rsid w:val="00352A43"/>
    <w:rsid w:val="00353A0C"/>
    <w:rsid w:val="00354EBD"/>
    <w:rsid w:val="003554EB"/>
    <w:rsid w:val="0035607D"/>
    <w:rsid w:val="0035797F"/>
    <w:rsid w:val="0036399E"/>
    <w:rsid w:val="00364EA8"/>
    <w:rsid w:val="00365C63"/>
    <w:rsid w:val="0037387D"/>
    <w:rsid w:val="003742BA"/>
    <w:rsid w:val="00374E36"/>
    <w:rsid w:val="0037590C"/>
    <w:rsid w:val="00376E5B"/>
    <w:rsid w:val="00383CA8"/>
    <w:rsid w:val="00384DB9"/>
    <w:rsid w:val="00393ED7"/>
    <w:rsid w:val="003A2304"/>
    <w:rsid w:val="003A7B91"/>
    <w:rsid w:val="003B3195"/>
    <w:rsid w:val="003B5C24"/>
    <w:rsid w:val="003C073E"/>
    <w:rsid w:val="003C3011"/>
    <w:rsid w:val="003C507E"/>
    <w:rsid w:val="003C5BDC"/>
    <w:rsid w:val="003D0E1E"/>
    <w:rsid w:val="003D4A87"/>
    <w:rsid w:val="003D79DC"/>
    <w:rsid w:val="003E00D0"/>
    <w:rsid w:val="003E199E"/>
    <w:rsid w:val="003E223F"/>
    <w:rsid w:val="003E5255"/>
    <w:rsid w:val="003E764B"/>
    <w:rsid w:val="003F0555"/>
    <w:rsid w:val="003F11BF"/>
    <w:rsid w:val="003F1C1C"/>
    <w:rsid w:val="003F352B"/>
    <w:rsid w:val="003F55F7"/>
    <w:rsid w:val="003F5E89"/>
    <w:rsid w:val="00400A35"/>
    <w:rsid w:val="00400A79"/>
    <w:rsid w:val="004039D7"/>
    <w:rsid w:val="00410A6B"/>
    <w:rsid w:val="00414D6F"/>
    <w:rsid w:val="00420415"/>
    <w:rsid w:val="004249B9"/>
    <w:rsid w:val="00424DD5"/>
    <w:rsid w:val="00426082"/>
    <w:rsid w:val="004346E0"/>
    <w:rsid w:val="00434AEE"/>
    <w:rsid w:val="0043766D"/>
    <w:rsid w:val="0044046D"/>
    <w:rsid w:val="0044081B"/>
    <w:rsid w:val="00441F53"/>
    <w:rsid w:val="00444AAC"/>
    <w:rsid w:val="0045167B"/>
    <w:rsid w:val="0045364B"/>
    <w:rsid w:val="0045401E"/>
    <w:rsid w:val="00456B83"/>
    <w:rsid w:val="00460872"/>
    <w:rsid w:val="004625AE"/>
    <w:rsid w:val="00464AD0"/>
    <w:rsid w:val="00465D4B"/>
    <w:rsid w:val="0046676A"/>
    <w:rsid w:val="0046796D"/>
    <w:rsid w:val="00471C23"/>
    <w:rsid w:val="0047497E"/>
    <w:rsid w:val="00475501"/>
    <w:rsid w:val="00476247"/>
    <w:rsid w:val="004814CD"/>
    <w:rsid w:val="00482514"/>
    <w:rsid w:val="00482523"/>
    <w:rsid w:val="00483267"/>
    <w:rsid w:val="004906E1"/>
    <w:rsid w:val="00491173"/>
    <w:rsid w:val="00493C07"/>
    <w:rsid w:val="00494888"/>
    <w:rsid w:val="0049494A"/>
    <w:rsid w:val="00496A9D"/>
    <w:rsid w:val="00497306"/>
    <w:rsid w:val="004979BE"/>
    <w:rsid w:val="004A0DE5"/>
    <w:rsid w:val="004A2816"/>
    <w:rsid w:val="004A4E04"/>
    <w:rsid w:val="004A6062"/>
    <w:rsid w:val="004A7855"/>
    <w:rsid w:val="004B3EE2"/>
    <w:rsid w:val="004B6AC6"/>
    <w:rsid w:val="004C0454"/>
    <w:rsid w:val="004C14DD"/>
    <w:rsid w:val="004C3CF1"/>
    <w:rsid w:val="004C6D73"/>
    <w:rsid w:val="004D22A2"/>
    <w:rsid w:val="004D3F7F"/>
    <w:rsid w:val="004D66C8"/>
    <w:rsid w:val="004E0A31"/>
    <w:rsid w:val="004E6966"/>
    <w:rsid w:val="0050168D"/>
    <w:rsid w:val="00503E50"/>
    <w:rsid w:val="00506A6E"/>
    <w:rsid w:val="00511CA5"/>
    <w:rsid w:val="00513D77"/>
    <w:rsid w:val="005146F1"/>
    <w:rsid w:val="00515DEB"/>
    <w:rsid w:val="00522588"/>
    <w:rsid w:val="0052417D"/>
    <w:rsid w:val="005249E8"/>
    <w:rsid w:val="00527E7C"/>
    <w:rsid w:val="0053261E"/>
    <w:rsid w:val="00536888"/>
    <w:rsid w:val="005401A5"/>
    <w:rsid w:val="00540F2C"/>
    <w:rsid w:val="00541FBE"/>
    <w:rsid w:val="005447DB"/>
    <w:rsid w:val="00545042"/>
    <w:rsid w:val="00545780"/>
    <w:rsid w:val="00551D51"/>
    <w:rsid w:val="00552D5A"/>
    <w:rsid w:val="00553F5B"/>
    <w:rsid w:val="00554579"/>
    <w:rsid w:val="00560EC3"/>
    <w:rsid w:val="005662F5"/>
    <w:rsid w:val="0056692A"/>
    <w:rsid w:val="00572A0B"/>
    <w:rsid w:val="005739CE"/>
    <w:rsid w:val="00574799"/>
    <w:rsid w:val="0057623E"/>
    <w:rsid w:val="00577B33"/>
    <w:rsid w:val="0058354F"/>
    <w:rsid w:val="00584857"/>
    <w:rsid w:val="005859C6"/>
    <w:rsid w:val="0059070F"/>
    <w:rsid w:val="00590896"/>
    <w:rsid w:val="005928E1"/>
    <w:rsid w:val="00592A83"/>
    <w:rsid w:val="00595EE5"/>
    <w:rsid w:val="005A1FFD"/>
    <w:rsid w:val="005A5FF0"/>
    <w:rsid w:val="005A6992"/>
    <w:rsid w:val="005B266F"/>
    <w:rsid w:val="005B2EBA"/>
    <w:rsid w:val="005B77C4"/>
    <w:rsid w:val="005B7D85"/>
    <w:rsid w:val="005C0D08"/>
    <w:rsid w:val="005C10F3"/>
    <w:rsid w:val="005C5FBC"/>
    <w:rsid w:val="005C7633"/>
    <w:rsid w:val="005D6F46"/>
    <w:rsid w:val="005D7CC0"/>
    <w:rsid w:val="005E0F3C"/>
    <w:rsid w:val="005E23B3"/>
    <w:rsid w:val="005E47C7"/>
    <w:rsid w:val="005E4977"/>
    <w:rsid w:val="005E49E8"/>
    <w:rsid w:val="005E508F"/>
    <w:rsid w:val="005E5B09"/>
    <w:rsid w:val="005E7848"/>
    <w:rsid w:val="005F1C83"/>
    <w:rsid w:val="005F268B"/>
    <w:rsid w:val="005F502A"/>
    <w:rsid w:val="005F5788"/>
    <w:rsid w:val="0060212C"/>
    <w:rsid w:val="006036BE"/>
    <w:rsid w:val="00605F20"/>
    <w:rsid w:val="00606C1E"/>
    <w:rsid w:val="00606C90"/>
    <w:rsid w:val="00606F7A"/>
    <w:rsid w:val="00607999"/>
    <w:rsid w:val="00612A18"/>
    <w:rsid w:val="00617382"/>
    <w:rsid w:val="00622144"/>
    <w:rsid w:val="006234FE"/>
    <w:rsid w:val="00624689"/>
    <w:rsid w:val="006254E3"/>
    <w:rsid w:val="00630DA4"/>
    <w:rsid w:val="00635C92"/>
    <w:rsid w:val="00636348"/>
    <w:rsid w:val="006371F2"/>
    <w:rsid w:val="0064262E"/>
    <w:rsid w:val="006439BF"/>
    <w:rsid w:val="006453F1"/>
    <w:rsid w:val="0065144E"/>
    <w:rsid w:val="0065168C"/>
    <w:rsid w:val="00651BB5"/>
    <w:rsid w:val="00663B64"/>
    <w:rsid w:val="00663F78"/>
    <w:rsid w:val="00664BC9"/>
    <w:rsid w:val="006665F7"/>
    <w:rsid w:val="00666D19"/>
    <w:rsid w:val="00667D1B"/>
    <w:rsid w:val="00671C31"/>
    <w:rsid w:val="0068025E"/>
    <w:rsid w:val="00685E2C"/>
    <w:rsid w:val="00687673"/>
    <w:rsid w:val="006949E3"/>
    <w:rsid w:val="00694EBF"/>
    <w:rsid w:val="00695284"/>
    <w:rsid w:val="00697BE8"/>
    <w:rsid w:val="00697EED"/>
    <w:rsid w:val="006A07AE"/>
    <w:rsid w:val="006A160F"/>
    <w:rsid w:val="006A6573"/>
    <w:rsid w:val="006B283E"/>
    <w:rsid w:val="006B2F08"/>
    <w:rsid w:val="006B33C9"/>
    <w:rsid w:val="006B400A"/>
    <w:rsid w:val="006C2788"/>
    <w:rsid w:val="006C4D2F"/>
    <w:rsid w:val="006C4E1E"/>
    <w:rsid w:val="006C674B"/>
    <w:rsid w:val="006C67C6"/>
    <w:rsid w:val="006C72E0"/>
    <w:rsid w:val="006D1E4D"/>
    <w:rsid w:val="006D3E01"/>
    <w:rsid w:val="006D6118"/>
    <w:rsid w:val="006E12EC"/>
    <w:rsid w:val="006E267C"/>
    <w:rsid w:val="006E3BB8"/>
    <w:rsid w:val="006E5B2C"/>
    <w:rsid w:val="006F5AA9"/>
    <w:rsid w:val="006F5D70"/>
    <w:rsid w:val="0070479D"/>
    <w:rsid w:val="007056AC"/>
    <w:rsid w:val="00706F9C"/>
    <w:rsid w:val="0070710E"/>
    <w:rsid w:val="007122F7"/>
    <w:rsid w:val="007135F1"/>
    <w:rsid w:val="00713A12"/>
    <w:rsid w:val="007158D3"/>
    <w:rsid w:val="0071599E"/>
    <w:rsid w:val="00722732"/>
    <w:rsid w:val="007303A3"/>
    <w:rsid w:val="007303A4"/>
    <w:rsid w:val="00731A6E"/>
    <w:rsid w:val="00733BA7"/>
    <w:rsid w:val="00737A5B"/>
    <w:rsid w:val="00742528"/>
    <w:rsid w:val="0074342D"/>
    <w:rsid w:val="007467E5"/>
    <w:rsid w:val="00747FA7"/>
    <w:rsid w:val="00751670"/>
    <w:rsid w:val="007535AD"/>
    <w:rsid w:val="00754385"/>
    <w:rsid w:val="0075686B"/>
    <w:rsid w:val="0075708F"/>
    <w:rsid w:val="00763297"/>
    <w:rsid w:val="007659F2"/>
    <w:rsid w:val="0077077C"/>
    <w:rsid w:val="007712A6"/>
    <w:rsid w:val="0077205E"/>
    <w:rsid w:val="007805C6"/>
    <w:rsid w:val="007809CB"/>
    <w:rsid w:val="00783C02"/>
    <w:rsid w:val="007875A3"/>
    <w:rsid w:val="007A0D25"/>
    <w:rsid w:val="007A2E48"/>
    <w:rsid w:val="007A4C7B"/>
    <w:rsid w:val="007B22A3"/>
    <w:rsid w:val="007B30E7"/>
    <w:rsid w:val="007C2819"/>
    <w:rsid w:val="007C4819"/>
    <w:rsid w:val="007C718E"/>
    <w:rsid w:val="007C784A"/>
    <w:rsid w:val="007D0C2C"/>
    <w:rsid w:val="007D1ABC"/>
    <w:rsid w:val="007D1DE7"/>
    <w:rsid w:val="007D4441"/>
    <w:rsid w:val="007D562B"/>
    <w:rsid w:val="007D7A9B"/>
    <w:rsid w:val="007E0E7A"/>
    <w:rsid w:val="007E2681"/>
    <w:rsid w:val="007E4B12"/>
    <w:rsid w:val="007E605E"/>
    <w:rsid w:val="007E6CAA"/>
    <w:rsid w:val="007F0383"/>
    <w:rsid w:val="007F1820"/>
    <w:rsid w:val="007F2173"/>
    <w:rsid w:val="007F60B5"/>
    <w:rsid w:val="007FF358"/>
    <w:rsid w:val="0080399D"/>
    <w:rsid w:val="008053DE"/>
    <w:rsid w:val="00814E4E"/>
    <w:rsid w:val="00815120"/>
    <w:rsid w:val="00815DFB"/>
    <w:rsid w:val="008278C6"/>
    <w:rsid w:val="00830075"/>
    <w:rsid w:val="008375B3"/>
    <w:rsid w:val="00841848"/>
    <w:rsid w:val="00841F78"/>
    <w:rsid w:val="00842C99"/>
    <w:rsid w:val="00851196"/>
    <w:rsid w:val="00852D8B"/>
    <w:rsid w:val="0085683E"/>
    <w:rsid w:val="00856E70"/>
    <w:rsid w:val="0086145E"/>
    <w:rsid w:val="00862AE6"/>
    <w:rsid w:val="00862BB5"/>
    <w:rsid w:val="00863632"/>
    <w:rsid w:val="00864334"/>
    <w:rsid w:val="00870C3B"/>
    <w:rsid w:val="00872790"/>
    <w:rsid w:val="00872E84"/>
    <w:rsid w:val="00877313"/>
    <w:rsid w:val="008804B1"/>
    <w:rsid w:val="008805C8"/>
    <w:rsid w:val="00882B54"/>
    <w:rsid w:val="008848BE"/>
    <w:rsid w:val="00886626"/>
    <w:rsid w:val="00886EFB"/>
    <w:rsid w:val="00891628"/>
    <w:rsid w:val="008917BC"/>
    <w:rsid w:val="008A3AFD"/>
    <w:rsid w:val="008B1F8B"/>
    <w:rsid w:val="008B2A92"/>
    <w:rsid w:val="008B56FC"/>
    <w:rsid w:val="008C169B"/>
    <w:rsid w:val="008C1BEB"/>
    <w:rsid w:val="008C38EF"/>
    <w:rsid w:val="008C55E4"/>
    <w:rsid w:val="008C7F87"/>
    <w:rsid w:val="008D18B6"/>
    <w:rsid w:val="008D1B79"/>
    <w:rsid w:val="008D5514"/>
    <w:rsid w:val="008D5AB6"/>
    <w:rsid w:val="008D7A7C"/>
    <w:rsid w:val="008E0868"/>
    <w:rsid w:val="008E4B6E"/>
    <w:rsid w:val="008E5179"/>
    <w:rsid w:val="008F1A30"/>
    <w:rsid w:val="008F398A"/>
    <w:rsid w:val="008F6415"/>
    <w:rsid w:val="008F6956"/>
    <w:rsid w:val="00901404"/>
    <w:rsid w:val="00901831"/>
    <w:rsid w:val="00902857"/>
    <w:rsid w:val="00904150"/>
    <w:rsid w:val="00905BEE"/>
    <w:rsid w:val="00906386"/>
    <w:rsid w:val="00916207"/>
    <w:rsid w:val="0091628C"/>
    <w:rsid w:val="0092430F"/>
    <w:rsid w:val="0092435D"/>
    <w:rsid w:val="00924FAB"/>
    <w:rsid w:val="00932C29"/>
    <w:rsid w:val="00937454"/>
    <w:rsid w:val="00942224"/>
    <w:rsid w:val="0094666D"/>
    <w:rsid w:val="00947E49"/>
    <w:rsid w:val="00952205"/>
    <w:rsid w:val="00954C86"/>
    <w:rsid w:val="00955A80"/>
    <w:rsid w:val="0096171E"/>
    <w:rsid w:val="00966310"/>
    <w:rsid w:val="00967CC2"/>
    <w:rsid w:val="0097106D"/>
    <w:rsid w:val="009714CC"/>
    <w:rsid w:val="009717A1"/>
    <w:rsid w:val="00973AAC"/>
    <w:rsid w:val="00973FCC"/>
    <w:rsid w:val="009744DD"/>
    <w:rsid w:val="00975D69"/>
    <w:rsid w:val="009773C4"/>
    <w:rsid w:val="009775D6"/>
    <w:rsid w:val="00981B2B"/>
    <w:rsid w:val="009821DF"/>
    <w:rsid w:val="0098694E"/>
    <w:rsid w:val="00987ACD"/>
    <w:rsid w:val="009921EC"/>
    <w:rsid w:val="00993D3F"/>
    <w:rsid w:val="00994B3A"/>
    <w:rsid w:val="0099583D"/>
    <w:rsid w:val="00997510"/>
    <w:rsid w:val="009A1CE3"/>
    <w:rsid w:val="009A1EEF"/>
    <w:rsid w:val="009A3039"/>
    <w:rsid w:val="009A30D6"/>
    <w:rsid w:val="009B2FE9"/>
    <w:rsid w:val="009B586F"/>
    <w:rsid w:val="009B7FD5"/>
    <w:rsid w:val="009C02A4"/>
    <w:rsid w:val="009C1A60"/>
    <w:rsid w:val="009C2F79"/>
    <w:rsid w:val="009C53F3"/>
    <w:rsid w:val="009D3167"/>
    <w:rsid w:val="009D5A2D"/>
    <w:rsid w:val="009D7636"/>
    <w:rsid w:val="009E019D"/>
    <w:rsid w:val="009E4F91"/>
    <w:rsid w:val="009E6B40"/>
    <w:rsid w:val="00A022CA"/>
    <w:rsid w:val="00A03ECC"/>
    <w:rsid w:val="00A03F23"/>
    <w:rsid w:val="00A0440A"/>
    <w:rsid w:val="00A05A40"/>
    <w:rsid w:val="00A11F9B"/>
    <w:rsid w:val="00A15D10"/>
    <w:rsid w:val="00A220CE"/>
    <w:rsid w:val="00A235B0"/>
    <w:rsid w:val="00A23B64"/>
    <w:rsid w:val="00A24C5B"/>
    <w:rsid w:val="00A25A5E"/>
    <w:rsid w:val="00A25ADD"/>
    <w:rsid w:val="00A31913"/>
    <w:rsid w:val="00A32140"/>
    <w:rsid w:val="00A32198"/>
    <w:rsid w:val="00A334AA"/>
    <w:rsid w:val="00A35063"/>
    <w:rsid w:val="00A363F6"/>
    <w:rsid w:val="00A372EE"/>
    <w:rsid w:val="00A411F1"/>
    <w:rsid w:val="00A42907"/>
    <w:rsid w:val="00A435FA"/>
    <w:rsid w:val="00A43BCF"/>
    <w:rsid w:val="00A44753"/>
    <w:rsid w:val="00A511C5"/>
    <w:rsid w:val="00A543A0"/>
    <w:rsid w:val="00A54C88"/>
    <w:rsid w:val="00A5654A"/>
    <w:rsid w:val="00A6184E"/>
    <w:rsid w:val="00A630BA"/>
    <w:rsid w:val="00A65EDA"/>
    <w:rsid w:val="00A661D8"/>
    <w:rsid w:val="00A67151"/>
    <w:rsid w:val="00A7241F"/>
    <w:rsid w:val="00A75C53"/>
    <w:rsid w:val="00A779E4"/>
    <w:rsid w:val="00A81E67"/>
    <w:rsid w:val="00A826E2"/>
    <w:rsid w:val="00A84622"/>
    <w:rsid w:val="00A85FB9"/>
    <w:rsid w:val="00A912AF"/>
    <w:rsid w:val="00A917CF"/>
    <w:rsid w:val="00A9188F"/>
    <w:rsid w:val="00A9286F"/>
    <w:rsid w:val="00AA11BC"/>
    <w:rsid w:val="00AA1754"/>
    <w:rsid w:val="00AA1E0C"/>
    <w:rsid w:val="00AA1FE8"/>
    <w:rsid w:val="00AA2C4A"/>
    <w:rsid w:val="00AA5589"/>
    <w:rsid w:val="00AA7A1B"/>
    <w:rsid w:val="00AB66B8"/>
    <w:rsid w:val="00AB66C5"/>
    <w:rsid w:val="00AC0424"/>
    <w:rsid w:val="00AC0D32"/>
    <w:rsid w:val="00AC477A"/>
    <w:rsid w:val="00AC5001"/>
    <w:rsid w:val="00AC5A4A"/>
    <w:rsid w:val="00AD23ED"/>
    <w:rsid w:val="00AD3F21"/>
    <w:rsid w:val="00AD54E5"/>
    <w:rsid w:val="00AE3AEE"/>
    <w:rsid w:val="00AF02B5"/>
    <w:rsid w:val="00AF1230"/>
    <w:rsid w:val="00AF2538"/>
    <w:rsid w:val="00AF31DC"/>
    <w:rsid w:val="00AF6E79"/>
    <w:rsid w:val="00AF71A1"/>
    <w:rsid w:val="00B07D9B"/>
    <w:rsid w:val="00B146F3"/>
    <w:rsid w:val="00B16D36"/>
    <w:rsid w:val="00B21A52"/>
    <w:rsid w:val="00B220FF"/>
    <w:rsid w:val="00B22965"/>
    <w:rsid w:val="00B274BC"/>
    <w:rsid w:val="00B300D6"/>
    <w:rsid w:val="00B30EDF"/>
    <w:rsid w:val="00B3402A"/>
    <w:rsid w:val="00B35E50"/>
    <w:rsid w:val="00B37A09"/>
    <w:rsid w:val="00B41B73"/>
    <w:rsid w:val="00B44D77"/>
    <w:rsid w:val="00B52288"/>
    <w:rsid w:val="00B526D0"/>
    <w:rsid w:val="00B52DDB"/>
    <w:rsid w:val="00B53853"/>
    <w:rsid w:val="00B62264"/>
    <w:rsid w:val="00B62E78"/>
    <w:rsid w:val="00B633C7"/>
    <w:rsid w:val="00B65811"/>
    <w:rsid w:val="00B67361"/>
    <w:rsid w:val="00B727B0"/>
    <w:rsid w:val="00B7281E"/>
    <w:rsid w:val="00B72FF9"/>
    <w:rsid w:val="00B7349E"/>
    <w:rsid w:val="00B74EC2"/>
    <w:rsid w:val="00B81002"/>
    <w:rsid w:val="00B81F1F"/>
    <w:rsid w:val="00B848E5"/>
    <w:rsid w:val="00B85601"/>
    <w:rsid w:val="00B8793D"/>
    <w:rsid w:val="00B934E5"/>
    <w:rsid w:val="00B94D23"/>
    <w:rsid w:val="00BA518D"/>
    <w:rsid w:val="00BA68E2"/>
    <w:rsid w:val="00BA79C2"/>
    <w:rsid w:val="00BB163D"/>
    <w:rsid w:val="00BB5DDA"/>
    <w:rsid w:val="00BC232B"/>
    <w:rsid w:val="00BC27D6"/>
    <w:rsid w:val="00BC2A36"/>
    <w:rsid w:val="00BC6E45"/>
    <w:rsid w:val="00BC7178"/>
    <w:rsid w:val="00BD0F28"/>
    <w:rsid w:val="00BD3C44"/>
    <w:rsid w:val="00BD4162"/>
    <w:rsid w:val="00BD4D4C"/>
    <w:rsid w:val="00BE2347"/>
    <w:rsid w:val="00BE269F"/>
    <w:rsid w:val="00BE54AA"/>
    <w:rsid w:val="00BE5A15"/>
    <w:rsid w:val="00BE61E2"/>
    <w:rsid w:val="00BE6674"/>
    <w:rsid w:val="00BE7082"/>
    <w:rsid w:val="00BE7399"/>
    <w:rsid w:val="00BF04F1"/>
    <w:rsid w:val="00BF225C"/>
    <w:rsid w:val="00BF4E11"/>
    <w:rsid w:val="00BF7FE1"/>
    <w:rsid w:val="00C011F6"/>
    <w:rsid w:val="00C02BAC"/>
    <w:rsid w:val="00C02E79"/>
    <w:rsid w:val="00C03D48"/>
    <w:rsid w:val="00C06DFD"/>
    <w:rsid w:val="00C11119"/>
    <w:rsid w:val="00C12E1B"/>
    <w:rsid w:val="00C12FD1"/>
    <w:rsid w:val="00C140EE"/>
    <w:rsid w:val="00C20C53"/>
    <w:rsid w:val="00C23CE2"/>
    <w:rsid w:val="00C24556"/>
    <w:rsid w:val="00C31436"/>
    <w:rsid w:val="00C338DE"/>
    <w:rsid w:val="00C34B20"/>
    <w:rsid w:val="00C419CC"/>
    <w:rsid w:val="00C441BF"/>
    <w:rsid w:val="00C45CA5"/>
    <w:rsid w:val="00C53D9C"/>
    <w:rsid w:val="00C57AB9"/>
    <w:rsid w:val="00C617CF"/>
    <w:rsid w:val="00C6358D"/>
    <w:rsid w:val="00C642AE"/>
    <w:rsid w:val="00C65FCE"/>
    <w:rsid w:val="00C66A15"/>
    <w:rsid w:val="00C67409"/>
    <w:rsid w:val="00C71053"/>
    <w:rsid w:val="00C7365C"/>
    <w:rsid w:val="00C73B5F"/>
    <w:rsid w:val="00C74471"/>
    <w:rsid w:val="00C749B9"/>
    <w:rsid w:val="00C81FCD"/>
    <w:rsid w:val="00C874D5"/>
    <w:rsid w:val="00C9076C"/>
    <w:rsid w:val="00C910F4"/>
    <w:rsid w:val="00C9132F"/>
    <w:rsid w:val="00C957EC"/>
    <w:rsid w:val="00C97A06"/>
    <w:rsid w:val="00CA00CD"/>
    <w:rsid w:val="00CA104B"/>
    <w:rsid w:val="00CA3A1A"/>
    <w:rsid w:val="00CA71EB"/>
    <w:rsid w:val="00CA78DF"/>
    <w:rsid w:val="00CB337D"/>
    <w:rsid w:val="00CC3D6C"/>
    <w:rsid w:val="00CC42A5"/>
    <w:rsid w:val="00CC5715"/>
    <w:rsid w:val="00CC5BC5"/>
    <w:rsid w:val="00CD01AF"/>
    <w:rsid w:val="00CD3655"/>
    <w:rsid w:val="00CE2F3C"/>
    <w:rsid w:val="00CE40AA"/>
    <w:rsid w:val="00CE5303"/>
    <w:rsid w:val="00CF38DC"/>
    <w:rsid w:val="00CF5527"/>
    <w:rsid w:val="00CF62E5"/>
    <w:rsid w:val="00D008C7"/>
    <w:rsid w:val="00D052DE"/>
    <w:rsid w:val="00D135E6"/>
    <w:rsid w:val="00D16972"/>
    <w:rsid w:val="00D20E99"/>
    <w:rsid w:val="00D21AF2"/>
    <w:rsid w:val="00D23B2E"/>
    <w:rsid w:val="00D2792A"/>
    <w:rsid w:val="00D30723"/>
    <w:rsid w:val="00D337CB"/>
    <w:rsid w:val="00D34B39"/>
    <w:rsid w:val="00D3796A"/>
    <w:rsid w:val="00D41A3D"/>
    <w:rsid w:val="00D43FD2"/>
    <w:rsid w:val="00D442AD"/>
    <w:rsid w:val="00D50302"/>
    <w:rsid w:val="00D53167"/>
    <w:rsid w:val="00D57062"/>
    <w:rsid w:val="00D61A98"/>
    <w:rsid w:val="00D63998"/>
    <w:rsid w:val="00D664FB"/>
    <w:rsid w:val="00D7148C"/>
    <w:rsid w:val="00D80C05"/>
    <w:rsid w:val="00D81368"/>
    <w:rsid w:val="00D82A91"/>
    <w:rsid w:val="00D84D38"/>
    <w:rsid w:val="00D85250"/>
    <w:rsid w:val="00D90AAD"/>
    <w:rsid w:val="00D94D5D"/>
    <w:rsid w:val="00D94F96"/>
    <w:rsid w:val="00D97DAD"/>
    <w:rsid w:val="00DA0544"/>
    <w:rsid w:val="00DA3FCE"/>
    <w:rsid w:val="00DA51B4"/>
    <w:rsid w:val="00DB0422"/>
    <w:rsid w:val="00DB0608"/>
    <w:rsid w:val="00DB4A5F"/>
    <w:rsid w:val="00DB5128"/>
    <w:rsid w:val="00DC445C"/>
    <w:rsid w:val="00DD5F5B"/>
    <w:rsid w:val="00DE1E05"/>
    <w:rsid w:val="00DE2B4C"/>
    <w:rsid w:val="00DE3183"/>
    <w:rsid w:val="00DF22F2"/>
    <w:rsid w:val="00DF3C70"/>
    <w:rsid w:val="00DF7C93"/>
    <w:rsid w:val="00E070EC"/>
    <w:rsid w:val="00E101F8"/>
    <w:rsid w:val="00E13823"/>
    <w:rsid w:val="00E14CA0"/>
    <w:rsid w:val="00E15726"/>
    <w:rsid w:val="00E159E6"/>
    <w:rsid w:val="00E17537"/>
    <w:rsid w:val="00E17FEF"/>
    <w:rsid w:val="00E23F8C"/>
    <w:rsid w:val="00E24B55"/>
    <w:rsid w:val="00E24F15"/>
    <w:rsid w:val="00E24F3A"/>
    <w:rsid w:val="00E2580E"/>
    <w:rsid w:val="00E276F5"/>
    <w:rsid w:val="00E27B63"/>
    <w:rsid w:val="00E30589"/>
    <w:rsid w:val="00E32280"/>
    <w:rsid w:val="00E32EC3"/>
    <w:rsid w:val="00E33B51"/>
    <w:rsid w:val="00E34017"/>
    <w:rsid w:val="00E35347"/>
    <w:rsid w:val="00E36564"/>
    <w:rsid w:val="00E4119C"/>
    <w:rsid w:val="00E45084"/>
    <w:rsid w:val="00E4726F"/>
    <w:rsid w:val="00E52702"/>
    <w:rsid w:val="00E559B1"/>
    <w:rsid w:val="00E6292E"/>
    <w:rsid w:val="00E632BD"/>
    <w:rsid w:val="00E76C36"/>
    <w:rsid w:val="00E804CC"/>
    <w:rsid w:val="00E851CF"/>
    <w:rsid w:val="00E85D4C"/>
    <w:rsid w:val="00E90DDF"/>
    <w:rsid w:val="00E9167D"/>
    <w:rsid w:val="00E91FA4"/>
    <w:rsid w:val="00E93933"/>
    <w:rsid w:val="00E95056"/>
    <w:rsid w:val="00E952FA"/>
    <w:rsid w:val="00E955A3"/>
    <w:rsid w:val="00E955ED"/>
    <w:rsid w:val="00E9598C"/>
    <w:rsid w:val="00E97CB7"/>
    <w:rsid w:val="00E97D95"/>
    <w:rsid w:val="00EA1663"/>
    <w:rsid w:val="00EA361C"/>
    <w:rsid w:val="00EA42DA"/>
    <w:rsid w:val="00EB0224"/>
    <w:rsid w:val="00EB25A1"/>
    <w:rsid w:val="00EB4CF5"/>
    <w:rsid w:val="00EB7624"/>
    <w:rsid w:val="00EC0FAD"/>
    <w:rsid w:val="00EC6880"/>
    <w:rsid w:val="00ED104C"/>
    <w:rsid w:val="00ED2ACF"/>
    <w:rsid w:val="00ED3E7E"/>
    <w:rsid w:val="00ED44F2"/>
    <w:rsid w:val="00EE12FB"/>
    <w:rsid w:val="00EE356D"/>
    <w:rsid w:val="00EE3A54"/>
    <w:rsid w:val="00EE53E1"/>
    <w:rsid w:val="00EE56F5"/>
    <w:rsid w:val="00EE5F9D"/>
    <w:rsid w:val="00EF066F"/>
    <w:rsid w:val="00EF0CE5"/>
    <w:rsid w:val="00F00BBA"/>
    <w:rsid w:val="00F04A1B"/>
    <w:rsid w:val="00F0771A"/>
    <w:rsid w:val="00F16431"/>
    <w:rsid w:val="00F2427A"/>
    <w:rsid w:val="00F245B1"/>
    <w:rsid w:val="00F30AB6"/>
    <w:rsid w:val="00F30D87"/>
    <w:rsid w:val="00F33D55"/>
    <w:rsid w:val="00F340F2"/>
    <w:rsid w:val="00F35299"/>
    <w:rsid w:val="00F354F5"/>
    <w:rsid w:val="00F4077D"/>
    <w:rsid w:val="00F41780"/>
    <w:rsid w:val="00F422CF"/>
    <w:rsid w:val="00F4437E"/>
    <w:rsid w:val="00F44D33"/>
    <w:rsid w:val="00F46E27"/>
    <w:rsid w:val="00F5278F"/>
    <w:rsid w:val="00F54247"/>
    <w:rsid w:val="00F554CE"/>
    <w:rsid w:val="00F60435"/>
    <w:rsid w:val="00F6403C"/>
    <w:rsid w:val="00F65777"/>
    <w:rsid w:val="00F66383"/>
    <w:rsid w:val="00F71C12"/>
    <w:rsid w:val="00F7538F"/>
    <w:rsid w:val="00F7549D"/>
    <w:rsid w:val="00F75842"/>
    <w:rsid w:val="00F7692C"/>
    <w:rsid w:val="00F81C24"/>
    <w:rsid w:val="00F82CCE"/>
    <w:rsid w:val="00F84965"/>
    <w:rsid w:val="00F938F4"/>
    <w:rsid w:val="00F959BB"/>
    <w:rsid w:val="00FA3C56"/>
    <w:rsid w:val="00FA7EBA"/>
    <w:rsid w:val="00FB7B8C"/>
    <w:rsid w:val="00FC32B4"/>
    <w:rsid w:val="00FC380A"/>
    <w:rsid w:val="00FD2F15"/>
    <w:rsid w:val="00FD41FE"/>
    <w:rsid w:val="00FE0484"/>
    <w:rsid w:val="00FE0AA7"/>
    <w:rsid w:val="00FE1AF5"/>
    <w:rsid w:val="00FE29F5"/>
    <w:rsid w:val="00FE6DE2"/>
    <w:rsid w:val="00FF038C"/>
    <w:rsid w:val="00FF103A"/>
    <w:rsid w:val="00FF1A0F"/>
    <w:rsid w:val="00FF2D09"/>
    <w:rsid w:val="00FF38F8"/>
    <w:rsid w:val="00FF413E"/>
    <w:rsid w:val="0106C87B"/>
    <w:rsid w:val="0111123E"/>
    <w:rsid w:val="0112E380"/>
    <w:rsid w:val="01CDECEC"/>
    <w:rsid w:val="025FBC7E"/>
    <w:rsid w:val="029534A8"/>
    <w:rsid w:val="02FB8E03"/>
    <w:rsid w:val="034E78F7"/>
    <w:rsid w:val="0355AE95"/>
    <w:rsid w:val="035C648E"/>
    <w:rsid w:val="039BBC99"/>
    <w:rsid w:val="03ADB21C"/>
    <w:rsid w:val="044C6B21"/>
    <w:rsid w:val="04BE0A26"/>
    <w:rsid w:val="04E753AC"/>
    <w:rsid w:val="0521C1F6"/>
    <w:rsid w:val="054C0B7E"/>
    <w:rsid w:val="056D7E8B"/>
    <w:rsid w:val="0596933C"/>
    <w:rsid w:val="05A70346"/>
    <w:rsid w:val="05C034E8"/>
    <w:rsid w:val="05D852E8"/>
    <w:rsid w:val="0667F789"/>
    <w:rsid w:val="06A17722"/>
    <w:rsid w:val="071F5D2C"/>
    <w:rsid w:val="073D78A1"/>
    <w:rsid w:val="0745E29D"/>
    <w:rsid w:val="0837DDA5"/>
    <w:rsid w:val="09033F10"/>
    <w:rsid w:val="0921CB71"/>
    <w:rsid w:val="093D7C1E"/>
    <w:rsid w:val="09E7B079"/>
    <w:rsid w:val="0A0757C6"/>
    <w:rsid w:val="0A4F07B3"/>
    <w:rsid w:val="0A7D8B87"/>
    <w:rsid w:val="0AC30FA9"/>
    <w:rsid w:val="0B31D16B"/>
    <w:rsid w:val="0B32E181"/>
    <w:rsid w:val="0B704D73"/>
    <w:rsid w:val="0B858817"/>
    <w:rsid w:val="0BBA8DA2"/>
    <w:rsid w:val="0BDC59C2"/>
    <w:rsid w:val="0C5F8D32"/>
    <w:rsid w:val="0CA9719F"/>
    <w:rsid w:val="0CDC6E4B"/>
    <w:rsid w:val="0D66F6A6"/>
    <w:rsid w:val="0D97ADB5"/>
    <w:rsid w:val="0DA94305"/>
    <w:rsid w:val="0E263F8D"/>
    <w:rsid w:val="0E3B8B18"/>
    <w:rsid w:val="0E5FCF08"/>
    <w:rsid w:val="0EA9CA54"/>
    <w:rsid w:val="0F04B34F"/>
    <w:rsid w:val="0F0E4965"/>
    <w:rsid w:val="0F98FFA5"/>
    <w:rsid w:val="0FA82B6C"/>
    <w:rsid w:val="0FD94CA5"/>
    <w:rsid w:val="101C8B10"/>
    <w:rsid w:val="1025A2ED"/>
    <w:rsid w:val="10CD1797"/>
    <w:rsid w:val="10FA2C24"/>
    <w:rsid w:val="112402DF"/>
    <w:rsid w:val="1157433B"/>
    <w:rsid w:val="11C6D340"/>
    <w:rsid w:val="11EAA748"/>
    <w:rsid w:val="123CA186"/>
    <w:rsid w:val="1251721B"/>
    <w:rsid w:val="129F6E08"/>
    <w:rsid w:val="12A68B7A"/>
    <w:rsid w:val="12ED21E4"/>
    <w:rsid w:val="1322F251"/>
    <w:rsid w:val="132E935D"/>
    <w:rsid w:val="1391FD6E"/>
    <w:rsid w:val="13F427EF"/>
    <w:rsid w:val="14C4AB38"/>
    <w:rsid w:val="150E51ED"/>
    <w:rsid w:val="155FBF94"/>
    <w:rsid w:val="15B2CB1E"/>
    <w:rsid w:val="16CD2595"/>
    <w:rsid w:val="16F7BC71"/>
    <w:rsid w:val="177A583F"/>
    <w:rsid w:val="181C1910"/>
    <w:rsid w:val="1838735F"/>
    <w:rsid w:val="186D6218"/>
    <w:rsid w:val="187DD8CA"/>
    <w:rsid w:val="18A04231"/>
    <w:rsid w:val="1908926A"/>
    <w:rsid w:val="191F5238"/>
    <w:rsid w:val="1953BFAD"/>
    <w:rsid w:val="1997170E"/>
    <w:rsid w:val="19A3BB5E"/>
    <w:rsid w:val="19B4C25D"/>
    <w:rsid w:val="1A0082F9"/>
    <w:rsid w:val="1A475CB0"/>
    <w:rsid w:val="1ACD540B"/>
    <w:rsid w:val="1ADF84DA"/>
    <w:rsid w:val="1AE9B5C0"/>
    <w:rsid w:val="1B5C1308"/>
    <w:rsid w:val="1BA82B3A"/>
    <w:rsid w:val="1BDD2893"/>
    <w:rsid w:val="1C303A91"/>
    <w:rsid w:val="1CC03FB2"/>
    <w:rsid w:val="1CEC23A2"/>
    <w:rsid w:val="1D085CD7"/>
    <w:rsid w:val="1D383034"/>
    <w:rsid w:val="1DD06DAF"/>
    <w:rsid w:val="1E5EE019"/>
    <w:rsid w:val="1EE97738"/>
    <w:rsid w:val="1EEC5F7A"/>
    <w:rsid w:val="1F356613"/>
    <w:rsid w:val="1FAB356B"/>
    <w:rsid w:val="202A5BB5"/>
    <w:rsid w:val="20381520"/>
    <w:rsid w:val="20750B00"/>
    <w:rsid w:val="20D43044"/>
    <w:rsid w:val="21025466"/>
    <w:rsid w:val="2194799E"/>
    <w:rsid w:val="21A02A45"/>
    <w:rsid w:val="21D9070A"/>
    <w:rsid w:val="21DB776C"/>
    <w:rsid w:val="22076F68"/>
    <w:rsid w:val="221E2379"/>
    <w:rsid w:val="2225D0B7"/>
    <w:rsid w:val="22460763"/>
    <w:rsid w:val="22DA3463"/>
    <w:rsid w:val="231755BC"/>
    <w:rsid w:val="235701BF"/>
    <w:rsid w:val="240B7BA1"/>
    <w:rsid w:val="24118E69"/>
    <w:rsid w:val="24342A5A"/>
    <w:rsid w:val="24920C16"/>
    <w:rsid w:val="24E255CA"/>
    <w:rsid w:val="25413791"/>
    <w:rsid w:val="255C9696"/>
    <w:rsid w:val="26D0BFC9"/>
    <w:rsid w:val="26DE7D4E"/>
    <w:rsid w:val="27071663"/>
    <w:rsid w:val="2755770A"/>
    <w:rsid w:val="27C32055"/>
    <w:rsid w:val="27CF1994"/>
    <w:rsid w:val="27F8F58F"/>
    <w:rsid w:val="286D5C49"/>
    <w:rsid w:val="28CC5F0C"/>
    <w:rsid w:val="28DEEE92"/>
    <w:rsid w:val="29305B81"/>
    <w:rsid w:val="29531EFD"/>
    <w:rsid w:val="296BDE36"/>
    <w:rsid w:val="29725C14"/>
    <w:rsid w:val="2987828E"/>
    <w:rsid w:val="29BFADAB"/>
    <w:rsid w:val="2AC0DC5A"/>
    <w:rsid w:val="2AEC87FF"/>
    <w:rsid w:val="2B2AE5F4"/>
    <w:rsid w:val="2B689ABA"/>
    <w:rsid w:val="2BE99E77"/>
    <w:rsid w:val="2C15BA07"/>
    <w:rsid w:val="2CE15BB5"/>
    <w:rsid w:val="2D950E0D"/>
    <w:rsid w:val="2DBFAB0F"/>
    <w:rsid w:val="2DF30167"/>
    <w:rsid w:val="2E3A9FDA"/>
    <w:rsid w:val="2E7464D1"/>
    <w:rsid w:val="2E90085D"/>
    <w:rsid w:val="2EB59905"/>
    <w:rsid w:val="2ECC2279"/>
    <w:rsid w:val="2F13D23F"/>
    <w:rsid w:val="2F908802"/>
    <w:rsid w:val="2FFBCE7D"/>
    <w:rsid w:val="302BF841"/>
    <w:rsid w:val="30AFADDF"/>
    <w:rsid w:val="30E01C45"/>
    <w:rsid w:val="31137A81"/>
    <w:rsid w:val="318B2DE9"/>
    <w:rsid w:val="31BD8A85"/>
    <w:rsid w:val="31DD823B"/>
    <w:rsid w:val="322042BA"/>
    <w:rsid w:val="3230F938"/>
    <w:rsid w:val="3263DB60"/>
    <w:rsid w:val="32779599"/>
    <w:rsid w:val="32C44490"/>
    <w:rsid w:val="332C354D"/>
    <w:rsid w:val="33320C7E"/>
    <w:rsid w:val="33DD8D27"/>
    <w:rsid w:val="344C9B1C"/>
    <w:rsid w:val="34664C41"/>
    <w:rsid w:val="3491D6DC"/>
    <w:rsid w:val="34952AD1"/>
    <w:rsid w:val="34DE1BAE"/>
    <w:rsid w:val="34F021F3"/>
    <w:rsid w:val="35CA6247"/>
    <w:rsid w:val="37571242"/>
    <w:rsid w:val="37C66032"/>
    <w:rsid w:val="383A4E2B"/>
    <w:rsid w:val="3853F3BA"/>
    <w:rsid w:val="38B08ECF"/>
    <w:rsid w:val="38DC014F"/>
    <w:rsid w:val="38FD86F1"/>
    <w:rsid w:val="391EC15F"/>
    <w:rsid w:val="393199F3"/>
    <w:rsid w:val="394DCED4"/>
    <w:rsid w:val="39A7F057"/>
    <w:rsid w:val="3A1705A9"/>
    <w:rsid w:val="3B21BD68"/>
    <w:rsid w:val="3B23D2F1"/>
    <w:rsid w:val="3B66DFAB"/>
    <w:rsid w:val="3B7A5C8F"/>
    <w:rsid w:val="3B96CC24"/>
    <w:rsid w:val="3C6499A8"/>
    <w:rsid w:val="3C717247"/>
    <w:rsid w:val="3C776BD8"/>
    <w:rsid w:val="3CB44027"/>
    <w:rsid w:val="3D8AA24B"/>
    <w:rsid w:val="3DAF4D89"/>
    <w:rsid w:val="3DBE30DF"/>
    <w:rsid w:val="3E48C9C3"/>
    <w:rsid w:val="3F4E262A"/>
    <w:rsid w:val="3F791D89"/>
    <w:rsid w:val="3F8CD204"/>
    <w:rsid w:val="3F9185EE"/>
    <w:rsid w:val="3FDE20D7"/>
    <w:rsid w:val="400A4BA1"/>
    <w:rsid w:val="40C0EDE9"/>
    <w:rsid w:val="40D288B2"/>
    <w:rsid w:val="41154873"/>
    <w:rsid w:val="4119A014"/>
    <w:rsid w:val="41310133"/>
    <w:rsid w:val="4136EB92"/>
    <w:rsid w:val="41FE49CB"/>
    <w:rsid w:val="41FFB8A3"/>
    <w:rsid w:val="4301D9E1"/>
    <w:rsid w:val="43636D25"/>
    <w:rsid w:val="4389ED98"/>
    <w:rsid w:val="439BC1BC"/>
    <w:rsid w:val="43CCB6B5"/>
    <w:rsid w:val="4512063A"/>
    <w:rsid w:val="4569E4B7"/>
    <w:rsid w:val="45FCAF72"/>
    <w:rsid w:val="46E42C5C"/>
    <w:rsid w:val="473868B6"/>
    <w:rsid w:val="474AC74E"/>
    <w:rsid w:val="47935E40"/>
    <w:rsid w:val="47A1B5E8"/>
    <w:rsid w:val="4872EB06"/>
    <w:rsid w:val="49B30D05"/>
    <w:rsid w:val="49C3B128"/>
    <w:rsid w:val="49E44001"/>
    <w:rsid w:val="4ACD04A6"/>
    <w:rsid w:val="4AEFCE16"/>
    <w:rsid w:val="4B24E217"/>
    <w:rsid w:val="4B6A0E54"/>
    <w:rsid w:val="4BAF0490"/>
    <w:rsid w:val="4BE01CBB"/>
    <w:rsid w:val="4C422D39"/>
    <w:rsid w:val="4C4C68D7"/>
    <w:rsid w:val="4C6EF857"/>
    <w:rsid w:val="4D2AF6D9"/>
    <w:rsid w:val="4DA8C2BC"/>
    <w:rsid w:val="4E6445CD"/>
    <w:rsid w:val="4EB15154"/>
    <w:rsid w:val="4EB494A3"/>
    <w:rsid w:val="4EC6324E"/>
    <w:rsid w:val="4F7D8A61"/>
    <w:rsid w:val="504570B5"/>
    <w:rsid w:val="505CA4E7"/>
    <w:rsid w:val="507E70AA"/>
    <w:rsid w:val="511376B1"/>
    <w:rsid w:val="512CC6A1"/>
    <w:rsid w:val="5132F393"/>
    <w:rsid w:val="518D9DC0"/>
    <w:rsid w:val="51BC843F"/>
    <w:rsid w:val="51C99B78"/>
    <w:rsid w:val="53217D9B"/>
    <w:rsid w:val="53396F8F"/>
    <w:rsid w:val="535873F0"/>
    <w:rsid w:val="538C14F6"/>
    <w:rsid w:val="53FD4144"/>
    <w:rsid w:val="54D54041"/>
    <w:rsid w:val="54F4B619"/>
    <w:rsid w:val="54F99248"/>
    <w:rsid w:val="554ED816"/>
    <w:rsid w:val="557A605A"/>
    <w:rsid w:val="55DC2D97"/>
    <w:rsid w:val="561611BA"/>
    <w:rsid w:val="571E8CA2"/>
    <w:rsid w:val="57619BA7"/>
    <w:rsid w:val="57718E6F"/>
    <w:rsid w:val="5784300A"/>
    <w:rsid w:val="57E682D6"/>
    <w:rsid w:val="57F3344C"/>
    <w:rsid w:val="599160C9"/>
    <w:rsid w:val="5A327812"/>
    <w:rsid w:val="5A3677BA"/>
    <w:rsid w:val="5A47E596"/>
    <w:rsid w:val="5ADD2E6F"/>
    <w:rsid w:val="5B568F81"/>
    <w:rsid w:val="5BA5D83A"/>
    <w:rsid w:val="5C2777AD"/>
    <w:rsid w:val="5C38D965"/>
    <w:rsid w:val="5CB253E5"/>
    <w:rsid w:val="5CE4A2DC"/>
    <w:rsid w:val="5CEE56B7"/>
    <w:rsid w:val="5D16D200"/>
    <w:rsid w:val="5D49F4ED"/>
    <w:rsid w:val="5D6E46DB"/>
    <w:rsid w:val="5EA03E63"/>
    <w:rsid w:val="5F6A5160"/>
    <w:rsid w:val="5FEA0399"/>
    <w:rsid w:val="5FF7287B"/>
    <w:rsid w:val="6033801F"/>
    <w:rsid w:val="6056EAF6"/>
    <w:rsid w:val="608F216E"/>
    <w:rsid w:val="612CBBA9"/>
    <w:rsid w:val="613B3A09"/>
    <w:rsid w:val="619CCEFB"/>
    <w:rsid w:val="61D5838E"/>
    <w:rsid w:val="623FA80A"/>
    <w:rsid w:val="627EAE1C"/>
    <w:rsid w:val="62D9FC61"/>
    <w:rsid w:val="65057D33"/>
    <w:rsid w:val="655655E8"/>
    <w:rsid w:val="65F15ECB"/>
    <w:rsid w:val="662F7FFD"/>
    <w:rsid w:val="6699A3DD"/>
    <w:rsid w:val="66A4C5BC"/>
    <w:rsid w:val="66FB8AA1"/>
    <w:rsid w:val="6765A096"/>
    <w:rsid w:val="676F107E"/>
    <w:rsid w:val="679BDA2E"/>
    <w:rsid w:val="67C79F3B"/>
    <w:rsid w:val="67F7E48C"/>
    <w:rsid w:val="68543089"/>
    <w:rsid w:val="686EC055"/>
    <w:rsid w:val="686FCD88"/>
    <w:rsid w:val="68A29558"/>
    <w:rsid w:val="68D4A8A5"/>
    <w:rsid w:val="68D80D23"/>
    <w:rsid w:val="68FE3B0F"/>
    <w:rsid w:val="6945EFCB"/>
    <w:rsid w:val="696A83FF"/>
    <w:rsid w:val="6999E101"/>
    <w:rsid w:val="6A2F11BA"/>
    <w:rsid w:val="6A745BC6"/>
    <w:rsid w:val="6B0948AD"/>
    <w:rsid w:val="6BCCDCE6"/>
    <w:rsid w:val="6C05FA41"/>
    <w:rsid w:val="6C1470B3"/>
    <w:rsid w:val="6C2351AA"/>
    <w:rsid w:val="6C52B8A3"/>
    <w:rsid w:val="6C5509FD"/>
    <w:rsid w:val="6C719DBC"/>
    <w:rsid w:val="6D86653C"/>
    <w:rsid w:val="6DEDE349"/>
    <w:rsid w:val="6E6A5A7B"/>
    <w:rsid w:val="6E706E3A"/>
    <w:rsid w:val="6EA6E5FA"/>
    <w:rsid w:val="6EBAB46D"/>
    <w:rsid w:val="6ED24352"/>
    <w:rsid w:val="6ED39F81"/>
    <w:rsid w:val="6F2AFEA0"/>
    <w:rsid w:val="702563C3"/>
    <w:rsid w:val="702B2D64"/>
    <w:rsid w:val="7032D82C"/>
    <w:rsid w:val="71456CFB"/>
    <w:rsid w:val="7167E4F9"/>
    <w:rsid w:val="72AEBD1D"/>
    <w:rsid w:val="73280A34"/>
    <w:rsid w:val="737A2EAD"/>
    <w:rsid w:val="73E0B995"/>
    <w:rsid w:val="740181E7"/>
    <w:rsid w:val="74A5E03E"/>
    <w:rsid w:val="753D87E3"/>
    <w:rsid w:val="75439ECC"/>
    <w:rsid w:val="75691CFB"/>
    <w:rsid w:val="75AAE934"/>
    <w:rsid w:val="75F40EFF"/>
    <w:rsid w:val="7662D243"/>
    <w:rsid w:val="77E46CA9"/>
    <w:rsid w:val="780B5244"/>
    <w:rsid w:val="785E2905"/>
    <w:rsid w:val="78EFF5C1"/>
    <w:rsid w:val="7A437CFA"/>
    <w:rsid w:val="7B0E0C27"/>
    <w:rsid w:val="7B27D30F"/>
    <w:rsid w:val="7B3D7D0B"/>
    <w:rsid w:val="7B49AC1A"/>
    <w:rsid w:val="7B64746C"/>
    <w:rsid w:val="7B791A26"/>
    <w:rsid w:val="7B855E9B"/>
    <w:rsid w:val="7BCE6E23"/>
    <w:rsid w:val="7C58A462"/>
    <w:rsid w:val="7C99D7DE"/>
    <w:rsid w:val="7CE7C362"/>
    <w:rsid w:val="7D3D952A"/>
    <w:rsid w:val="7E45DD1A"/>
    <w:rsid w:val="7E659B28"/>
    <w:rsid w:val="7E716CA1"/>
    <w:rsid w:val="7EB453CE"/>
    <w:rsid w:val="7F16AE7F"/>
    <w:rsid w:val="7F708226"/>
    <w:rsid w:val="7F7C06C9"/>
    <w:rsid w:val="7F9AB018"/>
    <w:rsid w:val="7FA16D8D"/>
    <w:rsid w:val="7FE38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D698"/>
  <w15:chartTrackingRefBased/>
  <w15:docId w15:val="{9789B458-01CD-4D72-898C-F6F437D4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8"/>
    <w:qFormat/>
    <w:rsid w:val="000B3819"/>
    <w:pPr>
      <w:spacing w:line="32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Bezmezertun"/>
    <w:next w:val="Normln"/>
    <w:link w:val="Nadpis1Char"/>
    <w:uiPriority w:val="9"/>
    <w:qFormat/>
    <w:rsid w:val="00A03ECC"/>
    <w:pPr>
      <w:numPr>
        <w:numId w:val="19"/>
      </w:numPr>
      <w:outlineLvl w:val="0"/>
    </w:pPr>
    <w:rPr>
      <w:rFonts w:asciiTheme="majorHAnsi" w:hAnsiTheme="majorHAnsi"/>
      <w:sz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A7C"/>
    <w:pPr>
      <w:keepNext/>
      <w:keepLines/>
      <w:numPr>
        <w:numId w:val="24"/>
      </w:numPr>
      <w:spacing w:before="40"/>
      <w:outlineLvl w:val="1"/>
    </w:pPr>
    <w:rPr>
      <w:rFonts w:asciiTheme="majorHAnsi" w:eastAsiaTheme="majorEastAsia" w:hAnsiTheme="majorHAnsi" w:cstheme="majorBidi"/>
      <w:sz w:val="24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540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86E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906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906E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906E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906E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BE269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rsid w:val="008A3AFD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8A3AFD"/>
    <w:rPr>
      <w:rFonts w:ascii="Times New Roman" w:hAnsi="Times New Roman" w:cs="Times New Roman"/>
    </w:rPr>
  </w:style>
  <w:style w:type="paragraph" w:styleId="Bezmezer">
    <w:name w:val="No Spacing"/>
    <w:link w:val="BezmezerChar"/>
    <w:qFormat/>
    <w:rsid w:val="004C3CF1"/>
    <w:pPr>
      <w:spacing w:line="32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P-odstavec">
    <w:name w:val="P-odstavec"/>
    <w:basedOn w:val="Bezmezer"/>
    <w:link w:val="P-odstavecChar"/>
    <w:uiPriority w:val="5"/>
    <w:qFormat/>
    <w:rsid w:val="00340A31"/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151F01"/>
    <w:pPr>
      <w:tabs>
        <w:tab w:val="left" w:pos="4424"/>
      </w:tabs>
      <w:spacing w:before="840"/>
    </w:pPr>
  </w:style>
  <w:style w:type="character" w:customStyle="1" w:styleId="BezmezerChar">
    <w:name w:val="Bez mezer Char"/>
    <w:link w:val="Bezmezer"/>
    <w:rsid w:val="008A3AFD"/>
    <w:rPr>
      <w:rFonts w:ascii="Times New Roman" w:hAnsi="Times New Roman" w:cs="Times New Roman"/>
    </w:rPr>
  </w:style>
  <w:style w:type="character" w:customStyle="1" w:styleId="P-odstavecChar">
    <w:name w:val="P-odstavec Char"/>
    <w:link w:val="P-odstavec"/>
    <w:uiPriority w:val="5"/>
    <w:rsid w:val="008A3AFD"/>
    <w:rPr>
      <w:rFonts w:ascii="Times New Roman" w:hAnsi="Times New Roman" w:cs="Times New Roman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151F01"/>
    <w:pPr>
      <w:tabs>
        <w:tab w:val="left" w:pos="4423"/>
      </w:tabs>
    </w:pPr>
    <w:rPr>
      <w:b/>
    </w:rPr>
  </w:style>
  <w:style w:type="character" w:customStyle="1" w:styleId="P-VdopisznzedneChar">
    <w:name w:val="P-Váš dopis zn./ze dne: Char"/>
    <w:link w:val="P-Vdopisznzedne"/>
    <w:uiPriority w:val="2"/>
    <w:rsid w:val="008A3AFD"/>
    <w:rPr>
      <w:rFonts w:ascii="Times New Roman" w:hAnsi="Times New Roman" w:cs="Times New Roman"/>
    </w:rPr>
  </w:style>
  <w:style w:type="paragraph" w:customStyle="1" w:styleId="P-2sloupce">
    <w:name w:val="P-2sloupce"/>
    <w:basedOn w:val="Bezmezer"/>
    <w:link w:val="P-2sloupceChar"/>
    <w:uiPriority w:val="4"/>
    <w:qFormat/>
    <w:rsid w:val="00151F01"/>
    <w:pPr>
      <w:tabs>
        <w:tab w:val="left" w:pos="4423"/>
      </w:tabs>
    </w:pPr>
  </w:style>
  <w:style w:type="character" w:customStyle="1" w:styleId="P-2sloupcetunChar">
    <w:name w:val="P-2 sloupce tučně Char"/>
    <w:link w:val="P-2sloupcetun"/>
    <w:uiPriority w:val="3"/>
    <w:rsid w:val="008A3AFD"/>
    <w:rPr>
      <w:rFonts w:ascii="Times New Roman" w:hAnsi="Times New Roman" w:cs="Times New Roman"/>
      <w:b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151F01"/>
    <w:pPr>
      <w:tabs>
        <w:tab w:val="left" w:pos="4423"/>
      </w:tabs>
    </w:pPr>
    <w:rPr>
      <w:b/>
    </w:rPr>
  </w:style>
  <w:style w:type="character" w:customStyle="1" w:styleId="P-2sloupceChar">
    <w:name w:val="P-2sloupce Char"/>
    <w:link w:val="P-2sloupce"/>
    <w:uiPriority w:val="4"/>
    <w:rsid w:val="008A3AFD"/>
    <w:rPr>
      <w:rFonts w:ascii="Times New Roman" w:hAnsi="Times New Roman" w:cs="Times New Roman"/>
    </w:rPr>
  </w:style>
  <w:style w:type="character" w:customStyle="1" w:styleId="Nadpis1Char">
    <w:name w:val="Nadpis 1 Char"/>
    <w:link w:val="Nadpis1"/>
    <w:uiPriority w:val="9"/>
    <w:rsid w:val="00A03ECC"/>
    <w:rPr>
      <w:rFonts w:asciiTheme="majorHAnsi" w:hAnsiTheme="majorHAnsi"/>
      <w:b/>
      <w:sz w:val="26"/>
      <w:szCs w:val="22"/>
      <w:lang w:eastAsia="en-US"/>
    </w:rPr>
  </w:style>
  <w:style w:type="character" w:customStyle="1" w:styleId="BezmezertunChar">
    <w:name w:val="Bez mezer tučně Char"/>
    <w:link w:val="Bezmezertun"/>
    <w:uiPriority w:val="1"/>
    <w:rsid w:val="008A3AFD"/>
    <w:rPr>
      <w:rFonts w:ascii="Times New Roman" w:hAnsi="Times New Roman" w:cs="Times New Roman"/>
      <w:b/>
    </w:rPr>
  </w:style>
  <w:style w:type="character" w:styleId="Hypertextovodkaz">
    <w:name w:val="Hyperlink"/>
    <w:uiPriority w:val="99"/>
    <w:unhideWhenUsed/>
    <w:rsid w:val="0064262E"/>
    <w:rPr>
      <w:color w:val="0000FF"/>
      <w:u w:val="single"/>
    </w:rPr>
  </w:style>
  <w:style w:type="paragraph" w:customStyle="1" w:styleId="ZhlavGM">
    <w:name w:val="Záhlaví GM"/>
    <w:basedOn w:val="Zhlav"/>
    <w:link w:val="ZhlavGMChar"/>
    <w:qFormat/>
    <w:rsid w:val="00C06DFD"/>
    <w:pPr>
      <w:spacing w:line="320" w:lineRule="exact"/>
    </w:pPr>
    <w:rPr>
      <w:rFonts w:eastAsia="Times New Roman"/>
      <w:spacing w:val="10"/>
      <w:szCs w:val="24"/>
      <w:lang w:eastAsia="cs-CZ"/>
    </w:rPr>
  </w:style>
  <w:style w:type="character" w:customStyle="1" w:styleId="ZhlavGMChar">
    <w:name w:val="Záhlaví GM Char"/>
    <w:link w:val="ZhlavGM"/>
    <w:rsid w:val="00C06DFD"/>
    <w:rPr>
      <w:rFonts w:ascii="Times New Roman" w:eastAsia="Times New Roman" w:hAnsi="Times New Roman"/>
      <w:spacing w:val="10"/>
      <w:sz w:val="22"/>
      <w:szCs w:val="24"/>
    </w:rPr>
  </w:style>
  <w:style w:type="paragraph" w:customStyle="1" w:styleId="PID">
    <w:name w:val="PID"/>
    <w:basedOn w:val="Normln"/>
    <w:next w:val="Normln"/>
    <w:link w:val="PIDChar"/>
    <w:qFormat/>
    <w:rsid w:val="003D4A87"/>
    <w:pPr>
      <w:framePr w:hSpace="142" w:wrap="around" w:vAnchor="page" w:hAnchor="margin" w:xAlign="right" w:y="706"/>
      <w:spacing w:line="240" w:lineRule="auto"/>
      <w:jc w:val="center"/>
    </w:pPr>
    <w:rPr>
      <w:rFonts w:ascii="CKKrausSmall" w:hAnsi="CKKrausSmall"/>
      <w:sz w:val="60"/>
      <w:szCs w:val="72"/>
      <w:lang w:eastAsia="cs-CZ"/>
    </w:rPr>
  </w:style>
  <w:style w:type="character" w:customStyle="1" w:styleId="PIDChar">
    <w:name w:val="PID Char"/>
    <w:link w:val="PID"/>
    <w:rsid w:val="003D4A87"/>
    <w:rPr>
      <w:rFonts w:ascii="CKKrausSmall" w:hAnsi="CKKrausSmall"/>
      <w:sz w:val="60"/>
      <w:szCs w:val="72"/>
    </w:rPr>
  </w:style>
  <w:style w:type="paragraph" w:customStyle="1" w:styleId="PID2">
    <w:name w:val="PID2"/>
    <w:basedOn w:val="Normln"/>
    <w:link w:val="PID2Char"/>
    <w:qFormat/>
    <w:rsid w:val="00C419CC"/>
    <w:pPr>
      <w:framePr w:hSpace="142" w:wrap="around" w:vAnchor="page" w:hAnchor="margin" w:xAlign="right" w:y="704"/>
      <w:spacing w:line="240" w:lineRule="auto"/>
      <w:suppressOverlap/>
      <w:jc w:val="center"/>
    </w:pPr>
    <w:rPr>
      <w:rFonts w:cs="Arial"/>
      <w:szCs w:val="20"/>
      <w:lang w:eastAsia="cs-CZ"/>
    </w:rPr>
  </w:style>
  <w:style w:type="character" w:customStyle="1" w:styleId="PID2Char">
    <w:name w:val="PID2 Char"/>
    <w:link w:val="PID2"/>
    <w:rsid w:val="00C419CC"/>
    <w:rPr>
      <w:rFonts w:ascii="Times New Roman" w:hAnsi="Times New Roman" w:cs="Arial"/>
      <w:sz w:val="22"/>
    </w:rPr>
  </w:style>
  <w:style w:type="paragraph" w:customStyle="1" w:styleId="P-podepsanoele">
    <w:name w:val="P-podepsano ele"/>
    <w:basedOn w:val="Bezmezer"/>
    <w:link w:val="P-podepsanoeleChar"/>
    <w:uiPriority w:val="8"/>
    <w:qFormat/>
    <w:rsid w:val="0058354F"/>
    <w:pPr>
      <w:spacing w:after="600"/>
    </w:pPr>
  </w:style>
  <w:style w:type="paragraph" w:customStyle="1" w:styleId="P-slovn">
    <w:name w:val="P-číslování"/>
    <w:basedOn w:val="Bezmezer"/>
    <w:link w:val="P-slovnChar"/>
    <w:uiPriority w:val="8"/>
    <w:qFormat/>
    <w:rsid w:val="0058354F"/>
    <w:pPr>
      <w:ind w:left="284"/>
    </w:pPr>
  </w:style>
  <w:style w:type="character" w:customStyle="1" w:styleId="P-podepsanoeleChar">
    <w:name w:val="P-podepsano ele Char"/>
    <w:link w:val="P-podepsanoele"/>
    <w:uiPriority w:val="8"/>
    <w:rsid w:val="0058354F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-slovnChar">
    <w:name w:val="P-číslování Char"/>
    <w:link w:val="P-slovn"/>
    <w:uiPriority w:val="8"/>
    <w:rsid w:val="00886626"/>
    <w:rPr>
      <w:rFonts w:ascii="Times New Roman" w:hAnsi="Times New Roman" w:cs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76E5B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CM4">
    <w:name w:val="CM4"/>
    <w:basedOn w:val="Normln"/>
    <w:next w:val="Normln"/>
    <w:uiPriority w:val="99"/>
    <w:rsid w:val="00A32140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321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3B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BB8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315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15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15AF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15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15AF"/>
    <w:rPr>
      <w:rFonts w:ascii="Times New Roman" w:hAnsi="Times New Roman"/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B553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95A2B"/>
    <w:rPr>
      <w:rFonts w:ascii="Times New Roman" w:hAnsi="Times New Roman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719D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19D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8D7A7C"/>
    <w:rPr>
      <w:rFonts w:asciiTheme="majorHAnsi" w:eastAsiaTheme="majorEastAsia" w:hAnsiTheme="majorHAnsi" w:cstheme="majorBidi"/>
      <w:sz w:val="24"/>
      <w:szCs w:val="26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2540C8"/>
    <w:rPr>
      <w:rFonts w:asciiTheme="majorHAnsi" w:eastAsiaTheme="majorEastAsia" w:hAnsiTheme="majorHAnsi" w:cstheme="majorBidi"/>
      <w:sz w:val="24"/>
      <w:szCs w:val="24"/>
      <w:u w:val="single"/>
      <w:lang w:eastAsia="en-US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2540C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2540C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4906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4906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Zdraznnjemn">
    <w:name w:val="Subtle Emphasis"/>
    <w:basedOn w:val="Standardnpsmoodstavce"/>
    <w:uiPriority w:val="19"/>
    <w:semiHidden/>
    <w:qFormat/>
    <w:rsid w:val="004906E1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semiHidden/>
    <w:qFormat/>
    <w:rsid w:val="004906E1"/>
    <w:rPr>
      <w:i/>
      <w:iCs/>
    </w:rPr>
  </w:style>
  <w:style w:type="character" w:styleId="Zdraznnintenzivn">
    <w:name w:val="Intense Emphasis"/>
    <w:basedOn w:val="Standardnpsmoodstavce"/>
    <w:uiPriority w:val="21"/>
    <w:semiHidden/>
    <w:qFormat/>
    <w:rsid w:val="004906E1"/>
    <w:rPr>
      <w:i/>
      <w:iCs/>
      <w:color w:val="5B9BD5" w:themeColor="accent1"/>
    </w:rPr>
  </w:style>
  <w:style w:type="character" w:customStyle="1" w:styleId="Nadpis7Char">
    <w:name w:val="Nadpis 7 Char"/>
    <w:basedOn w:val="Standardnpsmoodstavce"/>
    <w:link w:val="Nadpis7"/>
    <w:uiPriority w:val="9"/>
    <w:rsid w:val="004906E1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906E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906E1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886EFB"/>
    <w:rPr>
      <w:rFonts w:asciiTheme="majorHAnsi" w:eastAsiaTheme="majorEastAsia" w:hAnsiTheme="majorHAnsi" w:cstheme="majorBidi"/>
      <w:i/>
      <w:iCs/>
      <w:sz w:val="24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906E1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BE26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slovanseznam">
    <w:name w:val="List Number"/>
    <w:basedOn w:val="Normln"/>
    <w:uiPriority w:val="99"/>
    <w:unhideWhenUsed/>
    <w:rsid w:val="00BE269F"/>
    <w:pPr>
      <w:numPr>
        <w:numId w:val="20"/>
      </w:numPr>
      <w:contextualSpacing/>
    </w:pPr>
  </w:style>
  <w:style w:type="paragraph" w:styleId="slovanseznam2">
    <w:name w:val="List Number 2"/>
    <w:basedOn w:val="Normln"/>
    <w:uiPriority w:val="99"/>
    <w:unhideWhenUsed/>
    <w:rsid w:val="00BE269F"/>
    <w:pPr>
      <w:numPr>
        <w:numId w:val="21"/>
      </w:numPr>
      <w:contextualSpacing/>
    </w:pPr>
  </w:style>
  <w:style w:type="paragraph" w:styleId="slovanseznam3">
    <w:name w:val="List Number 3"/>
    <w:basedOn w:val="Normln"/>
    <w:uiPriority w:val="99"/>
    <w:unhideWhenUsed/>
    <w:rsid w:val="00BE269F"/>
    <w:pPr>
      <w:numPr>
        <w:numId w:val="22"/>
      </w:numPr>
      <w:contextualSpacing/>
    </w:pPr>
  </w:style>
  <w:style w:type="paragraph" w:styleId="slovanseznam4">
    <w:name w:val="List Number 4"/>
    <w:basedOn w:val="Normln"/>
    <w:uiPriority w:val="99"/>
    <w:unhideWhenUsed/>
    <w:rsid w:val="00BE269F"/>
    <w:pPr>
      <w:contextualSpacing/>
    </w:pPr>
  </w:style>
  <w:style w:type="paragraph" w:styleId="slovanseznam5">
    <w:name w:val="List Number 5"/>
    <w:basedOn w:val="Normln"/>
    <w:uiPriority w:val="99"/>
    <w:unhideWhenUsed/>
    <w:rsid w:val="00BE269F"/>
    <w:pPr>
      <w:numPr>
        <w:numId w:val="2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7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9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8584\AppData\Local\Temp\ADD6838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64011-FE66-4D67-9314-0950C3BA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ADD6838</Template>
  <TotalTime>34</TotalTime>
  <Pages>3</Pages>
  <Words>438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Zadražilová Zuzana (MHMP, OCP)</dc:creator>
  <cp:keywords/>
  <cp:lastModifiedBy>Zadražilová Zuzana (MHMP, OCP)</cp:lastModifiedBy>
  <cp:revision>26</cp:revision>
  <cp:lastPrinted>2026-05-05T15:00:00Z</cp:lastPrinted>
  <dcterms:created xsi:type="dcterms:W3CDTF">2026-03-26T16:19:00Z</dcterms:created>
  <dcterms:modified xsi:type="dcterms:W3CDTF">2026-05-05T15:00:00Z</dcterms:modified>
</cp:coreProperties>
</file>