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551" w:rsidRPr="00C954D1" w:rsidRDefault="00ED2551" w:rsidP="00C954D1">
      <w:pPr>
        <w:sectPr w:rsidR="00ED2551" w:rsidRPr="00C954D1" w:rsidSect="00F72C05">
          <w:headerReference w:type="default" r:id="rId9"/>
          <w:footerReference w:type="default" r:id="rId10"/>
          <w:pgSz w:w="11906" w:h="16838"/>
          <w:pgMar w:top="2098" w:right="1134" w:bottom="1985" w:left="1134" w:header="510" w:footer="369" w:gutter="0"/>
          <w:cols w:num="2" w:space="680" w:equalWidth="0">
            <w:col w:w="5500" w:space="680"/>
            <w:col w:w="3458"/>
          </w:cols>
          <w:docGrid w:linePitch="360"/>
        </w:sectPr>
      </w:pPr>
    </w:p>
    <w:p w:rsidR="005C4667" w:rsidRPr="00461F4C" w:rsidRDefault="005C4667" w:rsidP="005C4667">
      <w:pPr>
        <w:jc w:val="center"/>
        <w:rPr>
          <w:rFonts w:ascii="Arial" w:hAnsi="Arial" w:cs="Arial"/>
          <w:b/>
          <w:sz w:val="24"/>
          <w:szCs w:val="24"/>
        </w:rPr>
      </w:pPr>
      <w:r w:rsidRPr="00461F4C">
        <w:rPr>
          <w:rFonts w:ascii="Arial" w:hAnsi="Arial" w:cs="Arial"/>
          <w:b/>
          <w:sz w:val="24"/>
          <w:szCs w:val="24"/>
        </w:rPr>
        <w:lastRenderedPageBreak/>
        <w:t>ZÁNIK POPLATKOVÉ POVINNOSTI</w:t>
      </w:r>
    </w:p>
    <w:p w:rsidR="00573D41" w:rsidRPr="007E569B" w:rsidRDefault="005C4667" w:rsidP="007E569B">
      <w:pPr>
        <w:jc w:val="center"/>
        <w:rPr>
          <w:rFonts w:ascii="Arial" w:hAnsi="Arial" w:cs="Arial"/>
          <w:b/>
        </w:rPr>
      </w:pPr>
      <w:r w:rsidRPr="00461F4C">
        <w:rPr>
          <w:rFonts w:ascii="Arial" w:hAnsi="Arial" w:cs="Arial"/>
          <w:b/>
        </w:rPr>
        <w:t>MÍSTNÍ POPLATEK ZE PSA</w:t>
      </w:r>
    </w:p>
    <w:p w:rsidR="007E569B" w:rsidRDefault="007E569B" w:rsidP="00463012">
      <w:pPr>
        <w:jc w:val="center"/>
        <w:rPr>
          <w:rFonts w:ascii="Arial" w:hAnsi="Arial" w:cs="Arial"/>
          <w:bCs/>
          <w:i/>
          <w:sz w:val="16"/>
          <w:szCs w:val="16"/>
        </w:rPr>
      </w:pPr>
    </w:p>
    <w:p w:rsidR="007E569B" w:rsidRDefault="00463012" w:rsidP="007E569B">
      <w:pPr>
        <w:jc w:val="center"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Cs/>
          <w:i/>
          <w:sz w:val="16"/>
          <w:szCs w:val="16"/>
        </w:rPr>
        <w:t>z</w:t>
      </w:r>
      <w:r w:rsidRPr="00463012">
        <w:rPr>
          <w:rFonts w:ascii="Arial" w:hAnsi="Arial" w:cs="Arial"/>
          <w:bCs/>
          <w:i/>
          <w:sz w:val="16"/>
          <w:szCs w:val="16"/>
        </w:rPr>
        <w:t>ákon č.</w:t>
      </w:r>
      <w:r>
        <w:rPr>
          <w:rFonts w:ascii="Arial" w:hAnsi="Arial" w:cs="Arial"/>
          <w:bCs/>
          <w:i/>
          <w:sz w:val="16"/>
          <w:szCs w:val="16"/>
        </w:rPr>
        <w:t> </w:t>
      </w:r>
      <w:r w:rsidRPr="00463012">
        <w:rPr>
          <w:rFonts w:ascii="Arial" w:hAnsi="Arial" w:cs="Arial"/>
          <w:bCs/>
          <w:i/>
          <w:sz w:val="16"/>
          <w:szCs w:val="16"/>
        </w:rPr>
        <w:t>565/1990 Sb. </w:t>
      </w:r>
      <w:r>
        <w:rPr>
          <w:rFonts w:ascii="Arial" w:hAnsi="Arial" w:cs="Arial"/>
          <w:bCs/>
          <w:i/>
          <w:sz w:val="16"/>
          <w:szCs w:val="16"/>
        </w:rPr>
        <w:t>o místních </w:t>
      </w:r>
      <w:r w:rsidRPr="00463012">
        <w:rPr>
          <w:rFonts w:ascii="Arial" w:hAnsi="Arial" w:cs="Arial"/>
          <w:bCs/>
          <w:i/>
          <w:sz w:val="16"/>
          <w:szCs w:val="16"/>
        </w:rPr>
        <w:t>poplatcích, v</w:t>
      </w:r>
      <w:r>
        <w:rPr>
          <w:rFonts w:ascii="Arial" w:hAnsi="Arial" w:cs="Arial"/>
          <w:bCs/>
          <w:i/>
          <w:sz w:val="16"/>
          <w:szCs w:val="16"/>
        </w:rPr>
        <w:t> </w:t>
      </w:r>
      <w:r w:rsidR="005A45CA">
        <w:rPr>
          <w:rFonts w:ascii="Arial" w:hAnsi="Arial" w:cs="Arial"/>
          <w:bCs/>
          <w:i/>
          <w:sz w:val="16"/>
          <w:szCs w:val="16"/>
        </w:rPr>
        <w:t>platném</w:t>
      </w:r>
      <w:r>
        <w:rPr>
          <w:rFonts w:ascii="Arial" w:hAnsi="Arial" w:cs="Arial"/>
          <w:bCs/>
          <w:i/>
          <w:sz w:val="16"/>
          <w:szCs w:val="16"/>
        </w:rPr>
        <w:t xml:space="preserve"> </w:t>
      </w:r>
      <w:r w:rsidR="00045038">
        <w:rPr>
          <w:rFonts w:ascii="Arial" w:hAnsi="Arial" w:cs="Arial"/>
          <w:bCs/>
          <w:i/>
          <w:sz w:val="16"/>
          <w:szCs w:val="16"/>
        </w:rPr>
        <w:t>znění a § 4 vyhlášky </w:t>
      </w:r>
      <w:r w:rsidRPr="00463012">
        <w:rPr>
          <w:rFonts w:ascii="Arial" w:hAnsi="Arial" w:cs="Arial"/>
          <w:bCs/>
          <w:i/>
          <w:sz w:val="16"/>
          <w:szCs w:val="16"/>
        </w:rPr>
        <w:t>č.23/2003 Sb.</w:t>
      </w:r>
      <w:r w:rsidR="00045038">
        <w:rPr>
          <w:rFonts w:ascii="Arial" w:hAnsi="Arial" w:cs="Arial"/>
          <w:bCs/>
          <w:i/>
          <w:sz w:val="16"/>
          <w:szCs w:val="16"/>
        </w:rPr>
        <w:t> </w:t>
      </w:r>
      <w:r>
        <w:rPr>
          <w:rFonts w:ascii="Arial" w:hAnsi="Arial" w:cs="Arial"/>
          <w:bCs/>
          <w:i/>
          <w:sz w:val="16"/>
          <w:szCs w:val="16"/>
        </w:rPr>
        <w:t>hl. m. Prahy</w:t>
      </w:r>
      <w:r w:rsidRPr="00463012">
        <w:rPr>
          <w:rFonts w:ascii="Arial" w:hAnsi="Arial" w:cs="Arial"/>
          <w:bCs/>
          <w:i/>
          <w:sz w:val="16"/>
          <w:szCs w:val="16"/>
        </w:rPr>
        <w:t>, o místním poplatku ze psa, v platném znění</w:t>
      </w:r>
    </w:p>
    <w:p w:rsidR="007E569B" w:rsidRPr="007E569B" w:rsidRDefault="007E569B" w:rsidP="00705259">
      <w:pPr>
        <w:jc w:val="both"/>
        <w:rPr>
          <w:rFonts w:ascii="Arial" w:hAnsi="Arial" w:cs="Arial"/>
          <w:b/>
          <w:sz w:val="16"/>
          <w:szCs w:val="16"/>
        </w:rPr>
      </w:pPr>
    </w:p>
    <w:p w:rsidR="00705259" w:rsidRDefault="00705259" w:rsidP="00705259">
      <w:pPr>
        <w:jc w:val="both"/>
        <w:rPr>
          <w:rFonts w:ascii="Arial" w:hAnsi="Arial" w:cs="Arial"/>
          <w:b/>
        </w:rPr>
      </w:pPr>
      <w:r w:rsidRPr="00202CFF">
        <w:rPr>
          <w:rFonts w:ascii="Arial" w:hAnsi="Arial" w:cs="Arial"/>
          <w:b/>
        </w:rPr>
        <w:t>Oz</w:t>
      </w:r>
      <w:r w:rsidR="00E02E92">
        <w:rPr>
          <w:rFonts w:ascii="Arial" w:hAnsi="Arial" w:cs="Arial"/>
          <w:b/>
        </w:rPr>
        <w:t>namuji, že psa nemám od</w:t>
      </w:r>
      <w:r w:rsidR="00C857C7">
        <w:rPr>
          <w:rFonts w:ascii="Arial" w:hAnsi="Arial" w:cs="Arial"/>
          <w:b/>
        </w:rPr>
        <w:tab/>
      </w:r>
      <w:r w:rsidR="00C857C7">
        <w:rPr>
          <w:rFonts w:ascii="Arial" w:hAnsi="Arial" w:cs="Arial"/>
          <w:b/>
        </w:rPr>
        <w:tab/>
      </w:r>
      <w:r w:rsidR="00C857C7">
        <w:rPr>
          <w:rFonts w:ascii="Arial" w:hAnsi="Arial" w:cs="Arial"/>
          <w:b/>
        </w:rPr>
        <w:tab/>
      </w:r>
      <w:r w:rsidRPr="008577EB">
        <w:rPr>
          <w:rFonts w:ascii="Arial" w:hAnsi="Arial" w:cs="Arial"/>
          <w:b/>
          <w:u w:val="single"/>
        </w:rPr>
        <w:t>z</w:t>
      </w:r>
      <w:r w:rsidR="00061251">
        <w:rPr>
          <w:rFonts w:ascii="Arial" w:hAnsi="Arial" w:cs="Arial"/>
          <w:b/>
          <w:u w:val="single"/>
        </w:rPr>
        <w:t> </w:t>
      </w:r>
      <w:r w:rsidRPr="008577EB">
        <w:rPr>
          <w:rFonts w:ascii="Arial" w:hAnsi="Arial" w:cs="Arial"/>
          <w:b/>
          <w:u w:val="single"/>
        </w:rPr>
        <w:t>důvodu</w:t>
      </w:r>
      <w:r w:rsidR="00061251">
        <w:rPr>
          <w:rFonts w:ascii="Arial" w:hAnsi="Arial" w:cs="Arial"/>
          <w:b/>
          <w:u w:val="single"/>
          <w:vertAlign w:val="superscript"/>
        </w:rPr>
        <w:t xml:space="preserve"> </w:t>
      </w:r>
      <w:r w:rsidR="00061251">
        <w:rPr>
          <w:rFonts w:ascii="Arial" w:hAnsi="Arial" w:cs="Arial"/>
          <w:b/>
          <w:u w:val="single"/>
        </w:rPr>
        <w:t xml:space="preserve">stěhování, </w:t>
      </w:r>
      <w:r w:rsidR="00C857C7" w:rsidRPr="008577EB">
        <w:rPr>
          <w:rFonts w:ascii="Arial" w:hAnsi="Arial" w:cs="Arial"/>
          <w:b/>
          <w:u w:val="single"/>
        </w:rPr>
        <w:t xml:space="preserve">změny trvalého pobytu </w:t>
      </w:r>
      <w:r w:rsidR="00F56CCB">
        <w:rPr>
          <w:rFonts w:ascii="Arial" w:hAnsi="Arial" w:cs="Arial"/>
          <w:b/>
          <w:u w:val="single"/>
        </w:rPr>
        <w:t xml:space="preserve">(TP) </w:t>
      </w:r>
      <w:r w:rsidR="00C857C7" w:rsidRPr="008577EB">
        <w:rPr>
          <w:rFonts w:ascii="Arial" w:hAnsi="Arial" w:cs="Arial"/>
          <w:b/>
          <w:u w:val="single"/>
        </w:rPr>
        <w:t>mimo Prahu 6</w:t>
      </w:r>
      <w:r w:rsidR="00C857C7">
        <w:rPr>
          <w:rFonts w:ascii="Arial" w:hAnsi="Arial" w:cs="Arial"/>
          <w:b/>
        </w:rPr>
        <w:t>.</w:t>
      </w:r>
    </w:p>
    <w:p w:rsidR="00C857C7" w:rsidRPr="007E569B" w:rsidRDefault="00C857C7" w:rsidP="00705259">
      <w:pPr>
        <w:jc w:val="both"/>
        <w:rPr>
          <w:rFonts w:ascii="Arial" w:hAnsi="Arial" w:cs="Arial"/>
          <w:b/>
          <w:sz w:val="16"/>
          <w:szCs w:val="16"/>
        </w:rPr>
      </w:pPr>
    </w:p>
    <w:p w:rsidR="00C857C7" w:rsidRPr="00761398" w:rsidRDefault="00D052CD" w:rsidP="0070525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C857C7">
        <w:rPr>
          <w:rFonts w:ascii="Arial" w:hAnsi="Arial" w:cs="Arial"/>
          <w:b/>
        </w:rPr>
        <w:t>dresa</w:t>
      </w:r>
      <w:r w:rsidR="00F56CC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nového </w:t>
      </w:r>
      <w:r w:rsidR="00F56CCB">
        <w:rPr>
          <w:rFonts w:ascii="Arial" w:hAnsi="Arial" w:cs="Arial"/>
          <w:b/>
        </w:rPr>
        <w:t>TP</w:t>
      </w:r>
      <w:r w:rsidR="00C857C7">
        <w:rPr>
          <w:rFonts w:ascii="Arial" w:hAnsi="Arial" w:cs="Arial"/>
          <w:b/>
        </w:rPr>
        <w:t>:</w:t>
      </w:r>
    </w:p>
    <w:p w:rsidR="00705259" w:rsidRPr="007E569B" w:rsidRDefault="00705259" w:rsidP="00705259">
      <w:pPr>
        <w:jc w:val="both"/>
        <w:rPr>
          <w:rFonts w:ascii="Arial" w:hAnsi="Arial" w:cs="Arial"/>
          <w:sz w:val="16"/>
          <w:szCs w:val="16"/>
        </w:rPr>
      </w:pPr>
    </w:p>
    <w:p w:rsidR="00705259" w:rsidRPr="007E569B" w:rsidRDefault="00705259" w:rsidP="00705259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705259" w:rsidRPr="00BE7697" w:rsidRDefault="00705259" w:rsidP="00705259">
      <w:pPr>
        <w:jc w:val="both"/>
        <w:rPr>
          <w:rFonts w:ascii="Arial" w:hAnsi="Arial" w:cs="Arial"/>
          <w:bCs/>
          <w:sz w:val="18"/>
          <w:szCs w:val="18"/>
        </w:rPr>
      </w:pPr>
      <w:r w:rsidRPr="00BE7697">
        <w:rPr>
          <w:rFonts w:ascii="Arial" w:hAnsi="Arial" w:cs="Arial"/>
          <w:bCs/>
          <w:sz w:val="18"/>
          <w:szCs w:val="18"/>
        </w:rPr>
        <w:t>Prohlašuji, že veškeré údaje jsem uvedl/a podle ne</w:t>
      </w:r>
      <w:bookmarkStart w:id="0" w:name="_GoBack"/>
      <w:bookmarkEnd w:id="0"/>
      <w:r w:rsidRPr="00BE7697">
        <w:rPr>
          <w:rFonts w:ascii="Arial" w:hAnsi="Arial" w:cs="Arial"/>
          <w:bCs/>
          <w:sz w:val="18"/>
          <w:szCs w:val="18"/>
        </w:rPr>
        <w:t>jlepšího vědomí a svědomí a jsem si vědom/a důsledků v případě uvedení nepravdivých nebo neúplných údajů.</w:t>
      </w:r>
    </w:p>
    <w:p w:rsidR="00705259" w:rsidRPr="00BE7697" w:rsidRDefault="00705259" w:rsidP="00705259">
      <w:pPr>
        <w:jc w:val="both"/>
        <w:rPr>
          <w:rFonts w:ascii="Arial" w:hAnsi="Arial" w:cs="Arial"/>
          <w:sz w:val="18"/>
          <w:szCs w:val="18"/>
        </w:rPr>
      </w:pPr>
    </w:p>
    <w:p w:rsidR="00705259" w:rsidRPr="00BE7697" w:rsidRDefault="00705259" w:rsidP="00705259">
      <w:pPr>
        <w:jc w:val="both"/>
        <w:rPr>
          <w:rFonts w:ascii="Arial" w:hAnsi="Arial" w:cs="Arial"/>
          <w:sz w:val="18"/>
          <w:szCs w:val="18"/>
        </w:rPr>
      </w:pPr>
      <w:r w:rsidRPr="00BE7697">
        <w:rPr>
          <w:rFonts w:ascii="Arial" w:hAnsi="Arial" w:cs="Arial"/>
          <w:sz w:val="18"/>
          <w:szCs w:val="18"/>
        </w:rPr>
        <w:t>Beru na vědomí, že poplatek ze psa přestávám platit uplynutím měsíce, v němž nastala skutečnost s následkem zániku poplatkové povinnosti.</w:t>
      </w:r>
    </w:p>
    <w:p w:rsidR="00705259" w:rsidRPr="00AD1326" w:rsidRDefault="00705259" w:rsidP="00705259">
      <w:pPr>
        <w:jc w:val="both"/>
        <w:rPr>
          <w:rFonts w:ascii="Arial" w:hAnsi="Arial" w:cs="Arial"/>
        </w:rPr>
      </w:pPr>
    </w:p>
    <w:p w:rsidR="00483DDC" w:rsidRPr="00483DDC" w:rsidRDefault="00705259" w:rsidP="00483DDC">
      <w:pPr>
        <w:jc w:val="both"/>
        <w:rPr>
          <w:rFonts w:ascii="Arial" w:hAnsi="Arial" w:cs="Arial"/>
          <w:b/>
        </w:rPr>
      </w:pPr>
      <w:r w:rsidRPr="00705259">
        <w:rPr>
          <w:rFonts w:ascii="Arial" w:hAnsi="Arial" w:cs="Arial"/>
          <w:b/>
        </w:rPr>
        <w:t>V případě vzniku přeplatku</w:t>
      </w:r>
      <w:r w:rsidRPr="00705259">
        <w:rPr>
          <w:rFonts w:ascii="Arial" w:hAnsi="Arial" w:cs="Arial"/>
        </w:rPr>
        <w:t xml:space="preserve"> na poplatku ze </w:t>
      </w:r>
      <w:r w:rsidRPr="00483DDC">
        <w:rPr>
          <w:rFonts w:ascii="Arial" w:hAnsi="Arial" w:cs="Arial"/>
        </w:rPr>
        <w:t xml:space="preserve">psa </w:t>
      </w:r>
      <w:r w:rsidRPr="00483DDC">
        <w:rPr>
          <w:rFonts w:ascii="Arial" w:hAnsi="Arial" w:cs="Arial"/>
          <w:sz w:val="18"/>
          <w:szCs w:val="18"/>
        </w:rPr>
        <w:t>(</w:t>
      </w:r>
      <w:r w:rsidRPr="00483DDC">
        <w:rPr>
          <w:rFonts w:ascii="Arial" w:hAnsi="Arial" w:cs="Arial"/>
          <w:sz w:val="16"/>
          <w:szCs w:val="16"/>
        </w:rPr>
        <w:t>více než 200 Kč</w:t>
      </w:r>
      <w:r w:rsidR="00483DDC" w:rsidRPr="00483DDC">
        <w:rPr>
          <w:rFonts w:ascii="Arial" w:hAnsi="Arial" w:cs="Arial"/>
          <w:sz w:val="16"/>
          <w:szCs w:val="16"/>
        </w:rPr>
        <w:t xml:space="preserve">, </w:t>
      </w:r>
      <w:r w:rsidR="00483DDC" w:rsidRPr="00483DDC">
        <w:rPr>
          <w:rStyle w:val="Siln"/>
          <w:rFonts w:ascii="Arial" w:hAnsi="Arial" w:cs="Arial"/>
          <w:b w:val="0"/>
          <w:sz w:val="16"/>
          <w:szCs w:val="16"/>
        </w:rPr>
        <w:t>zákon č. 280/2009 Sb., daňový řád</w:t>
      </w:r>
      <w:r w:rsidR="00483DDC" w:rsidRPr="00483DDC">
        <w:rPr>
          <w:rFonts w:ascii="Arial" w:hAnsi="Arial" w:cs="Arial"/>
          <w:sz w:val="16"/>
          <w:szCs w:val="16"/>
        </w:rPr>
        <w:t>, § </w:t>
      </w:r>
      <w:r w:rsidR="00483DDC">
        <w:rPr>
          <w:rFonts w:ascii="Arial" w:hAnsi="Arial" w:cs="Arial"/>
          <w:sz w:val="16"/>
          <w:szCs w:val="16"/>
        </w:rPr>
        <w:t>154 a </w:t>
      </w:r>
      <w:r w:rsidR="0061327E">
        <w:rPr>
          <w:rFonts w:ascii="Arial" w:hAnsi="Arial" w:cs="Arial"/>
          <w:sz w:val="16"/>
          <w:szCs w:val="16"/>
        </w:rPr>
        <w:t>§ </w:t>
      </w:r>
      <w:r w:rsidR="00483DDC">
        <w:rPr>
          <w:rFonts w:ascii="Arial" w:hAnsi="Arial" w:cs="Arial"/>
          <w:sz w:val="16"/>
          <w:szCs w:val="16"/>
        </w:rPr>
        <w:t>155 </w:t>
      </w:r>
      <w:r w:rsidR="00483DDC" w:rsidRPr="00483DDC">
        <w:rPr>
          <w:rFonts w:ascii="Arial" w:hAnsi="Arial" w:cs="Arial"/>
          <w:sz w:val="16"/>
          <w:szCs w:val="16"/>
        </w:rPr>
        <w:t>daňového</w:t>
      </w:r>
      <w:r w:rsidR="00483DDC" w:rsidRPr="00483DDC">
        <w:rPr>
          <w:rFonts w:ascii="Arial" w:hAnsi="Arial" w:cs="Arial"/>
          <w:b/>
          <w:sz w:val="16"/>
          <w:szCs w:val="16"/>
        </w:rPr>
        <w:t xml:space="preserve"> </w:t>
      </w:r>
      <w:r w:rsidR="00483DDC" w:rsidRPr="00483DDC">
        <w:rPr>
          <w:rFonts w:ascii="Arial" w:hAnsi="Arial" w:cs="Arial"/>
          <w:sz w:val="16"/>
          <w:szCs w:val="16"/>
        </w:rPr>
        <w:t>řádu</w:t>
      </w:r>
      <w:r w:rsidR="00483DDC" w:rsidRPr="00483DDC">
        <w:rPr>
          <w:rFonts w:ascii="Arial" w:hAnsi="Arial" w:cs="Arial"/>
          <w:b/>
          <w:sz w:val="16"/>
          <w:szCs w:val="16"/>
        </w:rPr>
        <w:t>)</w:t>
      </w:r>
    </w:p>
    <w:p w:rsidR="00705259" w:rsidRPr="00483DDC" w:rsidRDefault="00705259" w:rsidP="00483DDC">
      <w:pPr>
        <w:jc w:val="both"/>
        <w:rPr>
          <w:rFonts w:ascii="Arial" w:hAnsi="Arial" w:cs="Arial"/>
          <w:i/>
        </w:rPr>
      </w:pPr>
      <w:r w:rsidRPr="00705259">
        <w:rPr>
          <w:rFonts w:ascii="Arial" w:hAnsi="Arial" w:cs="Arial"/>
        </w:rPr>
        <w:t xml:space="preserve">žádám o jeho vrácení </w:t>
      </w:r>
      <w:r w:rsidRPr="00023AF1">
        <w:rPr>
          <w:rFonts w:ascii="Arial" w:hAnsi="Arial" w:cs="Arial"/>
          <w:u w:val="single"/>
        </w:rPr>
        <w:t>na účet číslo</w:t>
      </w:r>
      <w:r w:rsidRPr="00705259">
        <w:rPr>
          <w:rFonts w:ascii="Arial" w:hAnsi="Arial" w:cs="Arial"/>
        </w:rPr>
        <w:t>:</w:t>
      </w:r>
    </w:p>
    <w:p w:rsidR="00F56CCB" w:rsidRDefault="00F56CCB" w:rsidP="00705259">
      <w:pPr>
        <w:spacing w:before="240"/>
        <w:jc w:val="both"/>
        <w:rPr>
          <w:rFonts w:ascii="Arial" w:hAnsi="Arial" w:cs="Arial"/>
          <w:i/>
        </w:rPr>
      </w:pPr>
    </w:p>
    <w:p w:rsidR="00705259" w:rsidRPr="00D0135A" w:rsidRDefault="00705259" w:rsidP="00705259">
      <w:pPr>
        <w:spacing w:before="240"/>
        <w:jc w:val="both"/>
        <w:rPr>
          <w:rFonts w:ascii="Arial" w:hAnsi="Arial" w:cs="Arial"/>
          <w:i/>
        </w:rPr>
      </w:pPr>
      <w:r w:rsidRPr="00AD1326">
        <w:rPr>
          <w:rFonts w:ascii="Arial" w:hAnsi="Arial" w:cs="Arial"/>
          <w:i/>
        </w:rPr>
        <w:t>Jméno, příjmení</w:t>
      </w:r>
      <w:r w:rsidR="00D0135A">
        <w:rPr>
          <w:rFonts w:ascii="Arial" w:hAnsi="Arial" w:cs="Arial"/>
          <w:i/>
        </w:rPr>
        <w:t xml:space="preserve">, </w:t>
      </w:r>
      <w:r w:rsidR="00D0135A">
        <w:rPr>
          <w:rFonts w:ascii="Arial" w:hAnsi="Arial" w:cs="Arial"/>
          <w:i/>
          <w:u w:val="single"/>
        </w:rPr>
        <w:t>dosavadní adresa</w:t>
      </w:r>
      <w:r w:rsidRPr="00AD1326">
        <w:rPr>
          <w:rFonts w:ascii="Arial" w:hAnsi="Arial" w:cs="Arial"/>
          <w:i/>
          <w:u w:val="single"/>
        </w:rPr>
        <w:t xml:space="preserve"> držitele</w:t>
      </w:r>
      <w:r w:rsidRPr="00D0135A">
        <w:rPr>
          <w:rFonts w:ascii="Arial" w:hAnsi="Arial" w:cs="Arial"/>
          <w:i/>
        </w:rPr>
        <w:t>, který psa odhlašuje:</w:t>
      </w:r>
    </w:p>
    <w:p w:rsidR="00705259" w:rsidRPr="00AD1326" w:rsidRDefault="00705259" w:rsidP="00705259">
      <w:pPr>
        <w:jc w:val="both"/>
        <w:rPr>
          <w:rFonts w:asciiTheme="minorHAnsi" w:hAnsiTheme="minorHAnsi" w:cstheme="minorHAnsi"/>
        </w:rPr>
      </w:pPr>
    </w:p>
    <w:p w:rsidR="00705259" w:rsidRDefault="00705259" w:rsidP="00705259">
      <w:pPr>
        <w:jc w:val="both"/>
        <w:rPr>
          <w:rFonts w:ascii="Arial" w:hAnsi="Arial" w:cs="Arial"/>
          <w:b/>
          <w:bCs/>
          <w:i/>
        </w:rPr>
      </w:pPr>
    </w:p>
    <w:p w:rsidR="00705259" w:rsidRDefault="00705259" w:rsidP="00705259">
      <w:pPr>
        <w:jc w:val="both"/>
        <w:rPr>
          <w:rFonts w:ascii="Arial" w:hAnsi="Arial" w:cs="Arial"/>
          <w:b/>
          <w:bCs/>
          <w:i/>
        </w:rPr>
      </w:pPr>
    </w:p>
    <w:p w:rsidR="00705259" w:rsidRDefault="00705259" w:rsidP="00705259">
      <w:pPr>
        <w:jc w:val="both"/>
        <w:rPr>
          <w:rFonts w:ascii="Arial" w:hAnsi="Arial" w:cs="Arial"/>
          <w:b/>
          <w:bCs/>
          <w:i/>
        </w:rPr>
      </w:pPr>
    </w:p>
    <w:p w:rsidR="00705259" w:rsidRPr="00C21677" w:rsidRDefault="00C21677" w:rsidP="00705259">
      <w:pPr>
        <w:jc w:val="both"/>
        <w:rPr>
          <w:rFonts w:ascii="Arial" w:hAnsi="Arial" w:cs="Arial"/>
          <w:sz w:val="16"/>
          <w:szCs w:val="16"/>
        </w:rPr>
      </w:pPr>
      <w:r w:rsidRPr="00C21677">
        <w:rPr>
          <w:rFonts w:ascii="Arial" w:hAnsi="Arial" w:cs="Arial"/>
          <w:i/>
          <w:sz w:val="16"/>
          <w:szCs w:val="16"/>
        </w:rPr>
        <w:t xml:space="preserve">Informace o zpracování osobních údajů, včetně informací ve smyslu čl. 13, resp. čl. 14 obecného nařízení o ochraně osobních údajů (GDPR), podle § 8 zákona č. 110/2019 Sb., o zpracování osobních údajů, v platném znění, jsou dostupné na webových stránkách </w:t>
      </w:r>
      <w:r w:rsidRPr="00C21677">
        <w:rPr>
          <w:rFonts w:ascii="Arial" w:hAnsi="Arial" w:cs="Arial"/>
          <w:sz w:val="16"/>
          <w:szCs w:val="16"/>
        </w:rPr>
        <w:t>www.praha6.cz</w:t>
      </w:r>
    </w:p>
    <w:p w:rsidR="00705259" w:rsidRDefault="00705259" w:rsidP="00705259">
      <w:pPr>
        <w:jc w:val="both"/>
        <w:rPr>
          <w:rFonts w:ascii="Arial" w:hAnsi="Arial" w:cs="Arial"/>
        </w:rPr>
      </w:pPr>
    </w:p>
    <w:p w:rsidR="00705259" w:rsidRDefault="00705259" w:rsidP="007052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5267F">
        <w:rPr>
          <w:rFonts w:ascii="Arial" w:hAnsi="Arial" w:cs="Arial"/>
        </w:rPr>
        <w:t>Podpis</w:t>
      </w:r>
      <w:r w:rsidR="004615AE">
        <w:rPr>
          <w:rFonts w:ascii="Arial" w:hAnsi="Arial" w:cs="Arial"/>
        </w:rPr>
        <w:tab/>
      </w:r>
      <w:r w:rsidR="004615AE">
        <w:rPr>
          <w:rFonts w:ascii="Arial" w:hAnsi="Arial" w:cs="Arial"/>
        </w:rPr>
        <w:tab/>
      </w:r>
      <w:r w:rsidR="004615AE">
        <w:rPr>
          <w:rFonts w:ascii="Arial" w:hAnsi="Arial" w:cs="Arial"/>
        </w:rPr>
        <w:tab/>
      </w:r>
      <w:r w:rsidR="004615AE">
        <w:rPr>
          <w:rFonts w:ascii="Arial" w:hAnsi="Arial" w:cs="Arial"/>
        </w:rPr>
        <w:tab/>
      </w:r>
      <w:r w:rsidR="004615AE">
        <w:rPr>
          <w:rFonts w:ascii="Arial" w:hAnsi="Arial" w:cs="Arial"/>
        </w:rPr>
        <w:tab/>
      </w:r>
      <w:r w:rsidR="004615AE">
        <w:rPr>
          <w:rFonts w:ascii="Arial" w:hAnsi="Arial" w:cs="Arial"/>
        </w:rPr>
        <w:tab/>
      </w:r>
      <w:r w:rsidR="004615AE">
        <w:rPr>
          <w:rFonts w:ascii="Arial" w:hAnsi="Arial" w:cs="Arial"/>
        </w:rPr>
        <w:tab/>
      </w:r>
    </w:p>
    <w:p w:rsidR="00C56778" w:rsidRPr="0035267F" w:rsidRDefault="00C56778" w:rsidP="00C56778">
      <w:pPr>
        <w:spacing w:after="120"/>
        <w:jc w:val="both"/>
        <w:rPr>
          <w:rFonts w:ascii="Arial" w:hAnsi="Arial" w:cs="Arial"/>
        </w:rPr>
      </w:pPr>
    </w:p>
    <w:sectPr w:rsidR="00C56778" w:rsidRPr="0035267F" w:rsidSect="00F72C05">
      <w:headerReference w:type="default" r:id="rId11"/>
      <w:footerReference w:type="default" r:id="rId12"/>
      <w:type w:val="continuous"/>
      <w:pgSz w:w="11906" w:h="16838" w:code="9"/>
      <w:pgMar w:top="1531" w:right="567" w:bottom="1418" w:left="567" w:header="737" w:footer="781" w:gutter="0"/>
      <w:pgBorders>
        <w:top w:val="single" w:sz="4" w:space="4" w:color="auto"/>
        <w:left w:val="single" w:sz="4" w:space="10" w:color="auto"/>
        <w:bottom w:val="single" w:sz="4" w:space="4" w:color="auto"/>
        <w:right w:val="single" w:sz="4" w:space="10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7A0" w:rsidRDefault="00A437A0" w:rsidP="006C26C9">
      <w:r>
        <w:separator/>
      </w:r>
    </w:p>
  </w:endnote>
  <w:endnote w:type="continuationSeparator" w:id="0">
    <w:p w:rsidR="00A437A0" w:rsidRDefault="00A437A0" w:rsidP="006C2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014" w:type="dxa"/>
      <w:tblInd w:w="-540" w:type="dxa"/>
      <w:tblLook w:val="04A0" w:firstRow="1" w:lastRow="0" w:firstColumn="1" w:lastColumn="0" w:noHBand="0" w:noVBand="1"/>
    </w:tblPr>
    <w:tblGrid>
      <w:gridCol w:w="3130"/>
      <w:gridCol w:w="2755"/>
      <w:gridCol w:w="3129"/>
    </w:tblGrid>
    <w:tr w:rsidR="008730D3" w:rsidTr="001C213F">
      <w:trPr>
        <w:cantSplit/>
        <w:trHeight w:val="520"/>
      </w:trPr>
      <w:tc>
        <w:tcPr>
          <w:tcW w:w="3130" w:type="dxa"/>
          <w:tcBorders>
            <w:top w:val="nil"/>
            <w:left w:val="nil"/>
            <w:bottom w:val="nil"/>
            <w:right w:val="nil"/>
          </w:tcBorders>
        </w:tcPr>
        <w:p w:rsidR="00670F0E" w:rsidRPr="00831AFB" w:rsidRDefault="00670F0E" w:rsidP="00CB23DD">
          <w:pPr>
            <w:pStyle w:val="Zpat"/>
            <w:spacing w:line="276" w:lineRule="auto"/>
            <w:ind w:left="256" w:right="-555"/>
            <w:rPr>
              <w:rStyle w:val="A0"/>
              <w:rFonts w:ascii="Arial" w:hAnsi="Arial" w:cs="Arial"/>
              <w:color w:val="00B199"/>
            </w:rPr>
          </w:pPr>
          <w:r w:rsidRPr="00831AFB">
            <w:rPr>
              <w:rStyle w:val="A0"/>
              <w:rFonts w:ascii="Arial" w:hAnsi="Arial" w:cs="Arial"/>
              <w:color w:val="00B199"/>
            </w:rPr>
            <w:t>Úřad městské části Praha 6</w:t>
          </w:r>
        </w:p>
        <w:p w:rsidR="00670F0E" w:rsidRPr="00831AFB" w:rsidRDefault="00670F0E" w:rsidP="00CB23DD">
          <w:pPr>
            <w:pStyle w:val="Zpat"/>
            <w:tabs>
              <w:tab w:val="left" w:pos="151"/>
            </w:tabs>
            <w:spacing w:line="276" w:lineRule="auto"/>
            <w:ind w:left="256" w:right="-555"/>
            <w:rPr>
              <w:rFonts w:ascii="Arial" w:hAnsi="Arial" w:cs="Arial"/>
              <w:color w:val="00B199"/>
            </w:rPr>
          </w:pPr>
          <w:r w:rsidRPr="00831AFB">
            <w:rPr>
              <w:rFonts w:ascii="Arial" w:hAnsi="Arial" w:cs="Arial"/>
              <w:color w:val="00B199"/>
            </w:rPr>
            <w:t>Čs. armády 2</w:t>
          </w:r>
          <w:r w:rsidR="005D5788" w:rsidRPr="00831AFB">
            <w:rPr>
              <w:rFonts w:ascii="Arial" w:hAnsi="Arial" w:cs="Arial"/>
              <w:color w:val="00B199"/>
            </w:rPr>
            <w:t>3</w:t>
          </w:r>
        </w:p>
        <w:p w:rsidR="00670F0E" w:rsidRPr="00831AFB" w:rsidRDefault="00670F0E" w:rsidP="00CB23DD">
          <w:pPr>
            <w:pStyle w:val="Zpat"/>
            <w:spacing w:line="276" w:lineRule="auto"/>
            <w:ind w:left="256" w:right="-555"/>
            <w:rPr>
              <w:color w:val="00B199"/>
            </w:rPr>
          </w:pPr>
          <w:r w:rsidRPr="00831AFB">
            <w:rPr>
              <w:rFonts w:ascii="Arial" w:hAnsi="Arial" w:cs="Arial"/>
              <w:color w:val="00B199"/>
            </w:rPr>
            <w:t>160 52 Praha 6</w:t>
          </w:r>
        </w:p>
      </w:tc>
      <w:tc>
        <w:tcPr>
          <w:tcW w:w="2755" w:type="dxa"/>
          <w:tcBorders>
            <w:top w:val="nil"/>
            <w:left w:val="nil"/>
            <w:bottom w:val="nil"/>
            <w:right w:val="nil"/>
          </w:tcBorders>
        </w:tcPr>
        <w:p w:rsidR="00670F0E" w:rsidRPr="00831AFB" w:rsidRDefault="00670F0E" w:rsidP="00831AFB">
          <w:pPr>
            <w:pStyle w:val="Zpat"/>
            <w:spacing w:line="276" w:lineRule="auto"/>
            <w:ind w:left="255"/>
            <w:rPr>
              <w:rFonts w:ascii="Arial" w:hAnsi="Arial" w:cs="Arial"/>
              <w:color w:val="00B199"/>
            </w:rPr>
          </w:pPr>
          <w:r w:rsidRPr="00831AFB">
            <w:rPr>
              <w:rFonts w:ascii="Arial" w:hAnsi="Arial" w:cs="Arial"/>
              <w:color w:val="00B199"/>
            </w:rPr>
            <w:t>T: 220 189 111</w:t>
          </w:r>
        </w:p>
        <w:p w:rsidR="00670F0E" w:rsidRPr="00831AFB" w:rsidRDefault="00670F0E" w:rsidP="00831AFB">
          <w:pPr>
            <w:pStyle w:val="Zpat"/>
            <w:spacing w:line="276" w:lineRule="auto"/>
            <w:ind w:left="255"/>
            <w:rPr>
              <w:rFonts w:ascii="Arial" w:hAnsi="Arial" w:cs="Arial"/>
              <w:color w:val="00B199"/>
            </w:rPr>
          </w:pPr>
          <w:r w:rsidRPr="00831AFB">
            <w:rPr>
              <w:rFonts w:ascii="Arial" w:hAnsi="Arial" w:cs="Arial"/>
              <w:color w:val="00B199"/>
            </w:rPr>
            <w:t>podatelna@praha6.cz</w:t>
          </w:r>
        </w:p>
        <w:p w:rsidR="00670F0E" w:rsidRPr="00831AFB" w:rsidRDefault="00F06270" w:rsidP="00831AFB">
          <w:pPr>
            <w:pStyle w:val="Zpat"/>
            <w:spacing w:line="276" w:lineRule="auto"/>
            <w:ind w:left="255"/>
            <w:rPr>
              <w:color w:val="00B199"/>
            </w:rPr>
          </w:pPr>
          <w:r w:rsidRPr="00831AFB">
            <w:rPr>
              <w:rFonts w:ascii="Arial" w:hAnsi="Arial" w:cs="Arial"/>
              <w:color w:val="00B199"/>
            </w:rPr>
            <w:t>www.praha6.cz</w:t>
          </w:r>
        </w:p>
      </w:tc>
      <w:tc>
        <w:tcPr>
          <w:tcW w:w="3129" w:type="dxa"/>
          <w:tcBorders>
            <w:top w:val="nil"/>
            <w:left w:val="nil"/>
            <w:bottom w:val="nil"/>
            <w:right w:val="nil"/>
          </w:tcBorders>
        </w:tcPr>
        <w:p w:rsidR="00670F0E" w:rsidRPr="00831AFB" w:rsidRDefault="00F06270" w:rsidP="00555070">
          <w:pPr>
            <w:pStyle w:val="Zpat"/>
            <w:spacing w:line="276" w:lineRule="auto"/>
            <w:ind w:left="255" w:right="-1365" w:firstLine="15"/>
            <w:rPr>
              <w:rFonts w:ascii="Arial" w:hAnsi="Arial" w:cs="Arial"/>
              <w:color w:val="00B199"/>
            </w:rPr>
          </w:pPr>
          <w:r w:rsidRPr="00831AFB">
            <w:rPr>
              <w:rFonts w:ascii="Arial" w:hAnsi="Arial" w:cs="Arial"/>
              <w:color w:val="00B199"/>
            </w:rPr>
            <w:t>IČ: 00063703</w:t>
          </w:r>
        </w:p>
        <w:p w:rsidR="00F06270" w:rsidRPr="00831AFB" w:rsidRDefault="00F06270" w:rsidP="00555070">
          <w:pPr>
            <w:pStyle w:val="Zpat"/>
            <w:spacing w:line="276" w:lineRule="auto"/>
            <w:ind w:left="255" w:right="-1365" w:firstLine="15"/>
            <w:rPr>
              <w:rFonts w:ascii="Arial" w:hAnsi="Arial" w:cs="Arial"/>
              <w:color w:val="00B199"/>
            </w:rPr>
          </w:pPr>
          <w:r w:rsidRPr="00831AFB">
            <w:rPr>
              <w:rFonts w:ascii="Arial" w:hAnsi="Arial" w:cs="Arial"/>
              <w:color w:val="00B199"/>
            </w:rPr>
            <w:t>DIČ: CZ00063703</w:t>
          </w:r>
        </w:p>
        <w:p w:rsidR="00F06270" w:rsidRPr="00831AFB" w:rsidRDefault="00F06270" w:rsidP="00555070">
          <w:pPr>
            <w:pStyle w:val="Zpat"/>
            <w:spacing w:line="276" w:lineRule="auto"/>
            <w:ind w:left="255" w:right="-1365" w:firstLine="15"/>
            <w:rPr>
              <w:rFonts w:ascii="Arial" w:hAnsi="Arial" w:cs="Arial"/>
              <w:color w:val="00B199"/>
            </w:rPr>
          </w:pPr>
          <w:r w:rsidRPr="00831AFB">
            <w:rPr>
              <w:rFonts w:ascii="Arial" w:hAnsi="Arial" w:cs="Arial"/>
              <w:color w:val="00B199"/>
            </w:rPr>
            <w:t>Datová schránka: bmzbv7c</w:t>
          </w:r>
        </w:p>
      </w:tc>
    </w:tr>
  </w:tbl>
  <w:p w:rsidR="001C213F" w:rsidRDefault="001C213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0FA" w:rsidRDefault="007761B4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 xml:space="preserve">Úřad </w:t>
    </w:r>
    <w:r w:rsidR="00694F47">
      <w:rPr>
        <w:rFonts w:ascii="Arial" w:hAnsi="Arial" w:cs="Arial"/>
      </w:rPr>
      <w:t>m. č.</w:t>
    </w:r>
    <w:r>
      <w:rPr>
        <w:rFonts w:ascii="Arial" w:hAnsi="Arial" w:cs="Arial"/>
      </w:rPr>
      <w:t xml:space="preserve"> Praha 6</w:t>
    </w:r>
  </w:p>
  <w:p w:rsidR="001360FA" w:rsidRDefault="007761B4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Čs. armády 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7A0" w:rsidRDefault="00A437A0" w:rsidP="006C26C9">
      <w:r>
        <w:separator/>
      </w:r>
    </w:p>
  </w:footnote>
  <w:footnote w:type="continuationSeparator" w:id="0">
    <w:p w:rsidR="00A437A0" w:rsidRDefault="00A437A0" w:rsidP="006C2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6C9" w:rsidRPr="006C26C9" w:rsidRDefault="006C26C9" w:rsidP="00555070">
    <w:pPr>
      <w:spacing w:before="80" w:line="276" w:lineRule="auto"/>
      <w:ind w:left="6120" w:right="-442" w:firstLine="32"/>
      <w:jc w:val="right"/>
      <w:rPr>
        <w:rFonts w:ascii="Arial" w:hAnsi="Arial" w:cs="Arial"/>
      </w:rPr>
    </w:pPr>
    <w:r w:rsidRPr="006C26C9">
      <w:rPr>
        <w:rFonts w:ascii="Arial" w:hAnsi="Arial" w:cs="Arial"/>
        <w:b/>
        <w:noProof/>
        <w:color w:val="231F20"/>
      </w:rPr>
      <w:drawing>
        <wp:anchor distT="0" distB="0" distL="114300" distR="114300" simplePos="0" relativeHeight="251658240" behindDoc="0" locked="0" layoutInCell="1" allowOverlap="1" wp14:anchorId="232F795E" wp14:editId="6F4FDB2B">
          <wp:simplePos x="0" y="0"/>
          <wp:positionH relativeFrom="leftMargin">
            <wp:posOffset>540385</wp:posOffset>
          </wp:positionH>
          <wp:positionV relativeFrom="topMargin">
            <wp:posOffset>431800</wp:posOffset>
          </wp:positionV>
          <wp:extent cx="572400" cy="6480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26C9">
      <w:rPr>
        <w:rFonts w:ascii="Arial" w:hAnsi="Arial" w:cs="Arial"/>
        <w:b/>
        <w:color w:val="231F20"/>
      </w:rPr>
      <w:t>Městská</w:t>
    </w:r>
    <w:r w:rsidRPr="006C26C9">
      <w:rPr>
        <w:rFonts w:ascii="Arial" w:hAnsi="Arial" w:cs="Arial"/>
        <w:b/>
        <w:color w:val="231F20"/>
        <w:spacing w:val="-11"/>
      </w:rPr>
      <w:t xml:space="preserve"> </w:t>
    </w:r>
    <w:r w:rsidRPr="006C26C9">
      <w:rPr>
        <w:rFonts w:ascii="Arial" w:hAnsi="Arial" w:cs="Arial"/>
        <w:b/>
        <w:color w:val="231F20"/>
      </w:rPr>
      <w:t>část</w:t>
    </w:r>
    <w:r w:rsidRPr="006C26C9">
      <w:rPr>
        <w:rFonts w:ascii="Arial" w:hAnsi="Arial" w:cs="Arial"/>
        <w:b/>
        <w:color w:val="231F20"/>
        <w:spacing w:val="-12"/>
      </w:rPr>
      <w:t xml:space="preserve"> </w:t>
    </w:r>
    <w:r w:rsidRPr="006C26C9">
      <w:rPr>
        <w:rFonts w:ascii="Arial" w:hAnsi="Arial" w:cs="Arial"/>
        <w:b/>
        <w:color w:val="231F20"/>
      </w:rPr>
      <w:t>Praha</w:t>
    </w:r>
    <w:r w:rsidRPr="006C26C9">
      <w:rPr>
        <w:rFonts w:ascii="Arial" w:hAnsi="Arial" w:cs="Arial"/>
        <w:b/>
        <w:color w:val="231F20"/>
        <w:spacing w:val="-11"/>
      </w:rPr>
      <w:t xml:space="preserve"> </w:t>
    </w:r>
    <w:r w:rsidRPr="006C26C9">
      <w:rPr>
        <w:rFonts w:ascii="Arial" w:hAnsi="Arial" w:cs="Arial"/>
        <w:b/>
        <w:color w:val="231F20"/>
      </w:rPr>
      <w:t xml:space="preserve">6 </w:t>
    </w:r>
    <w:r w:rsidRPr="006C26C9">
      <w:rPr>
        <w:rFonts w:ascii="Arial" w:hAnsi="Arial" w:cs="Arial"/>
        <w:b/>
        <w:color w:val="231F20"/>
      </w:rPr>
      <w:br/>
      <w:t xml:space="preserve">Úřad městské části </w:t>
    </w:r>
    <w:r w:rsidRPr="006C26C9">
      <w:rPr>
        <w:rFonts w:ascii="Arial" w:hAnsi="Arial" w:cs="Arial"/>
        <w:b/>
        <w:color w:val="231F20"/>
      </w:rPr>
      <w:br/>
    </w:r>
    <w:r w:rsidR="0068766D">
      <w:rPr>
        <w:rFonts w:ascii="Arial" w:hAnsi="Arial" w:cs="Arial"/>
        <w:color w:val="231F20"/>
      </w:rPr>
      <w:t>Ekonomický odbor</w:t>
    </w:r>
    <w:r w:rsidR="0068766D">
      <w:rPr>
        <w:rFonts w:ascii="Arial" w:hAnsi="Arial" w:cs="Arial"/>
        <w:color w:val="231F20"/>
      </w:rPr>
      <w:br/>
      <w:t>Oddělení místních příjmů</w:t>
    </w:r>
  </w:p>
  <w:p w:rsidR="006C26C9" w:rsidRPr="006C26C9" w:rsidRDefault="006C26C9" w:rsidP="00555070">
    <w:pPr>
      <w:pStyle w:val="Zhlav"/>
      <w:spacing w:line="276" w:lineRule="auto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0FA" w:rsidRPr="00C56778" w:rsidRDefault="00A437A0" w:rsidP="00C5677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344D9"/>
    <w:multiLevelType w:val="hybridMultilevel"/>
    <w:tmpl w:val="172AE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6C6"/>
    <w:rsid w:val="00007B92"/>
    <w:rsid w:val="00023AF1"/>
    <w:rsid w:val="00045038"/>
    <w:rsid w:val="00061251"/>
    <w:rsid w:val="000872B0"/>
    <w:rsid w:val="00135328"/>
    <w:rsid w:val="00136A3D"/>
    <w:rsid w:val="00147B2F"/>
    <w:rsid w:val="00154529"/>
    <w:rsid w:val="001C213F"/>
    <w:rsid w:val="001D6A82"/>
    <w:rsid w:val="001F2488"/>
    <w:rsid w:val="00230BE5"/>
    <w:rsid w:val="00234006"/>
    <w:rsid w:val="00254344"/>
    <w:rsid w:val="00262485"/>
    <w:rsid w:val="00284798"/>
    <w:rsid w:val="002A0D1C"/>
    <w:rsid w:val="002F2F57"/>
    <w:rsid w:val="0035267F"/>
    <w:rsid w:val="003661E5"/>
    <w:rsid w:val="00390E92"/>
    <w:rsid w:val="003969FF"/>
    <w:rsid w:val="003A55F8"/>
    <w:rsid w:val="003C518E"/>
    <w:rsid w:val="003C6B86"/>
    <w:rsid w:val="003E2AA3"/>
    <w:rsid w:val="003F742B"/>
    <w:rsid w:val="004034B2"/>
    <w:rsid w:val="00410566"/>
    <w:rsid w:val="0041360D"/>
    <w:rsid w:val="004615AE"/>
    <w:rsid w:val="00461F4C"/>
    <w:rsid w:val="00463012"/>
    <w:rsid w:val="00483DDC"/>
    <w:rsid w:val="004A03D9"/>
    <w:rsid w:val="004B3E14"/>
    <w:rsid w:val="004F1FC5"/>
    <w:rsid w:val="00555070"/>
    <w:rsid w:val="005565F1"/>
    <w:rsid w:val="00571175"/>
    <w:rsid w:val="00573D41"/>
    <w:rsid w:val="005A45CA"/>
    <w:rsid w:val="005B2BCC"/>
    <w:rsid w:val="005C4667"/>
    <w:rsid w:val="005D5788"/>
    <w:rsid w:val="005F2934"/>
    <w:rsid w:val="005F7329"/>
    <w:rsid w:val="0061327E"/>
    <w:rsid w:val="0061518E"/>
    <w:rsid w:val="00620F46"/>
    <w:rsid w:val="006629CE"/>
    <w:rsid w:val="00670F0E"/>
    <w:rsid w:val="0068766D"/>
    <w:rsid w:val="00691321"/>
    <w:rsid w:val="00694F47"/>
    <w:rsid w:val="006977D3"/>
    <w:rsid w:val="006C26C9"/>
    <w:rsid w:val="006C5BFA"/>
    <w:rsid w:val="006C5F0B"/>
    <w:rsid w:val="006D5F0F"/>
    <w:rsid w:val="006E13BE"/>
    <w:rsid w:val="00701215"/>
    <w:rsid w:val="00705259"/>
    <w:rsid w:val="00744830"/>
    <w:rsid w:val="00771EAE"/>
    <w:rsid w:val="007761B4"/>
    <w:rsid w:val="0078310E"/>
    <w:rsid w:val="007B49B4"/>
    <w:rsid w:val="007C32A6"/>
    <w:rsid w:val="007C41DF"/>
    <w:rsid w:val="007E569B"/>
    <w:rsid w:val="00807559"/>
    <w:rsid w:val="00813225"/>
    <w:rsid w:val="00831AFB"/>
    <w:rsid w:val="00844697"/>
    <w:rsid w:val="00851785"/>
    <w:rsid w:val="008577EB"/>
    <w:rsid w:val="008730D3"/>
    <w:rsid w:val="008B00DA"/>
    <w:rsid w:val="008B2130"/>
    <w:rsid w:val="009072ED"/>
    <w:rsid w:val="00913796"/>
    <w:rsid w:val="009737C7"/>
    <w:rsid w:val="0099156E"/>
    <w:rsid w:val="009954F2"/>
    <w:rsid w:val="009C0903"/>
    <w:rsid w:val="009C275E"/>
    <w:rsid w:val="009E09F1"/>
    <w:rsid w:val="00A116C6"/>
    <w:rsid w:val="00A437A0"/>
    <w:rsid w:val="00A560A1"/>
    <w:rsid w:val="00A80C18"/>
    <w:rsid w:val="00AF0CE1"/>
    <w:rsid w:val="00B101E8"/>
    <w:rsid w:val="00B94526"/>
    <w:rsid w:val="00B96ACC"/>
    <w:rsid w:val="00BA146F"/>
    <w:rsid w:val="00BA193E"/>
    <w:rsid w:val="00BE26A1"/>
    <w:rsid w:val="00BE2BED"/>
    <w:rsid w:val="00BF4973"/>
    <w:rsid w:val="00C21677"/>
    <w:rsid w:val="00C26247"/>
    <w:rsid w:val="00C448A2"/>
    <w:rsid w:val="00C45243"/>
    <w:rsid w:val="00C56778"/>
    <w:rsid w:val="00C57AB2"/>
    <w:rsid w:val="00C64CE0"/>
    <w:rsid w:val="00C857C7"/>
    <w:rsid w:val="00C92A63"/>
    <w:rsid w:val="00C954D1"/>
    <w:rsid w:val="00CB23DD"/>
    <w:rsid w:val="00D0135A"/>
    <w:rsid w:val="00D052CD"/>
    <w:rsid w:val="00D23554"/>
    <w:rsid w:val="00D63DD5"/>
    <w:rsid w:val="00D71D4A"/>
    <w:rsid w:val="00DA00B9"/>
    <w:rsid w:val="00DA2C92"/>
    <w:rsid w:val="00DA4E83"/>
    <w:rsid w:val="00DB1E42"/>
    <w:rsid w:val="00E02E92"/>
    <w:rsid w:val="00E06CC2"/>
    <w:rsid w:val="00E30153"/>
    <w:rsid w:val="00E44132"/>
    <w:rsid w:val="00E71DB8"/>
    <w:rsid w:val="00E9494A"/>
    <w:rsid w:val="00EB5BEE"/>
    <w:rsid w:val="00ED2551"/>
    <w:rsid w:val="00ED547D"/>
    <w:rsid w:val="00EF0BA1"/>
    <w:rsid w:val="00F05337"/>
    <w:rsid w:val="00F06270"/>
    <w:rsid w:val="00F07CD2"/>
    <w:rsid w:val="00F14C71"/>
    <w:rsid w:val="00F56CCB"/>
    <w:rsid w:val="00F72C05"/>
    <w:rsid w:val="00F93FF6"/>
    <w:rsid w:val="00FA7CE2"/>
    <w:rsid w:val="00FD0129"/>
    <w:rsid w:val="00FD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2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rsid w:val="002F2F5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26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C26C9"/>
  </w:style>
  <w:style w:type="paragraph" w:styleId="Zpat">
    <w:name w:val="footer"/>
    <w:basedOn w:val="Normln"/>
    <w:link w:val="ZpatChar"/>
    <w:uiPriority w:val="99"/>
    <w:unhideWhenUsed/>
    <w:rsid w:val="006C26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C26C9"/>
  </w:style>
  <w:style w:type="paragraph" w:customStyle="1" w:styleId="Zkladnodstavec">
    <w:name w:val="[Základní odstavec]"/>
    <w:basedOn w:val="Normln"/>
    <w:link w:val="ZkladnodstavecChar"/>
    <w:uiPriority w:val="99"/>
    <w:rsid w:val="006C26C9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670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0F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">
    <w:name w:val="A0"/>
    <w:uiPriority w:val="99"/>
    <w:rsid w:val="00670F0E"/>
    <w:rPr>
      <w:b/>
      <w:bCs/>
      <w:color w:val="221E1F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70F0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70F0E"/>
    <w:rPr>
      <w:color w:val="605E5C"/>
      <w:shd w:val="clear" w:color="auto" w:fill="E1DFDD"/>
    </w:rPr>
  </w:style>
  <w:style w:type="paragraph" w:customStyle="1" w:styleId="Pa0">
    <w:name w:val="Pa0"/>
    <w:basedOn w:val="Default"/>
    <w:next w:val="Default"/>
    <w:uiPriority w:val="99"/>
    <w:rsid w:val="00F06270"/>
    <w:pPr>
      <w:spacing w:line="241" w:lineRule="atLeast"/>
    </w:pPr>
    <w:rPr>
      <w:color w:val="auto"/>
    </w:rPr>
  </w:style>
  <w:style w:type="character" w:customStyle="1" w:styleId="Nadpis1Char">
    <w:name w:val="Nadpis 1 Char"/>
    <w:basedOn w:val="Standardnpsmoodstavce"/>
    <w:link w:val="Nadpis1"/>
    <w:uiPriority w:val="9"/>
    <w:rsid w:val="002F2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6Textbold">
    <w:name w:val="P6 Text bold"/>
    <w:basedOn w:val="Zkladnodstavec"/>
    <w:link w:val="P6TextboldChar"/>
    <w:qFormat/>
    <w:rsid w:val="007B49B4"/>
    <w:pPr>
      <w:tabs>
        <w:tab w:val="left" w:pos="1980"/>
      </w:tabs>
      <w:spacing w:line="276" w:lineRule="auto"/>
      <w:ind w:left="-238"/>
    </w:pPr>
    <w:rPr>
      <w:rFonts w:ascii="Arial" w:hAnsi="Arial" w:cs="Arial"/>
      <w:b/>
      <w:bCs/>
      <w:sz w:val="20"/>
      <w:szCs w:val="20"/>
    </w:rPr>
  </w:style>
  <w:style w:type="paragraph" w:customStyle="1" w:styleId="P6Nadpis">
    <w:name w:val="P6 Nadpis"/>
    <w:basedOn w:val="Normln"/>
    <w:link w:val="P6NadpisChar"/>
    <w:qFormat/>
    <w:rsid w:val="002F2F57"/>
    <w:pPr>
      <w:autoSpaceDE w:val="0"/>
      <w:autoSpaceDN w:val="0"/>
      <w:adjustRightInd w:val="0"/>
      <w:spacing w:line="276" w:lineRule="auto"/>
    </w:pPr>
    <w:rPr>
      <w:rFonts w:ascii="Arial" w:eastAsiaTheme="minorHAnsi" w:hAnsi="Arial" w:cs="Arial"/>
      <w:color w:val="221E1F"/>
      <w:sz w:val="38"/>
      <w:szCs w:val="38"/>
      <w:lang w:eastAsia="en-US"/>
    </w:rPr>
  </w:style>
  <w:style w:type="character" w:customStyle="1" w:styleId="ZkladnodstavecChar">
    <w:name w:val="[Základní odstavec] Char"/>
    <w:basedOn w:val="Standardnpsmoodstavce"/>
    <w:link w:val="Zkladnodstavec"/>
    <w:uiPriority w:val="99"/>
    <w:rsid w:val="002F2F57"/>
    <w:rPr>
      <w:rFonts w:ascii="Minion Pro" w:hAnsi="Minion Pro" w:cs="Minion Pro"/>
      <w:color w:val="000000"/>
      <w:sz w:val="24"/>
      <w:szCs w:val="24"/>
    </w:rPr>
  </w:style>
  <w:style w:type="character" w:customStyle="1" w:styleId="P6TextboldChar">
    <w:name w:val="P6 Text bold Char"/>
    <w:basedOn w:val="ZkladnodstavecChar"/>
    <w:link w:val="P6Textbold"/>
    <w:rsid w:val="007B49B4"/>
    <w:rPr>
      <w:rFonts w:ascii="Arial" w:hAnsi="Arial" w:cs="Arial"/>
      <w:b/>
      <w:bCs/>
      <w:color w:val="000000"/>
      <w:sz w:val="20"/>
      <w:szCs w:val="20"/>
    </w:rPr>
  </w:style>
  <w:style w:type="paragraph" w:customStyle="1" w:styleId="P6Nadpisbold">
    <w:name w:val="P6 Nadpis bold"/>
    <w:basedOn w:val="Normln"/>
    <w:link w:val="P6NadpisboldChar"/>
    <w:qFormat/>
    <w:rsid w:val="002F2F57"/>
    <w:pPr>
      <w:autoSpaceDE w:val="0"/>
      <w:autoSpaceDN w:val="0"/>
      <w:adjustRightInd w:val="0"/>
      <w:spacing w:line="276" w:lineRule="auto"/>
    </w:pPr>
    <w:rPr>
      <w:rFonts w:ascii="Arial" w:eastAsiaTheme="minorHAnsi" w:hAnsi="Arial" w:cs="Arial"/>
      <w:b/>
      <w:bCs/>
      <w:sz w:val="38"/>
      <w:szCs w:val="38"/>
      <w:lang w:eastAsia="en-US"/>
    </w:rPr>
  </w:style>
  <w:style w:type="character" w:customStyle="1" w:styleId="P6NadpisChar">
    <w:name w:val="P6 Nadpis Char"/>
    <w:basedOn w:val="Standardnpsmoodstavce"/>
    <w:link w:val="P6Nadpis"/>
    <w:rsid w:val="002F2F57"/>
    <w:rPr>
      <w:rFonts w:ascii="Arial" w:hAnsi="Arial" w:cs="Arial"/>
      <w:color w:val="221E1F"/>
      <w:sz w:val="38"/>
      <w:szCs w:val="38"/>
    </w:rPr>
  </w:style>
  <w:style w:type="paragraph" w:customStyle="1" w:styleId="P6Textnormal">
    <w:name w:val="P6 Text normal"/>
    <w:basedOn w:val="Normln"/>
    <w:link w:val="P6TextnormalChar"/>
    <w:qFormat/>
    <w:rsid w:val="001D6A82"/>
    <w:pPr>
      <w:autoSpaceDE w:val="0"/>
      <w:autoSpaceDN w:val="0"/>
      <w:adjustRightInd w:val="0"/>
      <w:spacing w:line="276" w:lineRule="auto"/>
      <w:ind w:left="-266"/>
    </w:pPr>
    <w:rPr>
      <w:rFonts w:ascii="Arial" w:eastAsiaTheme="minorHAnsi" w:hAnsi="Arial" w:cs="Arial"/>
      <w:color w:val="221E1F"/>
      <w:lang w:eastAsia="en-US"/>
    </w:rPr>
  </w:style>
  <w:style w:type="character" w:customStyle="1" w:styleId="P6NadpisboldChar">
    <w:name w:val="P6 Nadpis bold Char"/>
    <w:basedOn w:val="Standardnpsmoodstavce"/>
    <w:link w:val="P6Nadpisbold"/>
    <w:rsid w:val="002F2F57"/>
    <w:rPr>
      <w:rFonts w:ascii="Arial" w:hAnsi="Arial" w:cs="Arial"/>
      <w:b/>
      <w:bCs/>
      <w:sz w:val="38"/>
      <w:szCs w:val="38"/>
    </w:rPr>
  </w:style>
  <w:style w:type="paragraph" w:customStyle="1" w:styleId="P6Textitalic">
    <w:name w:val="P6 Text italic"/>
    <w:basedOn w:val="P6Textnormal"/>
    <w:link w:val="P6TextitalicChar"/>
    <w:qFormat/>
    <w:rsid w:val="001D6A82"/>
    <w:rPr>
      <w:i/>
      <w:iCs/>
    </w:rPr>
  </w:style>
  <w:style w:type="character" w:customStyle="1" w:styleId="P6TextnormalChar">
    <w:name w:val="P6 Text normal Char"/>
    <w:basedOn w:val="Standardnpsmoodstavce"/>
    <w:link w:val="P6Textnormal"/>
    <w:rsid w:val="001D6A82"/>
    <w:rPr>
      <w:rFonts w:ascii="Arial" w:hAnsi="Arial" w:cs="Arial"/>
      <w:color w:val="221E1F"/>
      <w:sz w:val="20"/>
      <w:szCs w:val="20"/>
    </w:rPr>
  </w:style>
  <w:style w:type="character" w:customStyle="1" w:styleId="P6TextitalicChar">
    <w:name w:val="P6 Text italic Char"/>
    <w:basedOn w:val="P6TextnormalChar"/>
    <w:link w:val="P6Textitalic"/>
    <w:rsid w:val="001D6A82"/>
    <w:rPr>
      <w:rFonts w:ascii="Arial" w:hAnsi="Arial" w:cs="Arial"/>
      <w:i/>
      <w:iCs/>
      <w:color w:val="221E1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052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7C41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2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rsid w:val="002F2F5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26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C26C9"/>
  </w:style>
  <w:style w:type="paragraph" w:styleId="Zpat">
    <w:name w:val="footer"/>
    <w:basedOn w:val="Normln"/>
    <w:link w:val="ZpatChar"/>
    <w:uiPriority w:val="99"/>
    <w:unhideWhenUsed/>
    <w:rsid w:val="006C26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C26C9"/>
  </w:style>
  <w:style w:type="paragraph" w:customStyle="1" w:styleId="Zkladnodstavec">
    <w:name w:val="[Základní odstavec]"/>
    <w:basedOn w:val="Normln"/>
    <w:link w:val="ZkladnodstavecChar"/>
    <w:uiPriority w:val="99"/>
    <w:rsid w:val="006C26C9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670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0F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">
    <w:name w:val="A0"/>
    <w:uiPriority w:val="99"/>
    <w:rsid w:val="00670F0E"/>
    <w:rPr>
      <w:b/>
      <w:bCs/>
      <w:color w:val="221E1F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70F0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70F0E"/>
    <w:rPr>
      <w:color w:val="605E5C"/>
      <w:shd w:val="clear" w:color="auto" w:fill="E1DFDD"/>
    </w:rPr>
  </w:style>
  <w:style w:type="paragraph" w:customStyle="1" w:styleId="Pa0">
    <w:name w:val="Pa0"/>
    <w:basedOn w:val="Default"/>
    <w:next w:val="Default"/>
    <w:uiPriority w:val="99"/>
    <w:rsid w:val="00F06270"/>
    <w:pPr>
      <w:spacing w:line="241" w:lineRule="atLeast"/>
    </w:pPr>
    <w:rPr>
      <w:color w:val="auto"/>
    </w:rPr>
  </w:style>
  <w:style w:type="character" w:customStyle="1" w:styleId="Nadpis1Char">
    <w:name w:val="Nadpis 1 Char"/>
    <w:basedOn w:val="Standardnpsmoodstavce"/>
    <w:link w:val="Nadpis1"/>
    <w:uiPriority w:val="9"/>
    <w:rsid w:val="002F2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6Textbold">
    <w:name w:val="P6 Text bold"/>
    <w:basedOn w:val="Zkladnodstavec"/>
    <w:link w:val="P6TextboldChar"/>
    <w:qFormat/>
    <w:rsid w:val="007B49B4"/>
    <w:pPr>
      <w:tabs>
        <w:tab w:val="left" w:pos="1980"/>
      </w:tabs>
      <w:spacing w:line="276" w:lineRule="auto"/>
      <w:ind w:left="-238"/>
    </w:pPr>
    <w:rPr>
      <w:rFonts w:ascii="Arial" w:hAnsi="Arial" w:cs="Arial"/>
      <w:b/>
      <w:bCs/>
      <w:sz w:val="20"/>
      <w:szCs w:val="20"/>
    </w:rPr>
  </w:style>
  <w:style w:type="paragraph" w:customStyle="1" w:styleId="P6Nadpis">
    <w:name w:val="P6 Nadpis"/>
    <w:basedOn w:val="Normln"/>
    <w:link w:val="P6NadpisChar"/>
    <w:qFormat/>
    <w:rsid w:val="002F2F57"/>
    <w:pPr>
      <w:autoSpaceDE w:val="0"/>
      <w:autoSpaceDN w:val="0"/>
      <w:adjustRightInd w:val="0"/>
      <w:spacing w:line="276" w:lineRule="auto"/>
    </w:pPr>
    <w:rPr>
      <w:rFonts w:ascii="Arial" w:eastAsiaTheme="minorHAnsi" w:hAnsi="Arial" w:cs="Arial"/>
      <w:color w:val="221E1F"/>
      <w:sz w:val="38"/>
      <w:szCs w:val="38"/>
      <w:lang w:eastAsia="en-US"/>
    </w:rPr>
  </w:style>
  <w:style w:type="character" w:customStyle="1" w:styleId="ZkladnodstavecChar">
    <w:name w:val="[Základní odstavec] Char"/>
    <w:basedOn w:val="Standardnpsmoodstavce"/>
    <w:link w:val="Zkladnodstavec"/>
    <w:uiPriority w:val="99"/>
    <w:rsid w:val="002F2F57"/>
    <w:rPr>
      <w:rFonts w:ascii="Minion Pro" w:hAnsi="Minion Pro" w:cs="Minion Pro"/>
      <w:color w:val="000000"/>
      <w:sz w:val="24"/>
      <w:szCs w:val="24"/>
    </w:rPr>
  </w:style>
  <w:style w:type="character" w:customStyle="1" w:styleId="P6TextboldChar">
    <w:name w:val="P6 Text bold Char"/>
    <w:basedOn w:val="ZkladnodstavecChar"/>
    <w:link w:val="P6Textbold"/>
    <w:rsid w:val="007B49B4"/>
    <w:rPr>
      <w:rFonts w:ascii="Arial" w:hAnsi="Arial" w:cs="Arial"/>
      <w:b/>
      <w:bCs/>
      <w:color w:val="000000"/>
      <w:sz w:val="20"/>
      <w:szCs w:val="20"/>
    </w:rPr>
  </w:style>
  <w:style w:type="paragraph" w:customStyle="1" w:styleId="P6Nadpisbold">
    <w:name w:val="P6 Nadpis bold"/>
    <w:basedOn w:val="Normln"/>
    <w:link w:val="P6NadpisboldChar"/>
    <w:qFormat/>
    <w:rsid w:val="002F2F57"/>
    <w:pPr>
      <w:autoSpaceDE w:val="0"/>
      <w:autoSpaceDN w:val="0"/>
      <w:adjustRightInd w:val="0"/>
      <w:spacing w:line="276" w:lineRule="auto"/>
    </w:pPr>
    <w:rPr>
      <w:rFonts w:ascii="Arial" w:eastAsiaTheme="minorHAnsi" w:hAnsi="Arial" w:cs="Arial"/>
      <w:b/>
      <w:bCs/>
      <w:sz w:val="38"/>
      <w:szCs w:val="38"/>
      <w:lang w:eastAsia="en-US"/>
    </w:rPr>
  </w:style>
  <w:style w:type="character" w:customStyle="1" w:styleId="P6NadpisChar">
    <w:name w:val="P6 Nadpis Char"/>
    <w:basedOn w:val="Standardnpsmoodstavce"/>
    <w:link w:val="P6Nadpis"/>
    <w:rsid w:val="002F2F57"/>
    <w:rPr>
      <w:rFonts w:ascii="Arial" w:hAnsi="Arial" w:cs="Arial"/>
      <w:color w:val="221E1F"/>
      <w:sz w:val="38"/>
      <w:szCs w:val="38"/>
    </w:rPr>
  </w:style>
  <w:style w:type="paragraph" w:customStyle="1" w:styleId="P6Textnormal">
    <w:name w:val="P6 Text normal"/>
    <w:basedOn w:val="Normln"/>
    <w:link w:val="P6TextnormalChar"/>
    <w:qFormat/>
    <w:rsid w:val="001D6A82"/>
    <w:pPr>
      <w:autoSpaceDE w:val="0"/>
      <w:autoSpaceDN w:val="0"/>
      <w:adjustRightInd w:val="0"/>
      <w:spacing w:line="276" w:lineRule="auto"/>
      <w:ind w:left="-266"/>
    </w:pPr>
    <w:rPr>
      <w:rFonts w:ascii="Arial" w:eastAsiaTheme="minorHAnsi" w:hAnsi="Arial" w:cs="Arial"/>
      <w:color w:val="221E1F"/>
      <w:lang w:eastAsia="en-US"/>
    </w:rPr>
  </w:style>
  <w:style w:type="character" w:customStyle="1" w:styleId="P6NadpisboldChar">
    <w:name w:val="P6 Nadpis bold Char"/>
    <w:basedOn w:val="Standardnpsmoodstavce"/>
    <w:link w:val="P6Nadpisbold"/>
    <w:rsid w:val="002F2F57"/>
    <w:rPr>
      <w:rFonts w:ascii="Arial" w:hAnsi="Arial" w:cs="Arial"/>
      <w:b/>
      <w:bCs/>
      <w:sz w:val="38"/>
      <w:szCs w:val="38"/>
    </w:rPr>
  </w:style>
  <w:style w:type="paragraph" w:customStyle="1" w:styleId="P6Textitalic">
    <w:name w:val="P6 Text italic"/>
    <w:basedOn w:val="P6Textnormal"/>
    <w:link w:val="P6TextitalicChar"/>
    <w:qFormat/>
    <w:rsid w:val="001D6A82"/>
    <w:rPr>
      <w:i/>
      <w:iCs/>
    </w:rPr>
  </w:style>
  <w:style w:type="character" w:customStyle="1" w:styleId="P6TextnormalChar">
    <w:name w:val="P6 Text normal Char"/>
    <w:basedOn w:val="Standardnpsmoodstavce"/>
    <w:link w:val="P6Textnormal"/>
    <w:rsid w:val="001D6A82"/>
    <w:rPr>
      <w:rFonts w:ascii="Arial" w:hAnsi="Arial" w:cs="Arial"/>
      <w:color w:val="221E1F"/>
      <w:sz w:val="20"/>
      <w:szCs w:val="20"/>
    </w:rPr>
  </w:style>
  <w:style w:type="character" w:customStyle="1" w:styleId="P6TextitalicChar">
    <w:name w:val="P6 Text italic Char"/>
    <w:basedOn w:val="P6TextnormalChar"/>
    <w:link w:val="P6Textitalic"/>
    <w:rsid w:val="001D6A82"/>
    <w:rPr>
      <w:rFonts w:ascii="Arial" w:hAnsi="Arial" w:cs="Arial"/>
      <w:i/>
      <w:iCs/>
      <w:color w:val="221E1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052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7C41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vdi-dem.umcp6.praha6.cz\UsrProf\online\roslepa\Desktop\GRAFIKA_IDENTITA\_PRAHA_6_HLAVICKOVY_PAPIR_LOGO_EO_Odd.mistnich%20prijmu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C417B-4B25-44B3-88C2-C77120A04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_PRAHA_6_HLAVICKOVY_PAPIR_LOGO_EO_Odd.mistnich prijmu.dotx</Template>
  <TotalTime>4603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Röslerová Pavlína</dc:creator>
  <cp:lastModifiedBy>Röslerová Pavlína</cp:lastModifiedBy>
  <cp:revision>10</cp:revision>
  <cp:lastPrinted>2025-12-02T17:36:00Z</cp:lastPrinted>
  <dcterms:created xsi:type="dcterms:W3CDTF">2026-02-06T09:02:00Z</dcterms:created>
  <dcterms:modified xsi:type="dcterms:W3CDTF">2026-02-19T10:39:00Z</dcterms:modified>
</cp:coreProperties>
</file>